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58" w:rsidRDefault="00141A58" w:rsidP="00141A58">
      <w:pPr>
        <w:rPr>
          <w:rFonts w:asciiTheme="minorHAnsi" w:hAnsiTheme="minorHAnsi" w:cstheme="minorHAnsi"/>
        </w:rPr>
      </w:pPr>
    </w:p>
    <w:p w:rsidR="003A4A71" w:rsidRPr="00803CB0" w:rsidRDefault="003A4A71" w:rsidP="003A4A71">
      <w:pPr>
        <w:jc w:val="right"/>
        <w:rPr>
          <w:sz w:val="16"/>
          <w:szCs w:val="16"/>
        </w:rPr>
      </w:pPr>
    </w:p>
    <w:p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:rsidR="003A4A71" w:rsidRDefault="003A4A71" w:rsidP="003A4A71">
      <w:pPr>
        <w:jc w:val="center"/>
        <w:rPr>
          <w:b/>
        </w:rPr>
      </w:pP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E11E00">
        <w:rPr>
          <w:b/>
          <w:sz w:val="20"/>
        </w:rPr>
        <w:t xml:space="preserve"> POWIAT BYTOWSKI / POWIATOWY URZĄD PRACY W BYTOWIE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E11E00">
        <w:rPr>
          <w:b/>
          <w:sz w:val="20"/>
        </w:rPr>
        <w:t xml:space="preserve"> FEPM05.04-</w:t>
      </w:r>
      <w:r w:rsidR="005F47A4">
        <w:rPr>
          <w:b/>
          <w:sz w:val="20"/>
        </w:rPr>
        <w:t>IZ</w:t>
      </w:r>
      <w:r w:rsidR="00E11E00">
        <w:rPr>
          <w:b/>
          <w:sz w:val="20"/>
        </w:rPr>
        <w:t>.00-0010/25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E11E00">
        <w:rPr>
          <w:b/>
          <w:sz w:val="20"/>
        </w:rPr>
        <w:t xml:space="preserve"> „Kobiety w pracy – budowanie przyszłości opartej na równości”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46139F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DATA PRZEKAZANIA </w:t>
      </w:r>
      <w:r w:rsidR="003A4A71" w:rsidRPr="009C4A3C">
        <w:rPr>
          <w:b/>
          <w:sz w:val="20"/>
        </w:rPr>
        <w:t>HARMONOGRAMU:</w:t>
      </w:r>
      <w:r w:rsidR="008B36F6">
        <w:rPr>
          <w:b/>
          <w:sz w:val="20"/>
        </w:rPr>
        <w:t xml:space="preserve"> </w:t>
      </w:r>
      <w:r w:rsidR="005D51BB">
        <w:rPr>
          <w:b/>
          <w:sz w:val="20"/>
        </w:rPr>
        <w:t>04.05</w:t>
      </w:r>
      <w:r w:rsidR="0006062B">
        <w:rPr>
          <w:b/>
          <w:sz w:val="20"/>
        </w:rPr>
        <w:t>.2026</w:t>
      </w:r>
      <w:r>
        <w:rPr>
          <w:b/>
          <w:sz w:val="20"/>
        </w:rPr>
        <w:t xml:space="preserve"> r.</w:t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</w:p>
    <w:tbl>
      <w:tblPr>
        <w:tblStyle w:val="Tabela-Siatka"/>
        <w:tblW w:w="15575" w:type="dxa"/>
        <w:tblInd w:w="-714" w:type="dxa"/>
        <w:tblLayout w:type="fixed"/>
        <w:tblLook w:val="04A0"/>
      </w:tblPr>
      <w:tblGrid>
        <w:gridCol w:w="564"/>
        <w:gridCol w:w="4369"/>
        <w:gridCol w:w="2976"/>
        <w:gridCol w:w="1682"/>
        <w:gridCol w:w="1862"/>
        <w:gridCol w:w="1681"/>
        <w:gridCol w:w="1307"/>
        <w:gridCol w:w="1134"/>
      </w:tblGrid>
      <w:tr w:rsidR="00C76BDD" w:rsidRPr="00AF3DB6" w:rsidTr="003F6B45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369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11E00" w:rsidRPr="00AF3DB6" w:rsidTr="003F6B45">
        <w:tc>
          <w:tcPr>
            <w:tcW w:w="564" w:type="dxa"/>
          </w:tcPr>
          <w:p w:rsidR="00E11E00" w:rsidRPr="00AF3DB6" w:rsidRDefault="00E11E00" w:rsidP="00093912">
            <w:r>
              <w:t>1</w:t>
            </w:r>
          </w:p>
        </w:tc>
        <w:tc>
          <w:tcPr>
            <w:tcW w:w="4369" w:type="dxa"/>
          </w:tcPr>
          <w:p w:rsidR="00E11E00" w:rsidRPr="00AF3DB6" w:rsidRDefault="00E11E00" w:rsidP="003959BB">
            <w:r>
              <w:t>Indywidualne spotkani</w:t>
            </w:r>
            <w:r w:rsidR="003959BB">
              <w:t>a</w:t>
            </w:r>
            <w:r>
              <w:t xml:space="preserve"> z doradcą PUP w Bytowie w cel</w:t>
            </w:r>
            <w:r w:rsidR="00EB6B72">
              <w:t xml:space="preserve">u opracowania lub aktualizacji </w:t>
            </w:r>
            <w:r>
              <w:t xml:space="preserve">Indywidualnego </w:t>
            </w:r>
            <w:r w:rsidR="00EB6B72">
              <w:t>Planu D</w:t>
            </w:r>
            <w:r>
              <w:t>ziałania</w:t>
            </w:r>
            <w:r w:rsidR="00EB6B72">
              <w:t xml:space="preserve"> - IPD</w:t>
            </w:r>
            <w:r>
              <w:t xml:space="preserve"> (2h/uczestnik).</w:t>
            </w:r>
          </w:p>
        </w:tc>
        <w:tc>
          <w:tcPr>
            <w:tcW w:w="2976" w:type="dxa"/>
          </w:tcPr>
          <w:p w:rsidR="00BF0DA9" w:rsidRDefault="00BF0DA9" w:rsidP="00DE4154">
            <w:r>
              <w:t>08-09.</w:t>
            </w:r>
            <w:r w:rsidR="00E11E00">
              <w:t xml:space="preserve">12.2025 – </w:t>
            </w:r>
            <w:r>
              <w:t>09.12.2025</w:t>
            </w:r>
          </w:p>
          <w:p w:rsidR="00E11E00" w:rsidRPr="00AF3DB6" w:rsidRDefault="00E11E00" w:rsidP="00DE4154"/>
        </w:tc>
        <w:tc>
          <w:tcPr>
            <w:tcW w:w="1682" w:type="dxa"/>
          </w:tcPr>
          <w:p w:rsidR="00E11E00" w:rsidRPr="00AF3DB6" w:rsidRDefault="00E11E00" w:rsidP="00E11E00">
            <w:r>
              <w:t>8:30 – 14:30</w:t>
            </w:r>
          </w:p>
        </w:tc>
        <w:tc>
          <w:tcPr>
            <w:tcW w:w="1862" w:type="dxa"/>
          </w:tcPr>
          <w:p w:rsidR="00E11E00" w:rsidRPr="00AF3DB6" w:rsidRDefault="00E11E00" w:rsidP="00E11E00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E11E00" w:rsidRPr="00AF3DB6" w:rsidRDefault="00E11E00" w:rsidP="00E11E00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E11E00" w:rsidRPr="00AF3DB6" w:rsidRDefault="00E11E00" w:rsidP="00093912"/>
        </w:tc>
        <w:tc>
          <w:tcPr>
            <w:tcW w:w="1134" w:type="dxa"/>
          </w:tcPr>
          <w:p w:rsidR="00E11E00" w:rsidRPr="00AF3DB6" w:rsidRDefault="00E11E00" w:rsidP="00093912"/>
        </w:tc>
      </w:tr>
      <w:tr w:rsidR="00BF0DA9" w:rsidRPr="00AF3DB6" w:rsidTr="003F6B45">
        <w:tc>
          <w:tcPr>
            <w:tcW w:w="564" w:type="dxa"/>
          </w:tcPr>
          <w:p w:rsidR="00BF0DA9" w:rsidRPr="00AF3DB6" w:rsidRDefault="00BF0DA9" w:rsidP="00093912">
            <w:r>
              <w:t>2</w:t>
            </w:r>
          </w:p>
        </w:tc>
        <w:tc>
          <w:tcPr>
            <w:tcW w:w="4369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BF0DA9">
            <w:r>
              <w:t xml:space="preserve">10 -11.12.2025 </w:t>
            </w:r>
          </w:p>
        </w:tc>
        <w:tc>
          <w:tcPr>
            <w:tcW w:w="1682" w:type="dxa"/>
          </w:tcPr>
          <w:p w:rsidR="00BF0DA9" w:rsidRDefault="00BF0DA9" w:rsidP="00BF0DA9">
            <w:r>
              <w:t>7:00-9:00</w:t>
            </w:r>
            <w:r>
              <w:br/>
              <w:t>i 13:00-15:00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BF0DA9" w:rsidRPr="00AF3DB6" w:rsidTr="003F6B45">
        <w:tc>
          <w:tcPr>
            <w:tcW w:w="564" w:type="dxa"/>
          </w:tcPr>
          <w:p w:rsidR="00BF0DA9" w:rsidRPr="00AF3DB6" w:rsidRDefault="00BF0DA9" w:rsidP="00093912">
            <w:r>
              <w:t>3</w:t>
            </w:r>
          </w:p>
        </w:tc>
        <w:tc>
          <w:tcPr>
            <w:tcW w:w="4369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BF0DA9">
            <w:r>
              <w:t>12.12.2025</w:t>
            </w:r>
          </w:p>
        </w:tc>
        <w:tc>
          <w:tcPr>
            <w:tcW w:w="1682" w:type="dxa"/>
          </w:tcPr>
          <w:p w:rsidR="00BF0DA9" w:rsidRDefault="00BF0DA9" w:rsidP="00BF0DA9">
            <w:r>
              <w:t>8:00-10:00 i 12:00-14:00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BF0DA9" w:rsidRPr="00AF3DB6" w:rsidTr="003F6B45">
        <w:tc>
          <w:tcPr>
            <w:tcW w:w="564" w:type="dxa"/>
          </w:tcPr>
          <w:p w:rsidR="00BF0DA9" w:rsidRPr="00AF3DB6" w:rsidRDefault="00BF0DA9" w:rsidP="00093912">
            <w:r>
              <w:t>4</w:t>
            </w:r>
          </w:p>
        </w:tc>
        <w:tc>
          <w:tcPr>
            <w:tcW w:w="4369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8B36F6">
            <w:r>
              <w:t>1</w:t>
            </w:r>
            <w:r w:rsidR="00980162">
              <w:t>5</w:t>
            </w:r>
            <w:r>
              <w:t xml:space="preserve">.12.2025 </w:t>
            </w:r>
            <w:r w:rsidR="008B36F6">
              <w:t>–</w:t>
            </w:r>
            <w:r>
              <w:t xml:space="preserve"> </w:t>
            </w:r>
            <w:r w:rsidR="008B36F6">
              <w:t>19.12.2025 r.</w:t>
            </w:r>
            <w:r w:rsidR="00980162">
              <w:t xml:space="preserve"> </w:t>
            </w:r>
            <w:r w:rsidR="008B36F6">
              <w:br/>
              <w:t>(z wyłączeniem 16.12. w godz. 10:30-12:30 i 18.12. w godz. 8:30-10:30)</w:t>
            </w:r>
            <w:r>
              <w:t xml:space="preserve"> </w:t>
            </w:r>
          </w:p>
        </w:tc>
        <w:tc>
          <w:tcPr>
            <w:tcW w:w="1682" w:type="dxa"/>
          </w:tcPr>
          <w:p w:rsidR="00BF0DA9" w:rsidRDefault="00BF0DA9" w:rsidP="00E11E00">
            <w:r>
              <w:t>8:30 – 14:30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8B36F6" w:rsidRPr="00AF3DB6" w:rsidTr="003F6B45">
        <w:tc>
          <w:tcPr>
            <w:tcW w:w="564" w:type="dxa"/>
          </w:tcPr>
          <w:p w:rsidR="008B36F6" w:rsidRPr="003959BB" w:rsidRDefault="008B36F6" w:rsidP="00B214A7">
            <w:r w:rsidRPr="003959BB">
              <w:lastRenderedPageBreak/>
              <w:t>5</w:t>
            </w:r>
          </w:p>
        </w:tc>
        <w:tc>
          <w:tcPr>
            <w:tcW w:w="4369" w:type="dxa"/>
          </w:tcPr>
          <w:p w:rsidR="008B36F6" w:rsidRDefault="008B36F6" w:rsidP="003959BB">
            <w:r>
              <w:t>Indywidualne spotkania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8B36F6" w:rsidRDefault="008B36F6" w:rsidP="0006062B">
            <w:r>
              <w:t xml:space="preserve">22.12.2025 – </w:t>
            </w:r>
            <w:r w:rsidR="0006062B">
              <w:t>31.12.2025</w:t>
            </w:r>
          </w:p>
        </w:tc>
        <w:tc>
          <w:tcPr>
            <w:tcW w:w="1682" w:type="dxa"/>
          </w:tcPr>
          <w:p w:rsidR="008B36F6" w:rsidRDefault="008B36F6" w:rsidP="00B214A7">
            <w:r>
              <w:t>8:30 – 14:30</w:t>
            </w:r>
          </w:p>
        </w:tc>
        <w:tc>
          <w:tcPr>
            <w:tcW w:w="1862" w:type="dxa"/>
          </w:tcPr>
          <w:p w:rsidR="008B36F6" w:rsidRPr="00AF3DB6" w:rsidRDefault="008B36F6" w:rsidP="00B214A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8B36F6" w:rsidRPr="00AF3DB6" w:rsidRDefault="008B36F6" w:rsidP="00B214A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8B36F6" w:rsidRPr="00AF3DB6" w:rsidRDefault="008B36F6" w:rsidP="00093912"/>
        </w:tc>
        <w:tc>
          <w:tcPr>
            <w:tcW w:w="1134" w:type="dxa"/>
          </w:tcPr>
          <w:p w:rsidR="008B36F6" w:rsidRPr="00AF3DB6" w:rsidRDefault="008B36F6" w:rsidP="00093912"/>
        </w:tc>
      </w:tr>
      <w:tr w:rsidR="0006062B" w:rsidRPr="00AF3DB6" w:rsidTr="003F6B45">
        <w:tc>
          <w:tcPr>
            <w:tcW w:w="564" w:type="dxa"/>
          </w:tcPr>
          <w:p w:rsidR="0006062B" w:rsidRPr="003959BB" w:rsidRDefault="0006062B" w:rsidP="00B214A7">
            <w:r w:rsidRPr="003959BB">
              <w:t>6</w:t>
            </w:r>
          </w:p>
        </w:tc>
        <w:tc>
          <w:tcPr>
            <w:tcW w:w="4369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 xml:space="preserve">08.12.2025- </w:t>
            </w:r>
            <w:r>
              <w:t>10</w:t>
            </w:r>
            <w:r w:rsidRPr="003959BB">
              <w:t>.12.2025</w:t>
            </w:r>
            <w:r w:rsidRPr="003959BB">
              <w:br/>
              <w:t>poniedziałek i</w:t>
            </w:r>
            <w:r>
              <w:t xml:space="preserve"> </w:t>
            </w:r>
            <w:r w:rsidRPr="003959BB">
              <w:t>środ</w:t>
            </w:r>
            <w:r>
              <w:t>a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10:00-14:00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681" w:type="dxa"/>
          </w:tcPr>
          <w:p w:rsidR="0006062B" w:rsidRPr="003959BB" w:rsidRDefault="0006062B" w:rsidP="00B214A7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AF3DB6" w:rsidRDefault="0006062B" w:rsidP="00093912"/>
        </w:tc>
      </w:tr>
      <w:tr w:rsidR="0006062B" w:rsidRPr="00AF3DB6" w:rsidTr="003F6B45">
        <w:tc>
          <w:tcPr>
            <w:tcW w:w="564" w:type="dxa"/>
          </w:tcPr>
          <w:p w:rsidR="0006062B" w:rsidRPr="003959BB" w:rsidRDefault="0006062B" w:rsidP="00B214A7">
            <w:bookmarkStart w:id="0" w:name="_GoBack"/>
            <w:bookmarkEnd w:id="0"/>
            <w:r w:rsidRPr="003959BB">
              <w:t>7</w:t>
            </w:r>
          </w:p>
        </w:tc>
        <w:tc>
          <w:tcPr>
            <w:tcW w:w="4369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>
              <w:t>15</w:t>
            </w:r>
            <w:r w:rsidRPr="003959BB">
              <w:t xml:space="preserve">.12.2025- </w:t>
            </w:r>
            <w:r>
              <w:t>22</w:t>
            </w:r>
            <w:r w:rsidRPr="003959BB">
              <w:t>.12.2025</w:t>
            </w:r>
            <w:r>
              <w:t xml:space="preserve"> </w:t>
            </w:r>
            <w:r>
              <w:br/>
              <w:t xml:space="preserve">w każdy poniedziałek </w:t>
            </w:r>
            <w:r w:rsidRPr="003959BB">
              <w:t>i</w:t>
            </w:r>
            <w:r>
              <w:t xml:space="preserve"> </w:t>
            </w:r>
            <w:r w:rsidRPr="003959BB">
              <w:t>środ</w:t>
            </w:r>
            <w:r>
              <w:t>a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</w:t>
            </w:r>
            <w:r>
              <w:t>2</w:t>
            </w:r>
            <w:r w:rsidRPr="003959BB">
              <w:t>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681" w:type="dxa"/>
          </w:tcPr>
          <w:p w:rsidR="0006062B" w:rsidRPr="003959BB" w:rsidRDefault="0006062B" w:rsidP="00B214A7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3F6B45">
        <w:tc>
          <w:tcPr>
            <w:tcW w:w="564" w:type="dxa"/>
          </w:tcPr>
          <w:p w:rsidR="0006062B" w:rsidRPr="00AF3DB6" w:rsidRDefault="0006062B" w:rsidP="00B214A7">
            <w:r>
              <w:t>8</w:t>
            </w:r>
          </w:p>
        </w:tc>
        <w:tc>
          <w:tcPr>
            <w:tcW w:w="4369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>16.12.2025 – 23.12.2025</w:t>
            </w:r>
          </w:p>
          <w:p w:rsidR="0006062B" w:rsidRPr="003959BB" w:rsidRDefault="0006062B" w:rsidP="00B214A7">
            <w:r w:rsidRPr="003959BB">
              <w:t>w każdy wtorek i czwartek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10:00-14:00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24, ul. Gen. Sikorskiego 1</w:t>
            </w:r>
            <w:r w:rsidRPr="003959BB">
              <w:br/>
              <w:t>77-200 Miastko</w:t>
            </w:r>
          </w:p>
        </w:tc>
        <w:tc>
          <w:tcPr>
            <w:tcW w:w="1681" w:type="dxa"/>
          </w:tcPr>
          <w:p w:rsidR="0006062B" w:rsidRPr="003959BB" w:rsidRDefault="0006062B" w:rsidP="00B214A7">
            <w:r w:rsidRPr="003959BB">
              <w:t xml:space="preserve">Zofia </w:t>
            </w:r>
            <w:proofErr w:type="spellStart"/>
            <w:r w:rsidRPr="003959BB"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3F6B45">
        <w:tc>
          <w:tcPr>
            <w:tcW w:w="564" w:type="dxa"/>
          </w:tcPr>
          <w:p w:rsidR="0006062B" w:rsidRPr="00AF3DB6" w:rsidRDefault="0006062B" w:rsidP="00B214A7">
            <w:r>
              <w:t>9</w:t>
            </w:r>
          </w:p>
        </w:tc>
        <w:tc>
          <w:tcPr>
            <w:tcW w:w="4369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>30.12.2025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12:00-14:00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24, ul. Gen. Sikorskiego 1</w:t>
            </w:r>
            <w:r w:rsidRPr="003959BB">
              <w:br/>
              <w:t>77-200 Miastko</w:t>
            </w:r>
          </w:p>
        </w:tc>
        <w:tc>
          <w:tcPr>
            <w:tcW w:w="1681" w:type="dxa"/>
          </w:tcPr>
          <w:p w:rsidR="0006062B" w:rsidRPr="003959BB" w:rsidRDefault="0006062B" w:rsidP="00B214A7">
            <w:r w:rsidRPr="003959BB">
              <w:t xml:space="preserve">Zofia </w:t>
            </w:r>
            <w:proofErr w:type="spellStart"/>
            <w:r w:rsidRPr="003959BB"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3F6B45">
        <w:tc>
          <w:tcPr>
            <w:tcW w:w="564" w:type="dxa"/>
          </w:tcPr>
          <w:p w:rsidR="0006062B" w:rsidRPr="00AF3DB6" w:rsidRDefault="0006062B" w:rsidP="00B214A7">
            <w:r>
              <w:t>10</w:t>
            </w:r>
          </w:p>
        </w:tc>
        <w:tc>
          <w:tcPr>
            <w:tcW w:w="4369" w:type="dxa"/>
          </w:tcPr>
          <w:p w:rsidR="0006062B" w:rsidRPr="00AF3DB6" w:rsidRDefault="0006062B" w:rsidP="00B214A7">
            <w:r>
              <w:t xml:space="preserve">Indywidualne spotkania z doradcami PUP w Miastku w celu opracowania lub aktualizacji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</w:t>
            </w:r>
            <w:r w:rsidR="00822811">
              <w:t>.</w:t>
            </w:r>
          </w:p>
        </w:tc>
        <w:tc>
          <w:tcPr>
            <w:tcW w:w="2976" w:type="dxa"/>
          </w:tcPr>
          <w:p w:rsidR="0006062B" w:rsidRPr="00AF3DB6" w:rsidRDefault="0006062B" w:rsidP="00D30B62">
            <w:r>
              <w:t xml:space="preserve">02.01.2026- </w:t>
            </w:r>
            <w:r w:rsidR="00D30B62">
              <w:t>27</w:t>
            </w:r>
            <w:r w:rsidR="00481FD7">
              <w:t>.03</w:t>
            </w:r>
            <w:r>
              <w:t>.2026</w:t>
            </w:r>
            <w:r w:rsidR="00822811">
              <w:t xml:space="preserve"> (z wyłączeniem 13.02.2026 r. w godz. 09:00-12:30</w:t>
            </w:r>
            <w:r w:rsidR="00C113A7">
              <w:t xml:space="preserve">, </w:t>
            </w:r>
            <w:r w:rsidR="003447F6">
              <w:t>06.03.2026 r.</w:t>
            </w:r>
            <w:r w:rsidR="00C113A7">
              <w:t xml:space="preserve"> i 17.03.2026 r.</w:t>
            </w:r>
            <w:r w:rsidR="00822811">
              <w:t>)</w:t>
            </w:r>
            <w:r>
              <w:br/>
            </w:r>
          </w:p>
        </w:tc>
        <w:tc>
          <w:tcPr>
            <w:tcW w:w="1682" w:type="dxa"/>
          </w:tcPr>
          <w:p w:rsidR="0006062B" w:rsidRPr="00AF3DB6" w:rsidRDefault="0006062B" w:rsidP="0006062B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6062B" w:rsidRPr="00AF3DB6" w:rsidRDefault="0006062B" w:rsidP="00B214A7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681" w:type="dxa"/>
          </w:tcPr>
          <w:p w:rsidR="0006062B" w:rsidRPr="00AF3DB6" w:rsidRDefault="0006062B" w:rsidP="00B214A7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3F6B45">
        <w:tc>
          <w:tcPr>
            <w:tcW w:w="564" w:type="dxa"/>
          </w:tcPr>
          <w:p w:rsidR="0006062B" w:rsidRPr="00AF3DB6" w:rsidRDefault="0006062B" w:rsidP="00B214A7">
            <w:r>
              <w:t>11</w:t>
            </w:r>
          </w:p>
        </w:tc>
        <w:tc>
          <w:tcPr>
            <w:tcW w:w="4369" w:type="dxa"/>
          </w:tcPr>
          <w:p w:rsidR="0006062B" w:rsidRDefault="0006062B" w:rsidP="00B214A7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lastRenderedPageBreak/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06062B" w:rsidRDefault="0006062B" w:rsidP="00481FD7">
            <w:r>
              <w:lastRenderedPageBreak/>
              <w:t xml:space="preserve">07.01.2026 </w:t>
            </w:r>
            <w:r w:rsidR="00481FD7">
              <w:t>–</w:t>
            </w:r>
            <w:r>
              <w:t xml:space="preserve"> </w:t>
            </w:r>
            <w:r w:rsidR="00481FD7">
              <w:t>29.01</w:t>
            </w:r>
            <w:r>
              <w:t xml:space="preserve">.2026 od poniedziałku do piątku (z wyłączeniem 12, 13, 26 i </w:t>
            </w:r>
            <w:r w:rsidR="00E812A2">
              <w:t>2</w:t>
            </w:r>
            <w:r>
              <w:t>7.01.</w:t>
            </w:r>
            <w:r w:rsidR="00481FD7">
              <w:t xml:space="preserve"> </w:t>
            </w:r>
            <w:r>
              <w:t>2026 w godz. 9:00-</w:t>
            </w:r>
            <w:r>
              <w:lastRenderedPageBreak/>
              <w:t>12:00)</w:t>
            </w:r>
          </w:p>
        </w:tc>
        <w:tc>
          <w:tcPr>
            <w:tcW w:w="1682" w:type="dxa"/>
          </w:tcPr>
          <w:p w:rsidR="0006062B" w:rsidRDefault="0006062B" w:rsidP="00B214A7">
            <w:proofErr w:type="spellStart"/>
            <w:r>
              <w:lastRenderedPageBreak/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6062B" w:rsidRPr="00AF3DB6" w:rsidRDefault="0006062B" w:rsidP="00B214A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06062B" w:rsidRPr="00AF3DB6" w:rsidRDefault="0006062B" w:rsidP="00B214A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06062B" w:rsidRPr="00AF3DB6" w:rsidRDefault="0006062B" w:rsidP="00093912"/>
        </w:tc>
        <w:tc>
          <w:tcPr>
            <w:tcW w:w="1134" w:type="dxa"/>
          </w:tcPr>
          <w:p w:rsidR="0006062B" w:rsidRPr="00AF3DB6" w:rsidRDefault="0006062B" w:rsidP="00093912"/>
        </w:tc>
      </w:tr>
      <w:tr w:rsidR="00DA1097" w:rsidRPr="00AF3DB6" w:rsidTr="003F6B45">
        <w:tc>
          <w:tcPr>
            <w:tcW w:w="564" w:type="dxa"/>
          </w:tcPr>
          <w:p w:rsidR="00DA1097" w:rsidRDefault="00DA1097" w:rsidP="00B214A7">
            <w:r>
              <w:lastRenderedPageBreak/>
              <w:t>12</w:t>
            </w:r>
          </w:p>
        </w:tc>
        <w:tc>
          <w:tcPr>
            <w:tcW w:w="4369" w:type="dxa"/>
          </w:tcPr>
          <w:p w:rsidR="00DA1097" w:rsidRPr="00AF3DB6" w:rsidRDefault="00DA1097" w:rsidP="00DA1097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DA1097" w:rsidRPr="00AF3DB6" w:rsidRDefault="00DA1097" w:rsidP="00DA1097">
            <w:r>
              <w:t>12.01.2026</w:t>
            </w:r>
            <w:r>
              <w:br/>
              <w:t>26.01.2026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3F6B45">
        <w:tc>
          <w:tcPr>
            <w:tcW w:w="564" w:type="dxa"/>
          </w:tcPr>
          <w:p w:rsidR="00DA1097" w:rsidRDefault="00DA1097" w:rsidP="00B214A7">
            <w:r>
              <w:t>13</w:t>
            </w:r>
          </w:p>
        </w:tc>
        <w:tc>
          <w:tcPr>
            <w:tcW w:w="4369" w:type="dxa"/>
          </w:tcPr>
          <w:p w:rsidR="00DA1097" w:rsidRPr="00AF3DB6" w:rsidRDefault="00DA1097" w:rsidP="00DA109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DA1097" w:rsidRPr="00AF3DB6" w:rsidRDefault="00DA1097" w:rsidP="00DA1097">
            <w:r>
              <w:t>13.01.2026</w:t>
            </w:r>
            <w:r>
              <w:br/>
              <w:t>27.01.2026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3F6B45">
        <w:tc>
          <w:tcPr>
            <w:tcW w:w="564" w:type="dxa"/>
          </w:tcPr>
          <w:p w:rsidR="00DA1097" w:rsidRDefault="00DA1097" w:rsidP="00B214A7">
            <w:r>
              <w:t>14</w:t>
            </w:r>
          </w:p>
        </w:tc>
        <w:tc>
          <w:tcPr>
            <w:tcW w:w="4369" w:type="dxa"/>
          </w:tcPr>
          <w:p w:rsidR="00DA1097" w:rsidRDefault="00DA1097" w:rsidP="00B214A7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A1097" w:rsidRDefault="00DA1097" w:rsidP="00B214A7">
            <w:r>
              <w:t>04.02.2026 – 25.02.2026 od poniedziałku do piątku (z wyłączeniem 9-11.02.</w:t>
            </w:r>
            <w:r w:rsidR="004C0466">
              <w:t>2026 r.</w:t>
            </w:r>
            <w:r>
              <w:t>; 13.02.2026 r. w godz. 8:00-13:00; 16.02.2026 r. w godz. 13:30-15:30;  oraz 17.02., 19.02., i 25.02.2026 r. w godz. 9:00-12:00)</w:t>
            </w:r>
          </w:p>
        </w:tc>
        <w:tc>
          <w:tcPr>
            <w:tcW w:w="1682" w:type="dxa"/>
          </w:tcPr>
          <w:p w:rsidR="00DA1097" w:rsidRDefault="00DA1097" w:rsidP="00DA1097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3F6B45">
        <w:tc>
          <w:tcPr>
            <w:tcW w:w="564" w:type="dxa"/>
          </w:tcPr>
          <w:p w:rsidR="00DA1097" w:rsidRDefault="00DA1097" w:rsidP="00DA1097">
            <w:r>
              <w:t>15</w:t>
            </w:r>
          </w:p>
        </w:tc>
        <w:tc>
          <w:tcPr>
            <w:tcW w:w="4369" w:type="dxa"/>
          </w:tcPr>
          <w:p w:rsidR="00DA1097" w:rsidRDefault="00DA1097" w:rsidP="00B214A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DA1097" w:rsidRDefault="00DA1097" w:rsidP="00B214A7">
            <w:r>
              <w:t>17.02.2026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3F6B45">
        <w:tc>
          <w:tcPr>
            <w:tcW w:w="564" w:type="dxa"/>
          </w:tcPr>
          <w:p w:rsidR="00DA1097" w:rsidRDefault="00DA1097" w:rsidP="00B214A7">
            <w:r>
              <w:t>16</w:t>
            </w:r>
          </w:p>
        </w:tc>
        <w:tc>
          <w:tcPr>
            <w:tcW w:w="4369" w:type="dxa"/>
          </w:tcPr>
          <w:p w:rsidR="00DA1097" w:rsidRDefault="00DA1097" w:rsidP="00B214A7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DA1097" w:rsidRDefault="00DA1097" w:rsidP="00B214A7">
            <w:r>
              <w:t>19.02.2026</w:t>
            </w:r>
            <w:r>
              <w:br/>
              <w:t>25.02.2026</w:t>
            </w:r>
          </w:p>
        </w:tc>
        <w:tc>
          <w:tcPr>
            <w:tcW w:w="1682" w:type="dxa"/>
          </w:tcPr>
          <w:p w:rsidR="00DA1097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F662AC" w:rsidRPr="00AF3DB6" w:rsidTr="003F6B45">
        <w:tc>
          <w:tcPr>
            <w:tcW w:w="564" w:type="dxa"/>
          </w:tcPr>
          <w:p w:rsidR="00F662AC" w:rsidRDefault="00F662AC" w:rsidP="003447F6">
            <w:r>
              <w:t>17</w:t>
            </w:r>
          </w:p>
        </w:tc>
        <w:tc>
          <w:tcPr>
            <w:tcW w:w="4369" w:type="dxa"/>
          </w:tcPr>
          <w:p w:rsidR="00F662AC" w:rsidRDefault="00F662AC" w:rsidP="00B214A7">
            <w:r>
              <w:t xml:space="preserve">Grupowe spotkanie aktywizujące dot. wzmocnienia poczucia sprawczości, właściwego zarządzania czasem, radzenia sobie ze stresem, określania </w:t>
            </w:r>
            <w:r>
              <w:lastRenderedPageBreak/>
              <w:t>celów</w:t>
            </w:r>
          </w:p>
        </w:tc>
        <w:tc>
          <w:tcPr>
            <w:tcW w:w="2976" w:type="dxa"/>
          </w:tcPr>
          <w:p w:rsidR="00F662AC" w:rsidRDefault="00F662AC" w:rsidP="00B214A7">
            <w:r>
              <w:lastRenderedPageBreak/>
              <w:t>19-20.02.2026</w:t>
            </w:r>
            <w:r>
              <w:br/>
              <w:t>23-24.02.2026</w:t>
            </w:r>
          </w:p>
        </w:tc>
        <w:tc>
          <w:tcPr>
            <w:tcW w:w="1682" w:type="dxa"/>
          </w:tcPr>
          <w:p w:rsidR="00F662AC" w:rsidRDefault="00F662AC" w:rsidP="00DA1097">
            <w:r>
              <w:t>10:00-13:00</w:t>
            </w:r>
          </w:p>
        </w:tc>
        <w:tc>
          <w:tcPr>
            <w:tcW w:w="1862" w:type="dxa"/>
          </w:tcPr>
          <w:p w:rsidR="00F662AC" w:rsidRPr="00AF3DB6" w:rsidRDefault="00F662AC" w:rsidP="003447F6">
            <w:r>
              <w:t>sala szkoleniowa nr 25,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681" w:type="dxa"/>
          </w:tcPr>
          <w:p w:rsidR="00F662AC" w:rsidRPr="00AF3DB6" w:rsidRDefault="00F662AC" w:rsidP="003447F6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F662AC" w:rsidRPr="00AF3DB6" w:rsidRDefault="00F662AC" w:rsidP="00093912"/>
        </w:tc>
        <w:tc>
          <w:tcPr>
            <w:tcW w:w="1134" w:type="dxa"/>
          </w:tcPr>
          <w:p w:rsidR="00F662AC" w:rsidRPr="00AF3DB6" w:rsidRDefault="00F662AC" w:rsidP="00093912"/>
        </w:tc>
      </w:tr>
      <w:tr w:rsidR="003447F6" w:rsidRPr="00AF3DB6" w:rsidTr="003F6B45">
        <w:tc>
          <w:tcPr>
            <w:tcW w:w="564" w:type="dxa"/>
          </w:tcPr>
          <w:p w:rsidR="003447F6" w:rsidRDefault="003447F6" w:rsidP="003447F6">
            <w:r>
              <w:lastRenderedPageBreak/>
              <w:t>18</w:t>
            </w:r>
          </w:p>
        </w:tc>
        <w:tc>
          <w:tcPr>
            <w:tcW w:w="4369" w:type="dxa"/>
          </w:tcPr>
          <w:p w:rsidR="003447F6" w:rsidRDefault="003447F6" w:rsidP="00B214A7">
            <w:r>
              <w:t>Warsztaty dot. równości kobiet i mężczyzn</w:t>
            </w:r>
          </w:p>
        </w:tc>
        <w:tc>
          <w:tcPr>
            <w:tcW w:w="2976" w:type="dxa"/>
          </w:tcPr>
          <w:p w:rsidR="003447F6" w:rsidRDefault="003447F6" w:rsidP="003447F6">
            <w:r>
              <w:t xml:space="preserve">27.02.2026 r. </w:t>
            </w:r>
          </w:p>
        </w:tc>
        <w:tc>
          <w:tcPr>
            <w:tcW w:w="1682" w:type="dxa"/>
          </w:tcPr>
          <w:p w:rsidR="003447F6" w:rsidRDefault="003447F6" w:rsidP="00DA1097">
            <w:r>
              <w:t>godz. 12:00 – 15:00</w:t>
            </w:r>
          </w:p>
        </w:tc>
        <w:tc>
          <w:tcPr>
            <w:tcW w:w="1862" w:type="dxa"/>
          </w:tcPr>
          <w:p w:rsidR="003447F6" w:rsidRDefault="003447F6" w:rsidP="003447F6">
            <w:r>
              <w:t xml:space="preserve">pokój nr 34,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3447F6" w:rsidRDefault="003447F6" w:rsidP="003447F6">
            <w:r>
              <w:t>Fundacja JESTEM SOBĄ</w:t>
            </w:r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3447F6" w:rsidRPr="00AF3DB6" w:rsidTr="003F6B45">
        <w:tc>
          <w:tcPr>
            <w:tcW w:w="564" w:type="dxa"/>
          </w:tcPr>
          <w:p w:rsidR="003447F6" w:rsidRPr="00AF3DB6" w:rsidRDefault="003447F6" w:rsidP="003447F6">
            <w:r>
              <w:t>19</w:t>
            </w:r>
          </w:p>
        </w:tc>
        <w:tc>
          <w:tcPr>
            <w:tcW w:w="4369" w:type="dxa"/>
          </w:tcPr>
          <w:p w:rsidR="003447F6" w:rsidRDefault="003447F6" w:rsidP="00B214A7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3447F6" w:rsidRDefault="003447F6" w:rsidP="00FC12FF">
            <w:r>
              <w:t>02.03.2026 – 31.03.2026 od poniedziałku do</w:t>
            </w:r>
            <w:r w:rsidR="00C113A7">
              <w:t xml:space="preserve"> piątku (z wyłączeniem 06.03. </w:t>
            </w:r>
            <w:r>
              <w:t>w godz. 9:00-12:00</w:t>
            </w:r>
            <w:r w:rsidR="00C113A7">
              <w:t xml:space="preserve">, </w:t>
            </w:r>
            <w:r w:rsidR="00C00AF2">
              <w:t>09.03. w godz. 12:30-14:00</w:t>
            </w:r>
            <w:r w:rsidR="00FC12FF">
              <w:t>,</w:t>
            </w:r>
            <w:r w:rsidR="00C113A7">
              <w:t xml:space="preserve"> 17.03.2026 r.</w:t>
            </w:r>
            <w:r w:rsidR="00FC12FF">
              <w:t xml:space="preserve"> i 26.03.2026 r. w godz. 9:30-12:30</w:t>
            </w:r>
            <w:r>
              <w:t>)</w:t>
            </w:r>
          </w:p>
        </w:tc>
        <w:tc>
          <w:tcPr>
            <w:tcW w:w="1682" w:type="dxa"/>
          </w:tcPr>
          <w:p w:rsidR="003447F6" w:rsidRDefault="003447F6" w:rsidP="00DA1097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3447F6" w:rsidRPr="00AF3DB6" w:rsidRDefault="003447F6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3447F6" w:rsidRPr="00AF3DB6" w:rsidRDefault="003447F6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3447F6" w:rsidRPr="00AF3DB6" w:rsidTr="003F6B45">
        <w:tc>
          <w:tcPr>
            <w:tcW w:w="564" w:type="dxa"/>
          </w:tcPr>
          <w:p w:rsidR="003447F6" w:rsidRDefault="003447F6" w:rsidP="003447F6">
            <w:r>
              <w:t>20</w:t>
            </w:r>
          </w:p>
        </w:tc>
        <w:tc>
          <w:tcPr>
            <w:tcW w:w="4369" w:type="dxa"/>
          </w:tcPr>
          <w:p w:rsidR="003447F6" w:rsidRDefault="003447F6" w:rsidP="00ED5B1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3447F6" w:rsidRDefault="003447F6" w:rsidP="00ED5B17">
            <w:r>
              <w:t>06.03.2026</w:t>
            </w:r>
            <w:r w:rsidR="006B1B5C">
              <w:t xml:space="preserve"> r.</w:t>
            </w:r>
          </w:p>
        </w:tc>
        <w:tc>
          <w:tcPr>
            <w:tcW w:w="1682" w:type="dxa"/>
          </w:tcPr>
          <w:p w:rsidR="003447F6" w:rsidRPr="00AF3DB6" w:rsidRDefault="003447F6" w:rsidP="00ED5B17">
            <w:r>
              <w:t>9:00-12:00</w:t>
            </w:r>
          </w:p>
        </w:tc>
        <w:tc>
          <w:tcPr>
            <w:tcW w:w="1862" w:type="dxa"/>
          </w:tcPr>
          <w:p w:rsidR="003447F6" w:rsidRPr="00AF3DB6" w:rsidRDefault="003447F6" w:rsidP="00C00AF2">
            <w:r>
              <w:t xml:space="preserve">pokój nr </w:t>
            </w:r>
            <w:r w:rsidR="00C00AF2">
              <w:t>34</w:t>
            </w:r>
            <w:r>
              <w:t xml:space="preserve">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3447F6" w:rsidRPr="00AF3DB6" w:rsidRDefault="003447F6" w:rsidP="00ED5B1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6B1B5C" w:rsidRPr="00AF3DB6" w:rsidTr="003F6B45">
        <w:tc>
          <w:tcPr>
            <w:tcW w:w="564" w:type="dxa"/>
          </w:tcPr>
          <w:p w:rsidR="006B1B5C" w:rsidRDefault="006B1B5C" w:rsidP="003447F6">
            <w:r>
              <w:t>21</w:t>
            </w:r>
          </w:p>
        </w:tc>
        <w:tc>
          <w:tcPr>
            <w:tcW w:w="4369" w:type="dxa"/>
          </w:tcPr>
          <w:p w:rsidR="006B1B5C" w:rsidRDefault="006B1B5C" w:rsidP="006B1B5C">
            <w:r>
              <w:t>Warsztaty dot. równości kobiet i mężczyzn</w:t>
            </w:r>
          </w:p>
        </w:tc>
        <w:tc>
          <w:tcPr>
            <w:tcW w:w="2976" w:type="dxa"/>
          </w:tcPr>
          <w:p w:rsidR="006B1B5C" w:rsidRDefault="006B1B5C" w:rsidP="006B1B5C">
            <w:r>
              <w:t xml:space="preserve">19.03.2026 r. </w:t>
            </w:r>
          </w:p>
        </w:tc>
        <w:tc>
          <w:tcPr>
            <w:tcW w:w="1682" w:type="dxa"/>
          </w:tcPr>
          <w:p w:rsidR="006B1B5C" w:rsidRDefault="006B1B5C" w:rsidP="006B1B5C">
            <w:r>
              <w:t>godz. 12:00 – 15:00</w:t>
            </w:r>
          </w:p>
        </w:tc>
        <w:tc>
          <w:tcPr>
            <w:tcW w:w="1862" w:type="dxa"/>
          </w:tcPr>
          <w:p w:rsidR="006B1B5C" w:rsidRDefault="006B1B5C" w:rsidP="006B1B5C">
            <w:r>
              <w:t xml:space="preserve">pokój nr 34,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6B1B5C" w:rsidRDefault="006B1B5C" w:rsidP="006B1B5C">
            <w:r>
              <w:t>Fundacja JESTEM SOBĄ</w:t>
            </w:r>
          </w:p>
        </w:tc>
        <w:tc>
          <w:tcPr>
            <w:tcW w:w="1307" w:type="dxa"/>
          </w:tcPr>
          <w:p w:rsidR="006B1B5C" w:rsidRPr="00AF3DB6" w:rsidRDefault="006B1B5C" w:rsidP="00093912"/>
        </w:tc>
        <w:tc>
          <w:tcPr>
            <w:tcW w:w="1134" w:type="dxa"/>
          </w:tcPr>
          <w:p w:rsidR="006B1B5C" w:rsidRPr="00AF3DB6" w:rsidRDefault="006B1B5C" w:rsidP="00093912"/>
        </w:tc>
      </w:tr>
      <w:tr w:rsidR="003F6B45" w:rsidRPr="00AF3DB6" w:rsidTr="003F6B45">
        <w:tc>
          <w:tcPr>
            <w:tcW w:w="564" w:type="dxa"/>
          </w:tcPr>
          <w:p w:rsidR="003F6B45" w:rsidRDefault="003F6B45" w:rsidP="00445C2A">
            <w:r>
              <w:t>22</w:t>
            </w:r>
          </w:p>
        </w:tc>
        <w:tc>
          <w:tcPr>
            <w:tcW w:w="4369" w:type="dxa"/>
          </w:tcPr>
          <w:p w:rsidR="003F6B45" w:rsidRPr="003F6B45" w:rsidRDefault="003F6B45" w:rsidP="003F6B4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Konferencja </w:t>
            </w:r>
            <w:r w:rsidRPr="003F6B45">
              <w:rPr>
                <w:rFonts w:cs="Arial"/>
              </w:rPr>
              <w:t xml:space="preserve">pn. </w:t>
            </w:r>
            <w:r w:rsidRPr="003F6B45">
              <w:rPr>
                <w:rFonts w:cs="Arial"/>
                <w:bCs/>
              </w:rPr>
              <w:t>„Równość kobiet i mężczyzn na rynku pracy – wyzwania</w:t>
            </w:r>
          </w:p>
          <w:p w:rsidR="003F6B45" w:rsidRDefault="003F6B45" w:rsidP="003F6B45">
            <w:r w:rsidRPr="003F6B45">
              <w:rPr>
                <w:rFonts w:cs="Arial"/>
                <w:bCs/>
              </w:rPr>
              <w:t>i dobre praktyki dla pracodawców”</w:t>
            </w:r>
          </w:p>
        </w:tc>
        <w:tc>
          <w:tcPr>
            <w:tcW w:w="2976" w:type="dxa"/>
          </w:tcPr>
          <w:p w:rsidR="003F6B45" w:rsidRDefault="003F6B45" w:rsidP="00ED5B17">
            <w:r>
              <w:t>20.03.2026</w:t>
            </w:r>
          </w:p>
        </w:tc>
        <w:tc>
          <w:tcPr>
            <w:tcW w:w="1682" w:type="dxa"/>
          </w:tcPr>
          <w:p w:rsidR="003F6B45" w:rsidRDefault="003F6B45" w:rsidP="00ED5B17">
            <w:r>
              <w:t>10:00-12:00</w:t>
            </w:r>
          </w:p>
        </w:tc>
        <w:tc>
          <w:tcPr>
            <w:tcW w:w="1862" w:type="dxa"/>
          </w:tcPr>
          <w:p w:rsidR="003F6B45" w:rsidRDefault="003F6B45" w:rsidP="00C00AF2">
            <w:r>
              <w:t xml:space="preserve">Restauracja „Jaś Kowalski”, ul. Zaułek </w:t>
            </w:r>
            <w:proofErr w:type="spellStart"/>
            <w:r>
              <w:t>Drozdowy</w:t>
            </w:r>
            <w:proofErr w:type="spellEnd"/>
            <w:r>
              <w:t xml:space="preserve"> 3, 77-100 Bytów</w:t>
            </w:r>
          </w:p>
        </w:tc>
        <w:tc>
          <w:tcPr>
            <w:tcW w:w="1681" w:type="dxa"/>
          </w:tcPr>
          <w:p w:rsidR="003F6B45" w:rsidRDefault="003F6B45" w:rsidP="00ED5B17"/>
        </w:tc>
        <w:tc>
          <w:tcPr>
            <w:tcW w:w="1307" w:type="dxa"/>
          </w:tcPr>
          <w:p w:rsidR="003F6B45" w:rsidRPr="00AF3DB6" w:rsidRDefault="003F6B45" w:rsidP="00093912"/>
        </w:tc>
        <w:tc>
          <w:tcPr>
            <w:tcW w:w="1134" w:type="dxa"/>
          </w:tcPr>
          <w:p w:rsidR="003F6B45" w:rsidRPr="00AF3DB6" w:rsidRDefault="003F6B45" w:rsidP="00093912"/>
        </w:tc>
      </w:tr>
      <w:tr w:rsidR="006B1B5C" w:rsidRPr="00AF3DB6" w:rsidTr="003F6B45">
        <w:tc>
          <w:tcPr>
            <w:tcW w:w="564" w:type="dxa"/>
          </w:tcPr>
          <w:p w:rsidR="006B1B5C" w:rsidRDefault="006B1B5C" w:rsidP="006B1B5C">
            <w:r>
              <w:t>23</w:t>
            </w:r>
          </w:p>
        </w:tc>
        <w:tc>
          <w:tcPr>
            <w:tcW w:w="4369" w:type="dxa"/>
          </w:tcPr>
          <w:p w:rsidR="006B1B5C" w:rsidRDefault="006B1B5C" w:rsidP="006B1B5C">
            <w:r>
              <w:t>Warsztaty dot. równości kobiet i mężczyzn</w:t>
            </w:r>
          </w:p>
        </w:tc>
        <w:tc>
          <w:tcPr>
            <w:tcW w:w="2976" w:type="dxa"/>
          </w:tcPr>
          <w:p w:rsidR="006B1B5C" w:rsidRDefault="006B1B5C" w:rsidP="006B1B5C">
            <w:r>
              <w:t xml:space="preserve">24.03.2026 r. </w:t>
            </w:r>
          </w:p>
        </w:tc>
        <w:tc>
          <w:tcPr>
            <w:tcW w:w="1682" w:type="dxa"/>
          </w:tcPr>
          <w:p w:rsidR="006B1B5C" w:rsidRDefault="006B1B5C" w:rsidP="006B1B5C">
            <w:r>
              <w:t>godz. 8:30-11:30 oraz godz.12:00 – 15:00</w:t>
            </w:r>
          </w:p>
        </w:tc>
        <w:tc>
          <w:tcPr>
            <w:tcW w:w="1862" w:type="dxa"/>
          </w:tcPr>
          <w:p w:rsidR="006B1B5C" w:rsidRDefault="006B1B5C" w:rsidP="00C00AF2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681" w:type="dxa"/>
          </w:tcPr>
          <w:p w:rsidR="006B1B5C" w:rsidRDefault="006B1B5C" w:rsidP="00ED5B17">
            <w:r>
              <w:t>Fundacja JESTEM SOBĄ</w:t>
            </w:r>
          </w:p>
        </w:tc>
        <w:tc>
          <w:tcPr>
            <w:tcW w:w="1307" w:type="dxa"/>
          </w:tcPr>
          <w:p w:rsidR="006B1B5C" w:rsidRPr="00AF3DB6" w:rsidRDefault="006B1B5C" w:rsidP="00093912"/>
        </w:tc>
        <w:tc>
          <w:tcPr>
            <w:tcW w:w="1134" w:type="dxa"/>
          </w:tcPr>
          <w:p w:rsidR="006B1B5C" w:rsidRPr="00AF3DB6" w:rsidRDefault="006B1B5C" w:rsidP="00093912"/>
        </w:tc>
      </w:tr>
      <w:tr w:rsidR="00FC12FF" w:rsidRPr="00AF3DB6" w:rsidTr="003F6B45">
        <w:tc>
          <w:tcPr>
            <w:tcW w:w="564" w:type="dxa"/>
          </w:tcPr>
          <w:p w:rsidR="00FC12FF" w:rsidRDefault="00FC12FF" w:rsidP="00C57B32">
            <w:r>
              <w:t>24</w:t>
            </w:r>
          </w:p>
        </w:tc>
        <w:tc>
          <w:tcPr>
            <w:tcW w:w="4369" w:type="dxa"/>
          </w:tcPr>
          <w:p w:rsidR="00FC12FF" w:rsidRDefault="00FC12FF" w:rsidP="006B1B5C">
            <w:r>
              <w:t xml:space="preserve">Grupowe spotkanie aktywizujące dot. wzmocnienia poczucia sprawczości, właściwego zarządzania czasem, </w:t>
            </w:r>
            <w:r>
              <w:lastRenderedPageBreak/>
              <w:t>radzenia sobie ze stresem, określania celów</w:t>
            </w:r>
          </w:p>
        </w:tc>
        <w:tc>
          <w:tcPr>
            <w:tcW w:w="2976" w:type="dxa"/>
          </w:tcPr>
          <w:p w:rsidR="00FC12FF" w:rsidRDefault="00FC12FF" w:rsidP="00C57B32">
            <w:r>
              <w:lastRenderedPageBreak/>
              <w:t>27.03.2026 r.</w:t>
            </w:r>
          </w:p>
        </w:tc>
        <w:tc>
          <w:tcPr>
            <w:tcW w:w="1682" w:type="dxa"/>
          </w:tcPr>
          <w:p w:rsidR="00FC12FF" w:rsidRDefault="00FC12FF" w:rsidP="00C57B32">
            <w:r>
              <w:t>9:00-12:00</w:t>
            </w:r>
          </w:p>
        </w:tc>
        <w:tc>
          <w:tcPr>
            <w:tcW w:w="1862" w:type="dxa"/>
          </w:tcPr>
          <w:p w:rsidR="00FC12FF" w:rsidRPr="00AF3DB6" w:rsidRDefault="00FC12FF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FC12FF" w:rsidRPr="00AF3DB6" w:rsidRDefault="00FC12FF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FC12FF" w:rsidRPr="00AF3DB6" w:rsidRDefault="00FC12FF" w:rsidP="00093912"/>
        </w:tc>
        <w:tc>
          <w:tcPr>
            <w:tcW w:w="1134" w:type="dxa"/>
          </w:tcPr>
          <w:p w:rsidR="00FC12FF" w:rsidRPr="00AF3DB6" w:rsidRDefault="00FC12FF" w:rsidP="00093912"/>
        </w:tc>
      </w:tr>
      <w:tr w:rsidR="00AB12A5" w:rsidRPr="00AF3DB6" w:rsidTr="003F6B45">
        <w:tc>
          <w:tcPr>
            <w:tcW w:w="564" w:type="dxa"/>
          </w:tcPr>
          <w:p w:rsidR="00AB12A5" w:rsidRDefault="00AB12A5" w:rsidP="00C57B32">
            <w:r>
              <w:lastRenderedPageBreak/>
              <w:t>25</w:t>
            </w:r>
          </w:p>
        </w:tc>
        <w:tc>
          <w:tcPr>
            <w:tcW w:w="4369" w:type="dxa"/>
          </w:tcPr>
          <w:p w:rsidR="00AB12A5" w:rsidRDefault="00AB12A5" w:rsidP="006B1B5C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AB12A5" w:rsidRDefault="00AB12A5" w:rsidP="00C57B32">
            <w:r>
              <w:t>27.03.2026 r.</w:t>
            </w:r>
          </w:p>
        </w:tc>
        <w:tc>
          <w:tcPr>
            <w:tcW w:w="1682" w:type="dxa"/>
          </w:tcPr>
          <w:p w:rsidR="00AB12A5" w:rsidRDefault="00AB12A5" w:rsidP="00C57B32">
            <w:r>
              <w:t>8:00 – 11:00</w:t>
            </w:r>
          </w:p>
        </w:tc>
        <w:tc>
          <w:tcPr>
            <w:tcW w:w="1862" w:type="dxa"/>
          </w:tcPr>
          <w:p w:rsidR="00AB12A5" w:rsidRDefault="00AB12A5" w:rsidP="00AB12A5">
            <w:r>
              <w:t>Nadleśnictwo Bytów, ul. Szarych Szeregów 7, 77-100 Bytów</w:t>
            </w:r>
          </w:p>
        </w:tc>
        <w:tc>
          <w:tcPr>
            <w:tcW w:w="1681" w:type="dxa"/>
          </w:tcPr>
          <w:p w:rsidR="00AB12A5" w:rsidRDefault="00AB12A5" w:rsidP="00C57B32"/>
        </w:tc>
        <w:tc>
          <w:tcPr>
            <w:tcW w:w="1307" w:type="dxa"/>
          </w:tcPr>
          <w:p w:rsidR="00AB12A5" w:rsidRPr="00AF3DB6" w:rsidRDefault="00AB12A5" w:rsidP="00093912"/>
        </w:tc>
        <w:tc>
          <w:tcPr>
            <w:tcW w:w="1134" w:type="dxa"/>
          </w:tcPr>
          <w:p w:rsidR="00AB12A5" w:rsidRPr="00AF3DB6" w:rsidRDefault="00AB12A5" w:rsidP="00093912"/>
        </w:tc>
      </w:tr>
      <w:tr w:rsidR="00AB12A5" w:rsidRPr="00AF3DB6" w:rsidTr="003F6B45">
        <w:tc>
          <w:tcPr>
            <w:tcW w:w="564" w:type="dxa"/>
          </w:tcPr>
          <w:p w:rsidR="00AB12A5" w:rsidRDefault="00AB12A5" w:rsidP="00C57B32">
            <w:r>
              <w:t>26</w:t>
            </w:r>
          </w:p>
        </w:tc>
        <w:tc>
          <w:tcPr>
            <w:tcW w:w="4369" w:type="dxa"/>
          </w:tcPr>
          <w:p w:rsidR="00AB12A5" w:rsidRDefault="00AB12A5" w:rsidP="006B1B5C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AB12A5" w:rsidRDefault="00AB12A5" w:rsidP="00C57B32">
            <w:r>
              <w:t>27.03.2026 r.</w:t>
            </w:r>
          </w:p>
        </w:tc>
        <w:tc>
          <w:tcPr>
            <w:tcW w:w="1682" w:type="dxa"/>
          </w:tcPr>
          <w:p w:rsidR="00AB12A5" w:rsidRDefault="00AB12A5" w:rsidP="00C57B32">
            <w:r>
              <w:t>11:30-14:30</w:t>
            </w:r>
          </w:p>
        </w:tc>
        <w:tc>
          <w:tcPr>
            <w:tcW w:w="1862" w:type="dxa"/>
          </w:tcPr>
          <w:p w:rsidR="00AB12A5" w:rsidRDefault="00AB12A5" w:rsidP="00AB12A5">
            <w:r>
              <w:t>Szpital Powiatu Bytowskiego Sp. z o.o., ul. Lęborska 13, 77-100 Bytów</w:t>
            </w:r>
          </w:p>
        </w:tc>
        <w:tc>
          <w:tcPr>
            <w:tcW w:w="1681" w:type="dxa"/>
          </w:tcPr>
          <w:p w:rsidR="00AB12A5" w:rsidRDefault="00AB12A5" w:rsidP="00C57B32"/>
        </w:tc>
        <w:tc>
          <w:tcPr>
            <w:tcW w:w="1307" w:type="dxa"/>
          </w:tcPr>
          <w:p w:rsidR="00AB12A5" w:rsidRPr="00AF3DB6" w:rsidRDefault="00AB12A5" w:rsidP="00093912"/>
        </w:tc>
        <w:tc>
          <w:tcPr>
            <w:tcW w:w="1134" w:type="dxa"/>
          </w:tcPr>
          <w:p w:rsidR="00AB12A5" w:rsidRPr="00AF3DB6" w:rsidRDefault="00AB12A5" w:rsidP="00093912"/>
        </w:tc>
      </w:tr>
      <w:tr w:rsidR="00D30B62" w:rsidRPr="00AF3DB6" w:rsidTr="003F6B45">
        <w:tc>
          <w:tcPr>
            <w:tcW w:w="564" w:type="dxa"/>
          </w:tcPr>
          <w:p w:rsidR="00D30B62" w:rsidRDefault="00D30B62" w:rsidP="00C57B32">
            <w:r>
              <w:t>27</w:t>
            </w:r>
          </w:p>
        </w:tc>
        <w:tc>
          <w:tcPr>
            <w:tcW w:w="4369" w:type="dxa"/>
          </w:tcPr>
          <w:p w:rsidR="00D30B62" w:rsidRPr="003959BB" w:rsidRDefault="00D30B62" w:rsidP="00C57B32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D30B62" w:rsidRPr="003959BB" w:rsidRDefault="00D30B62" w:rsidP="00C57B32">
            <w:r>
              <w:t>30.03-01.04.2026 r.</w:t>
            </w:r>
          </w:p>
        </w:tc>
        <w:tc>
          <w:tcPr>
            <w:tcW w:w="1682" w:type="dxa"/>
          </w:tcPr>
          <w:p w:rsidR="00D30B62" w:rsidRPr="003959BB" w:rsidRDefault="00D30B62" w:rsidP="00C57B32">
            <w:proofErr w:type="spellStart"/>
            <w:r>
              <w:t>pon</w:t>
            </w:r>
            <w:proofErr w:type="spellEnd"/>
            <w:r>
              <w:t>. 8:00-15:00, wt-śr 7:30-14:30</w:t>
            </w:r>
          </w:p>
        </w:tc>
        <w:tc>
          <w:tcPr>
            <w:tcW w:w="1862" w:type="dxa"/>
          </w:tcPr>
          <w:p w:rsidR="00D30B62" w:rsidRPr="003959BB" w:rsidRDefault="00D30B62" w:rsidP="00C57B32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681" w:type="dxa"/>
          </w:tcPr>
          <w:p w:rsidR="00D30B62" w:rsidRPr="003959BB" w:rsidRDefault="00D30B62" w:rsidP="00C57B32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3F6B45">
        <w:tc>
          <w:tcPr>
            <w:tcW w:w="564" w:type="dxa"/>
          </w:tcPr>
          <w:p w:rsidR="00D30B62" w:rsidRDefault="00D30B62" w:rsidP="00C57B32">
            <w:r>
              <w:t>28</w:t>
            </w:r>
          </w:p>
        </w:tc>
        <w:tc>
          <w:tcPr>
            <w:tcW w:w="4369" w:type="dxa"/>
          </w:tcPr>
          <w:p w:rsidR="00D30B62" w:rsidRDefault="00D30B6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30B62" w:rsidRDefault="00D30B62" w:rsidP="00C57B32">
            <w:r>
              <w:t>01.04.2026 r.</w:t>
            </w:r>
          </w:p>
        </w:tc>
        <w:tc>
          <w:tcPr>
            <w:tcW w:w="1682" w:type="dxa"/>
          </w:tcPr>
          <w:p w:rsidR="00D30B62" w:rsidRDefault="00D30B62" w:rsidP="00C57B32">
            <w:r>
              <w:t>8:00 – 14:00</w:t>
            </w:r>
          </w:p>
        </w:tc>
        <w:tc>
          <w:tcPr>
            <w:tcW w:w="1862" w:type="dxa"/>
          </w:tcPr>
          <w:p w:rsidR="00D30B62" w:rsidRDefault="00D30B62" w:rsidP="00C57B32">
            <w:r>
              <w:t>Nadleśnictwo Bytów, ul. Szarych Szeregów 7, 77-100 Bytów</w:t>
            </w:r>
          </w:p>
        </w:tc>
        <w:tc>
          <w:tcPr>
            <w:tcW w:w="1681" w:type="dxa"/>
          </w:tcPr>
          <w:p w:rsidR="00D30B62" w:rsidRDefault="00D30B62" w:rsidP="00C57B32"/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3F6B45">
        <w:tc>
          <w:tcPr>
            <w:tcW w:w="564" w:type="dxa"/>
          </w:tcPr>
          <w:p w:rsidR="00D30B62" w:rsidRDefault="00D30B62" w:rsidP="00C57B32">
            <w:r>
              <w:t>29</w:t>
            </w:r>
          </w:p>
        </w:tc>
        <w:tc>
          <w:tcPr>
            <w:tcW w:w="4369" w:type="dxa"/>
          </w:tcPr>
          <w:p w:rsidR="00D30B62" w:rsidRDefault="00D30B62" w:rsidP="00ED5B17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30B62" w:rsidRDefault="00D30B62" w:rsidP="00ED5B17">
            <w:r>
              <w:t>1-3.04. oraz 7-30.04.2026</w:t>
            </w:r>
            <w:r w:rsidR="00C57B32">
              <w:t xml:space="preserve"> od poniedziałku do piątku (z wyłączeniem 15.04.2026 r. w godz. 9:00-12:00)</w:t>
            </w:r>
          </w:p>
        </w:tc>
        <w:tc>
          <w:tcPr>
            <w:tcW w:w="1682" w:type="dxa"/>
          </w:tcPr>
          <w:p w:rsidR="00D30B62" w:rsidRDefault="00D30B62" w:rsidP="003447F6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30B62" w:rsidRPr="00AF3DB6" w:rsidRDefault="00D30B62" w:rsidP="003447F6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30B62" w:rsidRPr="00AF3DB6" w:rsidRDefault="00D30B62" w:rsidP="003447F6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3F6B45">
        <w:tc>
          <w:tcPr>
            <w:tcW w:w="564" w:type="dxa"/>
          </w:tcPr>
          <w:p w:rsidR="00D30B62" w:rsidRDefault="00D30B62" w:rsidP="00C57B32">
            <w:r>
              <w:t>30</w:t>
            </w:r>
          </w:p>
        </w:tc>
        <w:tc>
          <w:tcPr>
            <w:tcW w:w="4369" w:type="dxa"/>
          </w:tcPr>
          <w:p w:rsidR="00D30B62" w:rsidRDefault="00D30B62" w:rsidP="00ED5B17">
            <w:r>
              <w:t xml:space="preserve">Indywidualne spotkania z doradcami PUP w Miastku w celu opracowania lub aktualizacji IPD (2h/uczestnik) – spotkania </w:t>
            </w:r>
            <w:proofErr w:type="spellStart"/>
            <w:r>
              <w:lastRenderedPageBreak/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30B62" w:rsidRDefault="00D30B62" w:rsidP="00ED5B17">
            <w:r>
              <w:lastRenderedPageBreak/>
              <w:t>2-3.04. oraz 7-30.04.2026</w:t>
            </w:r>
            <w:r w:rsidR="00C57B32">
              <w:t xml:space="preserve"> od poniedziałku do piątku</w:t>
            </w:r>
            <w:r w:rsidR="003D7D5B">
              <w:t xml:space="preserve"> (z wyłączeniem 23-24.04.2026 </w:t>
            </w:r>
            <w:r w:rsidR="003D7D5B">
              <w:lastRenderedPageBreak/>
              <w:t>r.)</w:t>
            </w:r>
          </w:p>
        </w:tc>
        <w:tc>
          <w:tcPr>
            <w:tcW w:w="1682" w:type="dxa"/>
          </w:tcPr>
          <w:p w:rsidR="00D30B62" w:rsidRPr="00AF3DB6" w:rsidRDefault="00D30B62" w:rsidP="003447F6">
            <w:proofErr w:type="spellStart"/>
            <w:r>
              <w:lastRenderedPageBreak/>
              <w:t>pon</w:t>
            </w:r>
            <w:proofErr w:type="spellEnd"/>
            <w:r>
              <w:t>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D30B62" w:rsidRPr="00AF3DB6" w:rsidRDefault="00D30B62" w:rsidP="003447F6">
            <w:r>
              <w:lastRenderedPageBreak/>
              <w:t>pokój nr 23 i nr 24,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681" w:type="dxa"/>
          </w:tcPr>
          <w:p w:rsidR="00D30B62" w:rsidRPr="00AF3DB6" w:rsidRDefault="00D30B62" w:rsidP="003447F6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lastRenderedPageBreak/>
              <w:t>Minciukowska</w:t>
            </w:r>
            <w:proofErr w:type="spellEnd"/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C57B32" w:rsidRPr="00AF3DB6" w:rsidTr="003F6B45">
        <w:tc>
          <w:tcPr>
            <w:tcW w:w="564" w:type="dxa"/>
          </w:tcPr>
          <w:p w:rsidR="00C57B32" w:rsidRDefault="00C57B32" w:rsidP="00C57B32">
            <w:r>
              <w:lastRenderedPageBreak/>
              <w:t>31</w:t>
            </w:r>
          </w:p>
        </w:tc>
        <w:tc>
          <w:tcPr>
            <w:tcW w:w="4369" w:type="dxa"/>
          </w:tcPr>
          <w:p w:rsidR="00C57B32" w:rsidRDefault="00C57B32" w:rsidP="00C57B32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C57B32" w:rsidRDefault="00C57B32" w:rsidP="00C57B32">
            <w:r>
              <w:t>15.04.2026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9:00-12:00</w:t>
            </w:r>
          </w:p>
        </w:tc>
        <w:tc>
          <w:tcPr>
            <w:tcW w:w="1862" w:type="dxa"/>
          </w:tcPr>
          <w:p w:rsidR="00C57B32" w:rsidRPr="00AF3DB6" w:rsidRDefault="00C57B32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C57B32" w:rsidRPr="00AF3DB6" w:rsidRDefault="00C57B32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C57B32" w:rsidRPr="00AF3DB6" w:rsidTr="003F6B45">
        <w:tc>
          <w:tcPr>
            <w:tcW w:w="564" w:type="dxa"/>
          </w:tcPr>
          <w:p w:rsidR="00C57B32" w:rsidRDefault="00C57B32" w:rsidP="00C57B32">
            <w:r>
              <w:t>32</w:t>
            </w:r>
          </w:p>
        </w:tc>
        <w:tc>
          <w:tcPr>
            <w:tcW w:w="4369" w:type="dxa"/>
          </w:tcPr>
          <w:p w:rsidR="00C57B32" w:rsidRDefault="00C57B3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C57B32" w:rsidRDefault="00C57B32" w:rsidP="00C57B32">
            <w:r>
              <w:t>17.04.2026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8:00 – 11:00</w:t>
            </w:r>
          </w:p>
        </w:tc>
        <w:tc>
          <w:tcPr>
            <w:tcW w:w="1862" w:type="dxa"/>
          </w:tcPr>
          <w:p w:rsidR="00C57B32" w:rsidRDefault="00C57B32" w:rsidP="00C57B32">
            <w:r>
              <w:t>Nadleśnictwo Bytów, ul. Szarych Szeregów 7, 77-100 Bytów</w:t>
            </w:r>
          </w:p>
        </w:tc>
        <w:tc>
          <w:tcPr>
            <w:tcW w:w="1681" w:type="dxa"/>
          </w:tcPr>
          <w:p w:rsidR="00C57B32" w:rsidRDefault="00C57B32" w:rsidP="003447F6"/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C57B32" w:rsidRPr="00AF3DB6" w:rsidTr="003F6B45">
        <w:tc>
          <w:tcPr>
            <w:tcW w:w="564" w:type="dxa"/>
          </w:tcPr>
          <w:p w:rsidR="00C57B32" w:rsidRDefault="00C57B32" w:rsidP="00C57B32">
            <w:r>
              <w:t>33</w:t>
            </w:r>
          </w:p>
        </w:tc>
        <w:tc>
          <w:tcPr>
            <w:tcW w:w="4369" w:type="dxa"/>
          </w:tcPr>
          <w:p w:rsidR="00C57B32" w:rsidRDefault="00C57B3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C57B32" w:rsidRDefault="00C57B32" w:rsidP="00C57B32">
            <w:r>
              <w:t>17.04.2026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11:30-14:30</w:t>
            </w:r>
          </w:p>
        </w:tc>
        <w:tc>
          <w:tcPr>
            <w:tcW w:w="1862" w:type="dxa"/>
          </w:tcPr>
          <w:p w:rsidR="00C57B32" w:rsidRDefault="00C57B32" w:rsidP="00C57B32">
            <w:r>
              <w:t>Szpital Powiatu Bytowskiego Sp. z o.o., ul. Lęborska 13, 77-100 Bytów</w:t>
            </w:r>
          </w:p>
        </w:tc>
        <w:tc>
          <w:tcPr>
            <w:tcW w:w="1681" w:type="dxa"/>
          </w:tcPr>
          <w:p w:rsidR="00C57B32" w:rsidRDefault="00C57B32" w:rsidP="003447F6"/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3D7D5B" w:rsidRPr="00AF3DB6" w:rsidTr="003F6B45">
        <w:tc>
          <w:tcPr>
            <w:tcW w:w="564" w:type="dxa"/>
          </w:tcPr>
          <w:p w:rsidR="003D7D5B" w:rsidRDefault="003D7D5B" w:rsidP="00DA36D3">
            <w:r>
              <w:t>34</w:t>
            </w:r>
          </w:p>
        </w:tc>
        <w:tc>
          <w:tcPr>
            <w:tcW w:w="4369" w:type="dxa"/>
          </w:tcPr>
          <w:p w:rsidR="003D7D5B" w:rsidRDefault="003D7D5B" w:rsidP="003D7D5B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cs="Arial"/>
              </w:rPr>
              <w:t xml:space="preserve">Konferencja </w:t>
            </w:r>
            <w:r w:rsidRPr="003F6B45">
              <w:rPr>
                <w:rFonts w:cs="Arial"/>
              </w:rPr>
              <w:t xml:space="preserve">pn. </w:t>
            </w:r>
            <w:r w:rsidRPr="003F6B45">
              <w:rPr>
                <w:rFonts w:cs="Arial"/>
                <w:bCs/>
              </w:rPr>
              <w:t>„</w:t>
            </w:r>
            <w:r>
              <w:rPr>
                <w:rFonts w:cs="Arial"/>
                <w:bCs/>
              </w:rPr>
              <w:t>Inkluzja społeczna kobiet – współpraca instytucji publicznych na rzecz równości szans</w:t>
            </w:r>
            <w:r w:rsidRPr="003F6B45">
              <w:rPr>
                <w:rFonts w:cs="Arial"/>
                <w:bCs/>
              </w:rPr>
              <w:t>”</w:t>
            </w:r>
          </w:p>
        </w:tc>
        <w:tc>
          <w:tcPr>
            <w:tcW w:w="2976" w:type="dxa"/>
          </w:tcPr>
          <w:p w:rsidR="003D7D5B" w:rsidRDefault="003D7D5B" w:rsidP="003D7D5B">
            <w:r>
              <w:t>28.04.2026</w:t>
            </w:r>
          </w:p>
        </w:tc>
        <w:tc>
          <w:tcPr>
            <w:tcW w:w="1682" w:type="dxa"/>
          </w:tcPr>
          <w:p w:rsidR="003D7D5B" w:rsidRDefault="003D7D5B" w:rsidP="00DA36D3">
            <w:r>
              <w:t>10:00-12:00</w:t>
            </w:r>
          </w:p>
        </w:tc>
        <w:tc>
          <w:tcPr>
            <w:tcW w:w="1862" w:type="dxa"/>
          </w:tcPr>
          <w:p w:rsidR="003D7D5B" w:rsidRDefault="003D7D5B" w:rsidP="00DA36D3">
            <w:r>
              <w:t xml:space="preserve">Restauracja „Jaś Kowalski”, ul. Zaułek </w:t>
            </w:r>
            <w:proofErr w:type="spellStart"/>
            <w:r>
              <w:t>Drozdowy</w:t>
            </w:r>
            <w:proofErr w:type="spellEnd"/>
            <w:r>
              <w:t xml:space="preserve"> 3, 77-100 Bytów</w:t>
            </w:r>
          </w:p>
        </w:tc>
        <w:tc>
          <w:tcPr>
            <w:tcW w:w="1681" w:type="dxa"/>
          </w:tcPr>
          <w:p w:rsidR="003D7D5B" w:rsidRDefault="003D7D5B" w:rsidP="003447F6"/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3D7D5B" w:rsidRPr="00AF3DB6" w:rsidTr="003F6B45">
        <w:tc>
          <w:tcPr>
            <w:tcW w:w="564" w:type="dxa"/>
          </w:tcPr>
          <w:p w:rsidR="003D7D5B" w:rsidRDefault="003D7D5B" w:rsidP="00DA36D3">
            <w:r>
              <w:t>35</w:t>
            </w:r>
          </w:p>
        </w:tc>
        <w:tc>
          <w:tcPr>
            <w:tcW w:w="4369" w:type="dxa"/>
          </w:tcPr>
          <w:p w:rsidR="003D7D5B" w:rsidRDefault="003D7D5B" w:rsidP="00ED5B17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3D7D5B" w:rsidRDefault="003D7D5B" w:rsidP="00ED5B17">
            <w:r>
              <w:t>4-29.05.2026 r. od poniedziałku do piątku</w:t>
            </w:r>
            <w:r w:rsidR="00DA36D3">
              <w:t xml:space="preserve"> (z wyłączeniem 6,8,11,13 i 15.05.2026 w godz. 9:00-14:00)</w:t>
            </w:r>
          </w:p>
        </w:tc>
        <w:tc>
          <w:tcPr>
            <w:tcW w:w="1682" w:type="dxa"/>
          </w:tcPr>
          <w:p w:rsidR="003D7D5B" w:rsidRDefault="003D7D5B" w:rsidP="00445C2A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3D7D5B" w:rsidRPr="00AF3DB6" w:rsidRDefault="003D7D5B" w:rsidP="00445C2A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3D7D5B" w:rsidRPr="00AF3DB6" w:rsidRDefault="003D7D5B" w:rsidP="00445C2A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3D7D5B" w:rsidRPr="00AF3DB6" w:rsidTr="003F6B45">
        <w:tc>
          <w:tcPr>
            <w:tcW w:w="564" w:type="dxa"/>
          </w:tcPr>
          <w:p w:rsidR="003D7D5B" w:rsidRDefault="003D7D5B" w:rsidP="00DA36D3">
            <w:r>
              <w:t>36</w:t>
            </w:r>
          </w:p>
        </w:tc>
        <w:tc>
          <w:tcPr>
            <w:tcW w:w="4369" w:type="dxa"/>
          </w:tcPr>
          <w:p w:rsidR="003D7D5B" w:rsidRDefault="003D7D5B" w:rsidP="00ED5B17">
            <w:r>
              <w:t xml:space="preserve">Indywidualne spotkania z doradcami PUP w Miastku w celu opracowania lub </w:t>
            </w:r>
            <w:r>
              <w:lastRenderedPageBreak/>
              <w:t xml:space="preserve">aktualizacji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3D7D5B" w:rsidRDefault="003D7D5B" w:rsidP="00ED5B17">
            <w:r>
              <w:lastRenderedPageBreak/>
              <w:t>4-29.05.2026 r. od poniedziałku do piątku</w:t>
            </w:r>
          </w:p>
        </w:tc>
        <w:tc>
          <w:tcPr>
            <w:tcW w:w="1682" w:type="dxa"/>
          </w:tcPr>
          <w:p w:rsidR="003D7D5B" w:rsidRPr="00AF3DB6" w:rsidRDefault="003D7D5B" w:rsidP="00445C2A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</w:r>
            <w:r>
              <w:lastRenderedPageBreak/>
              <w:t>wt-pt 7:00-15:00</w:t>
            </w:r>
          </w:p>
        </w:tc>
        <w:tc>
          <w:tcPr>
            <w:tcW w:w="1862" w:type="dxa"/>
          </w:tcPr>
          <w:p w:rsidR="003D7D5B" w:rsidRPr="00AF3DB6" w:rsidRDefault="003D7D5B" w:rsidP="00445C2A">
            <w:r>
              <w:lastRenderedPageBreak/>
              <w:t xml:space="preserve">pokój nr 23 i nr 24, ul. Gen. </w:t>
            </w:r>
            <w:r>
              <w:lastRenderedPageBreak/>
              <w:t>Sikorskiego 1</w:t>
            </w:r>
            <w:r>
              <w:br/>
              <w:t>77-200 Miastko</w:t>
            </w:r>
          </w:p>
        </w:tc>
        <w:tc>
          <w:tcPr>
            <w:tcW w:w="1681" w:type="dxa"/>
          </w:tcPr>
          <w:p w:rsidR="003D7D5B" w:rsidRPr="00AF3DB6" w:rsidRDefault="003D7D5B" w:rsidP="00445C2A">
            <w:r>
              <w:lastRenderedPageBreak/>
              <w:t>Małgorzata Antoniak</w:t>
            </w:r>
            <w:r>
              <w:br/>
            </w:r>
            <w:r>
              <w:lastRenderedPageBreak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DA36D3">
            <w:r>
              <w:lastRenderedPageBreak/>
              <w:t>37</w:t>
            </w:r>
          </w:p>
        </w:tc>
        <w:tc>
          <w:tcPr>
            <w:tcW w:w="4369" w:type="dxa"/>
          </w:tcPr>
          <w:p w:rsidR="00DA36D3" w:rsidRDefault="00DA36D3" w:rsidP="00DA36D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A36D3" w:rsidRDefault="00DA36D3" w:rsidP="00DA36D3">
            <w:r>
              <w:t>05.05.2026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8:00 – 11:00</w:t>
            </w:r>
          </w:p>
        </w:tc>
        <w:tc>
          <w:tcPr>
            <w:tcW w:w="1862" w:type="dxa"/>
          </w:tcPr>
          <w:p w:rsidR="00DA36D3" w:rsidRDefault="00DA36D3" w:rsidP="00DA36D3">
            <w:r>
              <w:t>Gawin Jarosław Gawin, ul. Chełmińska 25, 77-100 Udorpie</w:t>
            </w:r>
          </w:p>
        </w:tc>
        <w:tc>
          <w:tcPr>
            <w:tcW w:w="1681" w:type="dxa"/>
          </w:tcPr>
          <w:p w:rsidR="00DA36D3" w:rsidRDefault="00DA36D3" w:rsidP="00445C2A"/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DA36D3">
            <w:r>
              <w:t>38</w:t>
            </w:r>
          </w:p>
        </w:tc>
        <w:tc>
          <w:tcPr>
            <w:tcW w:w="4369" w:type="dxa"/>
          </w:tcPr>
          <w:p w:rsidR="00DA36D3" w:rsidRDefault="00DA36D3" w:rsidP="00DA36D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A36D3" w:rsidRDefault="00DA36D3" w:rsidP="00DA36D3">
            <w:r>
              <w:t>05.05.2026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11:30-14:30</w:t>
            </w:r>
          </w:p>
        </w:tc>
        <w:tc>
          <w:tcPr>
            <w:tcW w:w="1862" w:type="dxa"/>
          </w:tcPr>
          <w:p w:rsidR="00DA36D3" w:rsidRDefault="00DA36D3" w:rsidP="00DA36D3">
            <w:r>
              <w:t>Szpital Powiatu Bytowskiego Sp. z o.o., ul. Lęborska 13, 77-100 Bytów</w:t>
            </w:r>
          </w:p>
        </w:tc>
        <w:tc>
          <w:tcPr>
            <w:tcW w:w="1681" w:type="dxa"/>
          </w:tcPr>
          <w:p w:rsidR="00DA36D3" w:rsidRDefault="00DA36D3" w:rsidP="00445C2A"/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DA36D3">
            <w:r>
              <w:t>39</w:t>
            </w:r>
          </w:p>
        </w:tc>
        <w:tc>
          <w:tcPr>
            <w:tcW w:w="4369" w:type="dxa"/>
          </w:tcPr>
          <w:p w:rsidR="00DA36D3" w:rsidRPr="00DA36D3" w:rsidRDefault="00DA36D3" w:rsidP="00DA36D3">
            <w:r w:rsidRPr="00DA36D3">
              <w:rPr>
                <w:rFonts w:cs="Arial"/>
              </w:rPr>
              <w:t xml:space="preserve">Warsztaty doradcze pn. „Spadochron: jak planować karierę zawodową (warsztaty wg programu R.N. </w:t>
            </w:r>
            <w:proofErr w:type="spellStart"/>
            <w:r w:rsidRPr="00DA36D3">
              <w:rPr>
                <w:rFonts w:cs="Arial"/>
              </w:rPr>
              <w:t>Bollesa</w:t>
            </w:r>
            <w:proofErr w:type="spellEnd"/>
            <w:r w:rsidRPr="00DA36D3">
              <w:rPr>
                <w:rFonts w:cs="Arial"/>
              </w:rPr>
              <w:t>)”</w:t>
            </w:r>
            <w:r>
              <w:rPr>
                <w:rFonts w:cs="Arial"/>
              </w:rPr>
              <w:t xml:space="preserve"> dla uczestniczek</w:t>
            </w:r>
          </w:p>
        </w:tc>
        <w:tc>
          <w:tcPr>
            <w:tcW w:w="2976" w:type="dxa"/>
          </w:tcPr>
          <w:p w:rsidR="00DA36D3" w:rsidRDefault="00DA36D3" w:rsidP="00DA36D3">
            <w:r>
              <w:t>06.05., 08.05., 11.05., 13.05., 15.05. 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09:00-14:00</w:t>
            </w:r>
          </w:p>
        </w:tc>
        <w:tc>
          <w:tcPr>
            <w:tcW w:w="1862" w:type="dxa"/>
          </w:tcPr>
          <w:p w:rsidR="00DA36D3" w:rsidRPr="00AF3DB6" w:rsidRDefault="00DA36D3" w:rsidP="00DA36D3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36D3" w:rsidRPr="00AF3DB6" w:rsidRDefault="00DA36D3" w:rsidP="00DA36D3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DA36D3">
            <w:r>
              <w:t>40</w:t>
            </w:r>
          </w:p>
        </w:tc>
        <w:tc>
          <w:tcPr>
            <w:tcW w:w="4369" w:type="dxa"/>
          </w:tcPr>
          <w:p w:rsidR="00DA36D3" w:rsidRDefault="00DA36D3" w:rsidP="00C57B32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A36D3" w:rsidRDefault="00DA36D3" w:rsidP="00C57B32">
            <w:r>
              <w:t>1-3.06. oraz 5-30.06.2026 r. od poniedziałku do piątku</w:t>
            </w:r>
          </w:p>
        </w:tc>
        <w:tc>
          <w:tcPr>
            <w:tcW w:w="1682" w:type="dxa"/>
          </w:tcPr>
          <w:p w:rsidR="00DA36D3" w:rsidRDefault="00DA36D3" w:rsidP="00C57B32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A36D3" w:rsidRPr="00AF3DB6" w:rsidRDefault="00DA36D3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36D3" w:rsidRPr="00AF3DB6" w:rsidRDefault="00DA36D3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093912">
            <w:r>
              <w:t>41</w:t>
            </w:r>
          </w:p>
        </w:tc>
        <w:tc>
          <w:tcPr>
            <w:tcW w:w="4369" w:type="dxa"/>
          </w:tcPr>
          <w:p w:rsidR="00DA36D3" w:rsidRDefault="00DA36D3" w:rsidP="00C57B32">
            <w:r>
              <w:t xml:space="preserve">Indywidualne spotkania z doradcami PUP w Miastku w celu opracowania lub aktualizacji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A36D3" w:rsidRDefault="00DA36D3" w:rsidP="00C57B32">
            <w:r>
              <w:t>1-3.06. oraz 5-30.06.2026 r. od poniedziałku do piątku</w:t>
            </w:r>
          </w:p>
        </w:tc>
        <w:tc>
          <w:tcPr>
            <w:tcW w:w="1682" w:type="dxa"/>
          </w:tcPr>
          <w:p w:rsidR="00DA36D3" w:rsidRPr="00AF3DB6" w:rsidRDefault="00DA36D3" w:rsidP="00C57B32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A36D3" w:rsidRPr="00AF3DB6" w:rsidRDefault="00DA36D3" w:rsidP="00C57B32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681" w:type="dxa"/>
          </w:tcPr>
          <w:p w:rsidR="00DA36D3" w:rsidRPr="00AF3DB6" w:rsidRDefault="00DA36D3" w:rsidP="00C57B32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093912">
            <w:r>
              <w:t>42</w:t>
            </w:r>
          </w:p>
        </w:tc>
        <w:tc>
          <w:tcPr>
            <w:tcW w:w="4369" w:type="dxa"/>
          </w:tcPr>
          <w:p w:rsidR="00DA36D3" w:rsidRDefault="00DA36D3" w:rsidP="00DA36D3">
            <w:r>
              <w:t xml:space="preserve">Indywidualne spotkania z doradcą PUP w Bytowie w celu opracowania lub aktualizacji Indywidualnego Planu </w:t>
            </w:r>
            <w:r>
              <w:lastRenderedPageBreak/>
              <w:t xml:space="preserve">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A36D3" w:rsidRDefault="00DA36D3" w:rsidP="00DA36D3">
            <w:r>
              <w:lastRenderedPageBreak/>
              <w:t>1-31.07.2026 r. od poniedziałku do piątku</w:t>
            </w:r>
          </w:p>
        </w:tc>
        <w:tc>
          <w:tcPr>
            <w:tcW w:w="1682" w:type="dxa"/>
          </w:tcPr>
          <w:p w:rsidR="00DA36D3" w:rsidRDefault="00DA36D3" w:rsidP="00DA36D3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DA36D3" w:rsidRPr="00AF3DB6" w:rsidRDefault="00DA36D3" w:rsidP="00DA36D3">
            <w:r>
              <w:lastRenderedPageBreak/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681" w:type="dxa"/>
          </w:tcPr>
          <w:p w:rsidR="00DA36D3" w:rsidRPr="00AF3DB6" w:rsidRDefault="00DA36D3" w:rsidP="00DA36D3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3F6B45">
        <w:tc>
          <w:tcPr>
            <w:tcW w:w="564" w:type="dxa"/>
          </w:tcPr>
          <w:p w:rsidR="00DA36D3" w:rsidRDefault="00DA36D3" w:rsidP="00093912">
            <w:r>
              <w:lastRenderedPageBreak/>
              <w:t>43</w:t>
            </w:r>
          </w:p>
        </w:tc>
        <w:tc>
          <w:tcPr>
            <w:tcW w:w="4369" w:type="dxa"/>
          </w:tcPr>
          <w:p w:rsidR="00DA36D3" w:rsidRDefault="00DA36D3" w:rsidP="00DA36D3">
            <w:r>
              <w:t xml:space="preserve">Indywidualne spotkania z doradcami PUP w Miastku w celu opracowania lub aktualizacji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DA36D3" w:rsidRDefault="00DA36D3" w:rsidP="00DA36D3">
            <w:r>
              <w:t>1-31</w:t>
            </w:r>
            <w:r w:rsidR="00EE2FA8">
              <w:t>.07</w:t>
            </w:r>
            <w:r>
              <w:t>.2026 r. od poniedziałku do piątku</w:t>
            </w:r>
          </w:p>
        </w:tc>
        <w:tc>
          <w:tcPr>
            <w:tcW w:w="1682" w:type="dxa"/>
          </w:tcPr>
          <w:p w:rsidR="00DA36D3" w:rsidRPr="00AF3DB6" w:rsidRDefault="00DA36D3" w:rsidP="00DA36D3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A36D3" w:rsidRPr="00AF3DB6" w:rsidRDefault="00DA36D3" w:rsidP="00DA36D3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681" w:type="dxa"/>
          </w:tcPr>
          <w:p w:rsidR="00DA36D3" w:rsidRPr="00AF3DB6" w:rsidRDefault="00DA36D3" w:rsidP="00DA36D3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</w:tbl>
    <w:p w:rsidR="00D93707" w:rsidRPr="006261B8" w:rsidRDefault="00D93707" w:rsidP="00CA1116"/>
    <w:sectPr w:rsidR="00D93707" w:rsidRPr="006261B8" w:rsidSect="003A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6D3" w:rsidRDefault="00DA36D3">
      <w:r>
        <w:separator/>
      </w:r>
    </w:p>
  </w:endnote>
  <w:endnote w:type="continuationSeparator" w:id="0">
    <w:p w:rsidR="00DA36D3" w:rsidRDefault="00DA3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D3" w:rsidRDefault="00DA36D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D3" w:rsidRPr="00124D4A" w:rsidRDefault="00DA36D3" w:rsidP="009A4ACC">
    <w:pPr>
      <w:pStyle w:val="Stopka"/>
      <w:ind w:lef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D3" w:rsidRDefault="00DA36D3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6D3" w:rsidRPr="00B01F08" w:rsidRDefault="00DA36D3" w:rsidP="00C8100D">
    <w:pPr>
      <w:pStyle w:val="Stopka"/>
      <w:ind w:left="-113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6D3" w:rsidRDefault="00DA36D3">
      <w:r>
        <w:separator/>
      </w:r>
    </w:p>
  </w:footnote>
  <w:footnote w:type="continuationSeparator" w:id="0">
    <w:p w:rsidR="00DA36D3" w:rsidRDefault="00DA3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D3" w:rsidRDefault="00DA36D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D3" w:rsidRDefault="00DA36D3" w:rsidP="009A4ACC">
    <w:pPr>
      <w:pStyle w:val="Nagwek"/>
      <w:ind w:left="-1134"/>
    </w:pPr>
  </w:p>
  <w:p w:rsidR="00DA36D3" w:rsidRDefault="00DA36D3" w:rsidP="009A4ACC">
    <w:pPr>
      <w:pStyle w:val="Nagwek"/>
      <w:ind w:left="-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D3" w:rsidRDefault="00DA36D3" w:rsidP="00C8100D">
    <w:pPr>
      <w:pStyle w:val="Nagwek"/>
      <w:tabs>
        <w:tab w:val="clear" w:pos="4536"/>
        <w:tab w:val="center" w:pos="4962"/>
      </w:tabs>
      <w:ind w:left="-993"/>
    </w:pPr>
  </w:p>
  <w:p w:rsidR="00DA36D3" w:rsidRDefault="00DA36D3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docVars>
    <w:docVar w:name="LE_Links" w:val="{192C1135-223D-4149-BFAC-B8ED5961ABE3}"/>
  </w:docVars>
  <w:rsids>
    <w:rsidRoot w:val="001A02A1"/>
    <w:rsid w:val="000174EA"/>
    <w:rsid w:val="000364DF"/>
    <w:rsid w:val="0006062B"/>
    <w:rsid w:val="00061F20"/>
    <w:rsid w:val="00080D83"/>
    <w:rsid w:val="00093912"/>
    <w:rsid w:val="000A3836"/>
    <w:rsid w:val="000A73B9"/>
    <w:rsid w:val="000D283E"/>
    <w:rsid w:val="000F454C"/>
    <w:rsid w:val="00120BC8"/>
    <w:rsid w:val="00124D4A"/>
    <w:rsid w:val="001274B9"/>
    <w:rsid w:val="001304E7"/>
    <w:rsid w:val="00130B23"/>
    <w:rsid w:val="00141A58"/>
    <w:rsid w:val="001520FF"/>
    <w:rsid w:val="001554CD"/>
    <w:rsid w:val="00172690"/>
    <w:rsid w:val="001A02A1"/>
    <w:rsid w:val="001A3D33"/>
    <w:rsid w:val="001B210F"/>
    <w:rsid w:val="001D059A"/>
    <w:rsid w:val="00241C1F"/>
    <w:rsid w:val="002425AE"/>
    <w:rsid w:val="002529E4"/>
    <w:rsid w:val="002A0898"/>
    <w:rsid w:val="002C06D9"/>
    <w:rsid w:val="002C6347"/>
    <w:rsid w:val="00315901"/>
    <w:rsid w:val="00320AAC"/>
    <w:rsid w:val="00321ECF"/>
    <w:rsid w:val="00325198"/>
    <w:rsid w:val="003447F6"/>
    <w:rsid w:val="003526F5"/>
    <w:rsid w:val="0035482A"/>
    <w:rsid w:val="003619F2"/>
    <w:rsid w:val="00365820"/>
    <w:rsid w:val="00386C9D"/>
    <w:rsid w:val="003959BB"/>
    <w:rsid w:val="00395C3D"/>
    <w:rsid w:val="0039693E"/>
    <w:rsid w:val="003A4A71"/>
    <w:rsid w:val="003C554F"/>
    <w:rsid w:val="003D7D5B"/>
    <w:rsid w:val="003F6B45"/>
    <w:rsid w:val="0040149C"/>
    <w:rsid w:val="00414478"/>
    <w:rsid w:val="00427C18"/>
    <w:rsid w:val="00430350"/>
    <w:rsid w:val="004430F4"/>
    <w:rsid w:val="00445C2A"/>
    <w:rsid w:val="0046139F"/>
    <w:rsid w:val="00463368"/>
    <w:rsid w:val="00464281"/>
    <w:rsid w:val="0046744E"/>
    <w:rsid w:val="00473705"/>
    <w:rsid w:val="00481FD7"/>
    <w:rsid w:val="00492BD3"/>
    <w:rsid w:val="004A3BAD"/>
    <w:rsid w:val="004B0AFF"/>
    <w:rsid w:val="004B38AD"/>
    <w:rsid w:val="004B70BD"/>
    <w:rsid w:val="004C0466"/>
    <w:rsid w:val="004C303B"/>
    <w:rsid w:val="004C68E6"/>
    <w:rsid w:val="004D6317"/>
    <w:rsid w:val="0052111D"/>
    <w:rsid w:val="005760A9"/>
    <w:rsid w:val="00594464"/>
    <w:rsid w:val="005D51BB"/>
    <w:rsid w:val="005E7A3A"/>
    <w:rsid w:val="005F47A4"/>
    <w:rsid w:val="0061767F"/>
    <w:rsid w:val="00622781"/>
    <w:rsid w:val="006238A6"/>
    <w:rsid w:val="006261B8"/>
    <w:rsid w:val="00631E05"/>
    <w:rsid w:val="00640BFF"/>
    <w:rsid w:val="0066032A"/>
    <w:rsid w:val="00665A91"/>
    <w:rsid w:val="00694DAD"/>
    <w:rsid w:val="0069621B"/>
    <w:rsid w:val="006B1B5C"/>
    <w:rsid w:val="006B4267"/>
    <w:rsid w:val="006D68E4"/>
    <w:rsid w:val="006F0C63"/>
    <w:rsid w:val="006F209E"/>
    <w:rsid w:val="00727F94"/>
    <w:rsid w:val="007337EB"/>
    <w:rsid w:val="00741BCA"/>
    <w:rsid w:val="00745D18"/>
    <w:rsid w:val="00763A52"/>
    <w:rsid w:val="00776530"/>
    <w:rsid w:val="00780EAE"/>
    <w:rsid w:val="00791E8E"/>
    <w:rsid w:val="007A0109"/>
    <w:rsid w:val="007B2500"/>
    <w:rsid w:val="007B5688"/>
    <w:rsid w:val="007B6D9E"/>
    <w:rsid w:val="007C4B4C"/>
    <w:rsid w:val="007D61D6"/>
    <w:rsid w:val="007E1B19"/>
    <w:rsid w:val="007F3623"/>
    <w:rsid w:val="00822811"/>
    <w:rsid w:val="00827311"/>
    <w:rsid w:val="00834BB4"/>
    <w:rsid w:val="00835187"/>
    <w:rsid w:val="00873501"/>
    <w:rsid w:val="00876326"/>
    <w:rsid w:val="008945D9"/>
    <w:rsid w:val="008A46ED"/>
    <w:rsid w:val="008B36F6"/>
    <w:rsid w:val="008C52E2"/>
    <w:rsid w:val="008C77E1"/>
    <w:rsid w:val="008F4A72"/>
    <w:rsid w:val="009107ED"/>
    <w:rsid w:val="00913998"/>
    <w:rsid w:val="009150A9"/>
    <w:rsid w:val="0095154F"/>
    <w:rsid w:val="009706FB"/>
    <w:rsid w:val="009726FB"/>
    <w:rsid w:val="00977C51"/>
    <w:rsid w:val="00980162"/>
    <w:rsid w:val="009A4ACC"/>
    <w:rsid w:val="009B058D"/>
    <w:rsid w:val="009C76D7"/>
    <w:rsid w:val="009D71C1"/>
    <w:rsid w:val="009E219E"/>
    <w:rsid w:val="009F2A29"/>
    <w:rsid w:val="009F2CF0"/>
    <w:rsid w:val="00A0160D"/>
    <w:rsid w:val="00A04690"/>
    <w:rsid w:val="00A27F01"/>
    <w:rsid w:val="00A40DD3"/>
    <w:rsid w:val="00A5125B"/>
    <w:rsid w:val="00A51506"/>
    <w:rsid w:val="00A63366"/>
    <w:rsid w:val="00A830EB"/>
    <w:rsid w:val="00A8311B"/>
    <w:rsid w:val="00A90EBD"/>
    <w:rsid w:val="00AA2641"/>
    <w:rsid w:val="00AB12A5"/>
    <w:rsid w:val="00AD1EFE"/>
    <w:rsid w:val="00AD2C1E"/>
    <w:rsid w:val="00AD51FC"/>
    <w:rsid w:val="00AD7E56"/>
    <w:rsid w:val="00AE4190"/>
    <w:rsid w:val="00B01F08"/>
    <w:rsid w:val="00B15072"/>
    <w:rsid w:val="00B16E8F"/>
    <w:rsid w:val="00B214A7"/>
    <w:rsid w:val="00B2442F"/>
    <w:rsid w:val="00B30401"/>
    <w:rsid w:val="00B6637D"/>
    <w:rsid w:val="00B76E85"/>
    <w:rsid w:val="00B83828"/>
    <w:rsid w:val="00BB76D0"/>
    <w:rsid w:val="00BC363C"/>
    <w:rsid w:val="00BD7745"/>
    <w:rsid w:val="00BF0DA9"/>
    <w:rsid w:val="00C00AF2"/>
    <w:rsid w:val="00C113A7"/>
    <w:rsid w:val="00C12E28"/>
    <w:rsid w:val="00C268A0"/>
    <w:rsid w:val="00C33F72"/>
    <w:rsid w:val="00C377A0"/>
    <w:rsid w:val="00C57B32"/>
    <w:rsid w:val="00C57BB1"/>
    <w:rsid w:val="00C62C24"/>
    <w:rsid w:val="00C635B6"/>
    <w:rsid w:val="00C66490"/>
    <w:rsid w:val="00C76BDD"/>
    <w:rsid w:val="00C8100D"/>
    <w:rsid w:val="00CA1116"/>
    <w:rsid w:val="00CA57AA"/>
    <w:rsid w:val="00CA5CBD"/>
    <w:rsid w:val="00CE005B"/>
    <w:rsid w:val="00D0361A"/>
    <w:rsid w:val="00D071EE"/>
    <w:rsid w:val="00D1150B"/>
    <w:rsid w:val="00D2378C"/>
    <w:rsid w:val="00D30ADD"/>
    <w:rsid w:val="00D30B62"/>
    <w:rsid w:val="00D43A0D"/>
    <w:rsid w:val="00D46867"/>
    <w:rsid w:val="00D526F3"/>
    <w:rsid w:val="00D52A1C"/>
    <w:rsid w:val="00D57724"/>
    <w:rsid w:val="00D57D3D"/>
    <w:rsid w:val="00D93707"/>
    <w:rsid w:val="00DA1097"/>
    <w:rsid w:val="00DA2034"/>
    <w:rsid w:val="00DA36D3"/>
    <w:rsid w:val="00DC5F9E"/>
    <w:rsid w:val="00DC733E"/>
    <w:rsid w:val="00DD00AB"/>
    <w:rsid w:val="00DE4154"/>
    <w:rsid w:val="00DE5229"/>
    <w:rsid w:val="00DF57BE"/>
    <w:rsid w:val="00E06500"/>
    <w:rsid w:val="00E11E00"/>
    <w:rsid w:val="00E539C6"/>
    <w:rsid w:val="00E57060"/>
    <w:rsid w:val="00E812A2"/>
    <w:rsid w:val="00E81ADD"/>
    <w:rsid w:val="00E87616"/>
    <w:rsid w:val="00EA5C16"/>
    <w:rsid w:val="00EB6B72"/>
    <w:rsid w:val="00ED5B17"/>
    <w:rsid w:val="00ED6E60"/>
    <w:rsid w:val="00EE2FA8"/>
    <w:rsid w:val="00EF000D"/>
    <w:rsid w:val="00F073BC"/>
    <w:rsid w:val="00F5032F"/>
    <w:rsid w:val="00F545A3"/>
    <w:rsid w:val="00F662AC"/>
    <w:rsid w:val="00F83EE2"/>
    <w:rsid w:val="00FB1502"/>
    <w:rsid w:val="00FB5706"/>
    <w:rsid w:val="00FB7887"/>
    <w:rsid w:val="00FC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1135-223D-4149-BFAC-B8ED5961AB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C2FFBC9-983D-4DCA-A32B-2416F068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8</Pages>
  <Words>1592</Words>
  <Characters>10337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AgnieszkaSolecka</cp:lastModifiedBy>
  <cp:revision>3</cp:revision>
  <cp:lastPrinted>2025-11-28T11:23:00Z</cp:lastPrinted>
  <dcterms:created xsi:type="dcterms:W3CDTF">2026-05-04T11:48:00Z</dcterms:created>
  <dcterms:modified xsi:type="dcterms:W3CDTF">2026-05-04T12:14:00Z</dcterms:modified>
</cp:coreProperties>
</file>