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FFF53" w14:textId="77777777" w:rsidR="006578B5" w:rsidRPr="00F80249" w:rsidRDefault="00247C55" w:rsidP="00800DE2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WNIOSEK</w:t>
      </w:r>
      <w:r w:rsidR="00594D54" w:rsidRPr="00F80249">
        <w:rPr>
          <w:rFonts w:ascii="Arial" w:hAnsi="Arial" w:cs="Arial"/>
          <w:b/>
          <w:sz w:val="24"/>
          <w:szCs w:val="24"/>
        </w:rPr>
        <w:t xml:space="preserve"> O SKIEROWANIE NA SZKOLENIE INDYWIDUALNE</w:t>
      </w:r>
    </w:p>
    <w:p w14:paraId="608A3909" w14:textId="4CAF5F1E" w:rsidR="006578B5" w:rsidRPr="00F80249" w:rsidRDefault="006578B5" w:rsidP="00800DE2">
      <w:pPr>
        <w:spacing w:before="60" w:after="60" w:line="26" w:lineRule="atLeast"/>
        <w:jc w:val="center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ZWIĄZKU Z PLANOWANYM PODJĘCIEM PRACY</w:t>
      </w:r>
      <w:r w:rsidR="00A23C81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lub</w:t>
      </w:r>
      <w:r w:rsidR="00A23C81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ZAMIAREM PODJĘCIA/WZNOWIENIA DZIAŁALNOŚCI GOSPODARCZEJ PO UKOŃCZENIU SZKOLENIA</w:t>
      </w:r>
    </w:p>
    <w:p w14:paraId="31BAEE7B" w14:textId="227D3B3C" w:rsidR="006F701B" w:rsidRPr="00F80249" w:rsidRDefault="006F701B" w:rsidP="00800DE2">
      <w:pPr>
        <w:autoSpaceDE w:val="0"/>
        <w:spacing w:before="60" w:after="60" w:line="26" w:lineRule="atLeast"/>
        <w:jc w:val="center"/>
        <w:outlineLvl w:val="0"/>
        <w:rPr>
          <w:rFonts w:ascii="Arial" w:hAnsi="Arial" w:cs="Arial"/>
          <w:smallCaps/>
          <w:sz w:val="24"/>
          <w:szCs w:val="24"/>
        </w:rPr>
      </w:pPr>
      <w:r w:rsidRPr="00D54CC5">
        <w:rPr>
          <w:rFonts w:ascii="Arial" w:hAnsi="Arial" w:cs="Arial"/>
          <w:smallCaps/>
          <w:sz w:val="20"/>
          <w:szCs w:val="20"/>
        </w:rPr>
        <w:t>(Z</w:t>
      </w:r>
      <w:r w:rsidRPr="00F80249">
        <w:rPr>
          <w:rFonts w:ascii="Arial" w:hAnsi="Arial" w:cs="Arial"/>
          <w:smallCaps/>
          <w:sz w:val="24"/>
          <w:szCs w:val="24"/>
        </w:rPr>
        <w:t>łożenie wniosku nie zwalnia z obowiązku stawiania się na wyznaczone w urzędzie wizyty)</w:t>
      </w:r>
    </w:p>
    <w:p w14:paraId="3EFEBB3B" w14:textId="77777777" w:rsidR="00A23C81" w:rsidRPr="006D6815" w:rsidRDefault="00A23C81" w:rsidP="00800DE2">
      <w:pPr>
        <w:autoSpaceDE w:val="0"/>
        <w:spacing w:before="60" w:after="60" w:line="26" w:lineRule="atLeast"/>
        <w:outlineLvl w:val="0"/>
        <w:rPr>
          <w:rFonts w:ascii="Tahoma" w:hAnsi="Tahoma" w:cs="Tahoma"/>
          <w:smallCaps/>
          <w:sz w:val="20"/>
          <w:szCs w:val="20"/>
        </w:rPr>
      </w:pPr>
    </w:p>
    <w:p w14:paraId="0B944589" w14:textId="29EA7275" w:rsidR="004917B1" w:rsidRPr="006D6815" w:rsidRDefault="006F701B" w:rsidP="00800DE2">
      <w:pPr>
        <w:autoSpaceDE w:val="0"/>
        <w:spacing w:before="60" w:after="60" w:line="26" w:lineRule="atLeast"/>
        <w:outlineLvl w:val="0"/>
        <w:rPr>
          <w:rFonts w:ascii="Arial" w:hAnsi="Arial" w:cs="Arial"/>
          <w:b/>
          <w:caps/>
          <w:spacing w:val="90"/>
          <w:sz w:val="24"/>
          <w:szCs w:val="24"/>
        </w:rPr>
      </w:pPr>
      <w:r w:rsidRPr="006D6815">
        <w:rPr>
          <w:rFonts w:ascii="Arial" w:hAnsi="Arial" w:cs="Arial"/>
          <w:b/>
          <w:caps/>
          <w:spacing w:val="90"/>
          <w:sz w:val="24"/>
          <w:szCs w:val="24"/>
        </w:rPr>
        <w:t>CZĘŚĆ I</w:t>
      </w:r>
      <w:r w:rsidR="00A23C81" w:rsidRPr="006D6815">
        <w:rPr>
          <w:rFonts w:ascii="Arial" w:hAnsi="Arial" w:cs="Arial"/>
          <w:b/>
          <w:caps/>
          <w:spacing w:val="90"/>
          <w:sz w:val="24"/>
          <w:szCs w:val="24"/>
        </w:rPr>
        <w:t xml:space="preserve">: </w:t>
      </w:r>
      <w:r w:rsidRPr="006D6815">
        <w:rPr>
          <w:rFonts w:ascii="Arial" w:hAnsi="Arial" w:cs="Arial"/>
          <w:caps/>
          <w:sz w:val="24"/>
          <w:szCs w:val="24"/>
        </w:rPr>
        <w:t xml:space="preserve">Wypełnia osoba zainteresowana </w:t>
      </w:r>
      <w:r w:rsidR="009A3BE2" w:rsidRPr="006D6815">
        <w:rPr>
          <w:rFonts w:ascii="Arial" w:hAnsi="Arial" w:cs="Arial"/>
          <w:caps/>
          <w:sz w:val="24"/>
          <w:szCs w:val="24"/>
        </w:rPr>
        <w:t xml:space="preserve">UCZESTNICTWEM </w:t>
      </w:r>
      <w:r w:rsidR="00AC2AA7" w:rsidRPr="006D6815">
        <w:rPr>
          <w:rFonts w:ascii="Arial" w:hAnsi="Arial" w:cs="Arial"/>
          <w:caps/>
          <w:sz w:val="24"/>
          <w:szCs w:val="24"/>
        </w:rPr>
        <w:br/>
        <w:t xml:space="preserve">                             </w:t>
      </w:r>
      <w:r w:rsidR="009A3BE2" w:rsidRPr="006D6815">
        <w:rPr>
          <w:rFonts w:ascii="Arial" w:hAnsi="Arial" w:cs="Arial"/>
          <w:caps/>
          <w:sz w:val="24"/>
          <w:szCs w:val="24"/>
        </w:rPr>
        <w:t>W</w:t>
      </w:r>
      <w:r w:rsidR="00AC2AA7" w:rsidRPr="006D6815">
        <w:rPr>
          <w:rFonts w:ascii="Arial" w:hAnsi="Arial" w:cs="Arial"/>
          <w:caps/>
          <w:szCs w:val="24"/>
        </w:rPr>
        <w:t> </w:t>
      </w:r>
      <w:r w:rsidRPr="006D6815">
        <w:rPr>
          <w:rFonts w:ascii="Arial" w:hAnsi="Arial" w:cs="Arial"/>
          <w:caps/>
          <w:sz w:val="24"/>
          <w:szCs w:val="24"/>
        </w:rPr>
        <w:t>szkoleni</w:t>
      </w:r>
      <w:r w:rsidR="009A3BE2" w:rsidRPr="006D6815">
        <w:rPr>
          <w:rFonts w:ascii="Arial" w:hAnsi="Arial" w:cs="Arial"/>
          <w:caps/>
          <w:sz w:val="24"/>
          <w:szCs w:val="24"/>
        </w:rPr>
        <w:t>U</w:t>
      </w:r>
    </w:p>
    <w:p w14:paraId="523C53AA" w14:textId="77777777" w:rsidR="00B975A1" w:rsidRPr="00F80249" w:rsidRDefault="00B975A1" w:rsidP="00800DE2">
      <w:pPr>
        <w:autoSpaceDE w:val="0"/>
        <w:spacing w:before="60" w:after="60" w:line="26" w:lineRule="atLeast"/>
        <w:rPr>
          <w:rFonts w:ascii="Arial" w:hAnsi="Arial" w:cs="Arial"/>
          <w:caps/>
          <w:sz w:val="24"/>
          <w:szCs w:val="24"/>
        </w:rPr>
      </w:pPr>
    </w:p>
    <w:p w14:paraId="6F6271C1" w14:textId="494EDAE3" w:rsidR="006A0EF2" w:rsidRPr="00F80249" w:rsidRDefault="006F701B" w:rsidP="00800DE2">
      <w:pPr>
        <w:tabs>
          <w:tab w:val="left" w:pos="9498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b/>
          <w:caps/>
          <w:sz w:val="24"/>
          <w:szCs w:val="24"/>
        </w:rPr>
        <w:t>nazwisko</w:t>
      </w:r>
      <w:r w:rsidR="00CC3A15" w:rsidRPr="00F80249">
        <w:rPr>
          <w:rFonts w:ascii="Arial" w:hAnsi="Arial" w:cs="Arial"/>
          <w:b/>
          <w:caps/>
          <w:sz w:val="24"/>
          <w:szCs w:val="24"/>
        </w:rPr>
        <w:t xml:space="preserve"> i Imię</w:t>
      </w:r>
      <w:r w:rsidRPr="00F80249">
        <w:rPr>
          <w:rFonts w:ascii="Arial" w:hAnsi="Arial" w:cs="Arial"/>
          <w:b/>
          <w:caps/>
          <w:sz w:val="24"/>
          <w:szCs w:val="24"/>
        </w:rPr>
        <w:t xml:space="preserve">: </w:t>
      </w:r>
      <w:r w:rsidR="00B975A1" w:rsidRPr="00F80249">
        <w:rPr>
          <w:rFonts w:ascii="Arial" w:hAnsi="Arial" w:cs="Arial"/>
          <w:sz w:val="24"/>
          <w:szCs w:val="24"/>
        </w:rPr>
        <w:t>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</w:t>
      </w:r>
      <w:r w:rsidR="00C006C0">
        <w:rPr>
          <w:rFonts w:ascii="Arial" w:hAnsi="Arial" w:cs="Arial"/>
          <w:sz w:val="24"/>
          <w:szCs w:val="24"/>
        </w:rPr>
        <w:t>…..</w:t>
      </w:r>
      <w:r w:rsidR="00552ABB" w:rsidRPr="00F80249">
        <w:rPr>
          <w:rFonts w:ascii="Arial" w:hAnsi="Arial" w:cs="Arial"/>
          <w:sz w:val="24"/>
          <w:szCs w:val="24"/>
        </w:rPr>
        <w:t>…………………………………………</w:t>
      </w:r>
    </w:p>
    <w:p w14:paraId="3004594C" w14:textId="790BE715" w:rsidR="00A74597" w:rsidRPr="00F80249" w:rsidRDefault="00FC514D" w:rsidP="00800DE2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caps/>
          <w:sz w:val="24"/>
          <w:szCs w:val="24"/>
        </w:rPr>
        <w:t>PESEL</w:t>
      </w:r>
      <w:r w:rsidR="00601261" w:rsidRPr="00F80249">
        <w:rPr>
          <w:rFonts w:ascii="Arial" w:hAnsi="Arial" w:cs="Arial"/>
          <w:caps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1824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A74597" w:rsidRPr="00F34FD7" w14:paraId="6173B436" w14:textId="77777777" w:rsidTr="001B742A">
        <w:trPr>
          <w:trHeight w:val="41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777A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601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8787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6DA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6C0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E726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8DDF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8CFC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BBF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CF4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9D1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</w:tr>
    </w:tbl>
    <w:p w14:paraId="6A94DAAB" w14:textId="6E46DFCB" w:rsidR="006F701B" w:rsidRPr="00F80249" w:rsidRDefault="006F701B" w:rsidP="00800DE2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434DE9DF" w14:textId="77777777" w:rsidR="00601261" w:rsidRPr="00F80249" w:rsidRDefault="00601261" w:rsidP="00800DE2">
      <w:pPr>
        <w:autoSpaceDE w:val="0"/>
        <w:spacing w:before="60" w:after="60" w:line="26" w:lineRule="atLeast"/>
        <w:rPr>
          <w:rFonts w:ascii="Arial" w:hAnsi="Arial" w:cs="Arial"/>
          <w:caps/>
          <w:sz w:val="24"/>
          <w:szCs w:val="24"/>
        </w:rPr>
      </w:pPr>
    </w:p>
    <w:p w14:paraId="6DD7EA24" w14:textId="53161A84" w:rsidR="006F701B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</w:t>
      </w:r>
      <w:r w:rsidR="00B975A1" w:rsidRPr="00F80249">
        <w:rPr>
          <w:rFonts w:ascii="Arial" w:hAnsi="Arial" w:cs="Arial"/>
          <w:sz w:val="24"/>
          <w:szCs w:val="24"/>
        </w:rPr>
        <w:t>dku cudzoziemca numer dokumentu stwierdzającego tożsamość:</w:t>
      </w:r>
      <w:r w:rsidR="00ED5B97" w:rsidRPr="00F80249">
        <w:rPr>
          <w:rFonts w:ascii="Arial" w:hAnsi="Arial" w:cs="Arial"/>
          <w:sz w:val="24"/>
          <w:szCs w:val="24"/>
        </w:rPr>
        <w:t xml:space="preserve"> </w:t>
      </w:r>
      <w:r w:rsidR="00552ABB" w:rsidRPr="00F80249">
        <w:rPr>
          <w:rFonts w:ascii="Arial" w:hAnsi="Arial" w:cs="Arial"/>
          <w:sz w:val="24"/>
          <w:szCs w:val="24"/>
        </w:rPr>
        <w:t>……………</w:t>
      </w:r>
      <w:r w:rsidR="00B975A1" w:rsidRPr="00F80249">
        <w:rPr>
          <w:rFonts w:ascii="Arial" w:hAnsi="Arial" w:cs="Arial"/>
          <w:sz w:val="24"/>
          <w:szCs w:val="24"/>
        </w:rPr>
        <w:t>………</w:t>
      </w:r>
      <w:r w:rsidR="00F80249">
        <w:rPr>
          <w:rFonts w:ascii="Arial" w:hAnsi="Arial" w:cs="Arial"/>
          <w:sz w:val="24"/>
          <w:szCs w:val="24"/>
        </w:rPr>
        <w:t>….</w:t>
      </w:r>
    </w:p>
    <w:p w14:paraId="0F3E57B3" w14:textId="5110551C" w:rsidR="004917B1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Adres zameldowania wraz z kodem pocztowym (w przypadku </w:t>
      </w:r>
      <w:r w:rsidR="00F80249">
        <w:rPr>
          <w:rFonts w:ascii="Arial" w:hAnsi="Arial" w:cs="Arial"/>
          <w:sz w:val="24"/>
          <w:szCs w:val="24"/>
        </w:rPr>
        <w:t>cudzoziemca adres zamieszkania):……………………………………………………………………………………………..</w:t>
      </w:r>
    </w:p>
    <w:p w14:paraId="65B721CD" w14:textId="578BFFC3" w:rsidR="006F701B" w:rsidRPr="00F80249" w:rsidRDefault="00B975A1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BF6668">
        <w:rPr>
          <w:rFonts w:ascii="Arial" w:hAnsi="Arial" w:cs="Arial"/>
          <w:sz w:val="24"/>
          <w:szCs w:val="24"/>
        </w:rPr>
        <w:t>.</w:t>
      </w:r>
      <w:r w:rsidR="00552ABB" w:rsidRPr="00F80249">
        <w:rPr>
          <w:rFonts w:ascii="Arial" w:hAnsi="Arial" w:cs="Arial"/>
          <w:sz w:val="24"/>
          <w:szCs w:val="24"/>
        </w:rPr>
        <w:t>………</w:t>
      </w:r>
      <w:r w:rsidRPr="00F80249">
        <w:rPr>
          <w:rFonts w:ascii="Arial" w:hAnsi="Arial" w:cs="Arial"/>
          <w:sz w:val="24"/>
          <w:szCs w:val="24"/>
        </w:rPr>
        <w:t>…</w:t>
      </w:r>
    </w:p>
    <w:p w14:paraId="3D98A305" w14:textId="77777777" w:rsidR="004917B1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Adres korespondencyjny wraz z kodem pocztowym, jeśli jest inny niż zameldowania:</w:t>
      </w:r>
    </w:p>
    <w:p w14:paraId="23B2BFB9" w14:textId="5DE4F71D" w:rsidR="006F701B" w:rsidRPr="00F80249" w:rsidRDefault="00B975A1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</w:t>
      </w:r>
      <w:r w:rsidR="003F1906" w:rsidRPr="00F80249"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.</w:t>
      </w:r>
      <w:r w:rsidR="003F1906" w:rsidRPr="00F80249">
        <w:rPr>
          <w:rFonts w:ascii="Arial" w:hAnsi="Arial" w:cs="Arial"/>
          <w:sz w:val="24"/>
          <w:szCs w:val="24"/>
        </w:rPr>
        <w:t>………</w:t>
      </w:r>
    </w:p>
    <w:p w14:paraId="7C74ED7D" w14:textId="47513351" w:rsidR="006F701B" w:rsidRPr="00F80249" w:rsidRDefault="006F701B" w:rsidP="00800DE2">
      <w:pPr>
        <w:tabs>
          <w:tab w:val="left" w:pos="180"/>
          <w:tab w:val="left" w:pos="9639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nr tel. (warunek konieczny)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B975A1" w:rsidRPr="00F80249">
        <w:rPr>
          <w:rFonts w:ascii="Arial" w:hAnsi="Arial" w:cs="Arial"/>
          <w:sz w:val="24"/>
          <w:szCs w:val="24"/>
        </w:rPr>
        <w:t>………</w:t>
      </w:r>
      <w:r w:rsidR="00552ABB" w:rsidRPr="00F80249">
        <w:rPr>
          <w:rFonts w:ascii="Arial" w:hAnsi="Arial" w:cs="Arial"/>
          <w:sz w:val="24"/>
          <w:szCs w:val="24"/>
        </w:rPr>
        <w:t>………</w:t>
      </w:r>
      <w:r w:rsidR="00F80249">
        <w:rPr>
          <w:rFonts w:ascii="Arial" w:hAnsi="Arial" w:cs="Arial"/>
          <w:sz w:val="24"/>
          <w:szCs w:val="24"/>
        </w:rPr>
        <w:t>..</w:t>
      </w:r>
      <w:r w:rsidR="00552ABB" w:rsidRPr="00F80249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..</w:t>
      </w:r>
      <w:r w:rsidR="00552ABB" w:rsidRPr="00F80249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="00552ABB" w:rsidRPr="00F80249">
        <w:rPr>
          <w:rFonts w:ascii="Arial" w:hAnsi="Arial" w:cs="Arial"/>
          <w:sz w:val="24"/>
          <w:szCs w:val="24"/>
        </w:rPr>
        <w:t>….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3914DF" w:rsidRPr="00F80249">
        <w:rPr>
          <w:rFonts w:ascii="Arial" w:hAnsi="Arial" w:cs="Arial"/>
          <w:sz w:val="24"/>
          <w:szCs w:val="24"/>
        </w:rPr>
        <w:t>e-</w:t>
      </w:r>
      <w:r w:rsidRPr="00F80249">
        <w:rPr>
          <w:rFonts w:ascii="Arial" w:hAnsi="Arial" w:cs="Arial"/>
          <w:sz w:val="24"/>
          <w:szCs w:val="24"/>
        </w:rPr>
        <w:t>mail</w:t>
      </w:r>
      <w:r w:rsidR="00ED5B97" w:rsidRPr="00F80249">
        <w:rPr>
          <w:rFonts w:ascii="Arial" w:hAnsi="Arial" w:cs="Arial"/>
          <w:sz w:val="24"/>
          <w:szCs w:val="24"/>
        </w:rPr>
        <w:t xml:space="preserve"> </w:t>
      </w:r>
      <w:r w:rsidR="00B975A1" w:rsidRPr="00F80249">
        <w:rPr>
          <w:rFonts w:ascii="Arial" w:hAnsi="Arial" w:cs="Arial"/>
          <w:sz w:val="24"/>
          <w:szCs w:val="24"/>
        </w:rPr>
        <w:t>………………………</w:t>
      </w:r>
      <w:r w:rsidR="00552ABB" w:rsidRPr="00F80249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…</w:t>
      </w:r>
      <w:r w:rsidR="00BF6668">
        <w:rPr>
          <w:rFonts w:ascii="Arial" w:hAnsi="Arial" w:cs="Arial"/>
          <w:sz w:val="24"/>
          <w:szCs w:val="24"/>
        </w:rPr>
        <w:t>…..</w:t>
      </w:r>
      <w:r w:rsidR="00552ABB" w:rsidRPr="00F80249">
        <w:rPr>
          <w:rFonts w:ascii="Arial" w:hAnsi="Arial" w:cs="Arial"/>
          <w:sz w:val="24"/>
          <w:szCs w:val="24"/>
        </w:rPr>
        <w:t>…</w:t>
      </w:r>
    </w:p>
    <w:p w14:paraId="2CC7C10F" w14:textId="77777777" w:rsidR="006F701B" w:rsidRPr="00554035" w:rsidRDefault="006F701B" w:rsidP="00800DE2">
      <w:pPr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4B112F6C" w14:textId="77777777" w:rsidR="00B975A1" w:rsidRDefault="00B975A1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20"/>
          <w:szCs w:val="20"/>
        </w:rPr>
      </w:pPr>
    </w:p>
    <w:p w14:paraId="6D551986" w14:textId="67D4051B" w:rsidR="00B75723" w:rsidRDefault="001021EE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  <w:r w:rsidRPr="001021EE">
        <w:rPr>
          <w:rFonts w:ascii="Tahoma" w:hAnsi="Tahoma" w:cs="Tahoma"/>
          <w:b/>
          <w:sz w:val="20"/>
          <w:szCs w:val="20"/>
        </w:rPr>
        <w:t>Nazwa szkolenia:</w:t>
      </w:r>
      <w:r>
        <w:rPr>
          <w:rFonts w:ascii="Tahoma" w:hAnsi="Tahoma" w:cs="Tahoma"/>
          <w:sz w:val="20"/>
          <w:szCs w:val="20"/>
        </w:rPr>
        <w:t xml:space="preserve"> </w:t>
      </w:r>
      <w:r w:rsidR="00B975A1" w:rsidRPr="00C006C0">
        <w:rPr>
          <w:rFonts w:ascii="Arial" w:hAnsi="Arial" w:cs="Arial"/>
          <w:sz w:val="24"/>
          <w:szCs w:val="24"/>
        </w:rPr>
        <w:t>………………</w:t>
      </w:r>
      <w:r w:rsidR="00707898"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4C11AF8" w14:textId="1200AA54" w:rsidR="003F1906" w:rsidRDefault="003F1906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</w:p>
    <w:p w14:paraId="2F348E83" w14:textId="5691FF85" w:rsidR="00707898" w:rsidRDefault="00707898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</w:p>
    <w:p w14:paraId="13A2248A" w14:textId="77777777" w:rsidR="006F701B" w:rsidRPr="00F80249" w:rsidRDefault="006F701B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W Urzędzie Pracy m.st. Warszawy posiadam status:</w:t>
      </w:r>
    </w:p>
    <w:p w14:paraId="4E606DAA" w14:textId="77777777" w:rsidR="006F701B" w:rsidRPr="00F80249" w:rsidRDefault="006F701B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  <w:u w:val="single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A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- osoby bezrobotnej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645C010D" w14:textId="77777777" w:rsidR="00896BF6" w:rsidRPr="00F80249" w:rsidRDefault="006F701B" w:rsidP="00800DE2">
      <w:pPr>
        <w:pStyle w:val="Tekstpodstawowy"/>
        <w:spacing w:before="60" w:after="60" w:line="26" w:lineRule="atLeast"/>
        <w:ind w:left="567"/>
        <w:rPr>
          <w:rFonts w:ascii="Arial" w:hAnsi="Arial" w:cs="Arial"/>
        </w:rPr>
      </w:pPr>
      <w:bookmarkStart w:id="0" w:name="_GoBack"/>
      <w:bookmarkEnd w:id="0"/>
      <w:r w:rsidRPr="00F80249">
        <w:rPr>
          <w:rFonts w:ascii="Arial" w:hAnsi="Arial" w:cs="Arial"/>
        </w:rPr>
        <w:t>W</w:t>
      </w:r>
      <w:r w:rsidR="00896BF6" w:rsidRPr="00F80249">
        <w:rPr>
          <w:rFonts w:ascii="Arial" w:hAnsi="Arial" w:cs="Arial"/>
        </w:rPr>
        <w:t> </w:t>
      </w:r>
      <w:r w:rsidRPr="00F80249">
        <w:rPr>
          <w:rFonts w:ascii="Arial" w:hAnsi="Arial" w:cs="Arial"/>
        </w:rPr>
        <w:t>przypadku pozytywnego rozpatrzenia wniosku wybieram, aby przez cały okres trwania</w:t>
      </w:r>
      <w:r w:rsidR="00F13BFE" w:rsidRPr="00F80249">
        <w:rPr>
          <w:rFonts w:ascii="Arial" w:hAnsi="Arial" w:cs="Arial"/>
        </w:rPr>
        <w:br/>
      </w:r>
      <w:r w:rsidRPr="00F80249">
        <w:rPr>
          <w:rFonts w:ascii="Arial" w:hAnsi="Arial" w:cs="Arial"/>
        </w:rPr>
        <w:t>szkolenia wypłacane mi było:</w:t>
      </w:r>
    </w:p>
    <w:p w14:paraId="1BEC3228" w14:textId="2ACE4877" w:rsidR="00BB30E6" w:rsidRPr="00F80249" w:rsidRDefault="00800DE2" w:rsidP="00800DE2">
      <w:pPr>
        <w:pStyle w:val="Tekstpodstawowy"/>
        <w:spacing w:before="60" w:after="60" w:line="26" w:lineRule="atLeast"/>
        <w:ind w:left="1069"/>
        <w:rPr>
          <w:rFonts w:ascii="Arial" w:hAnsi="Arial" w:cs="Arial"/>
        </w:rPr>
      </w:pPr>
      <w:r>
        <w:rPr>
          <w:rFonts w:ascii="Tahoma" w:hAnsi="Tahoma" w:cs="Tahoma"/>
        </w:rPr>
        <w:t xml:space="preserve">             </w:t>
      </w:r>
      <w:r>
        <w:rPr>
          <w:rFonts w:ascii="Arial" w:hAnsi="Arial" w:cs="Arial"/>
        </w:rPr>
        <w:t xml:space="preserve">    </w:t>
      </w:r>
      <w:r w:rsidR="004442A2" w:rsidRPr="00BF6668">
        <w:rPr>
          <w:rFonts w:ascii="Arial" w:hAnsi="Arial" w:cs="Arial"/>
          <w:sz w:val="36"/>
          <w:szCs w:val="36"/>
        </w:rPr>
        <w:t xml:space="preserve"> </w:t>
      </w:r>
      <w:r w:rsidR="004917B1" w:rsidRPr="00BF6668">
        <w:rPr>
          <w:rFonts w:ascii="Arial" w:hAnsi="Arial" w:cs="Arial"/>
          <w:sz w:val="36"/>
          <w:szCs w:val="36"/>
        </w:rPr>
        <w:sym w:font="Wingdings 2" w:char="F030"/>
      </w:r>
      <w:r w:rsidR="004442A2" w:rsidRPr="00F80249">
        <w:rPr>
          <w:rFonts w:ascii="Arial" w:hAnsi="Arial" w:cs="Arial"/>
        </w:rPr>
        <w:t xml:space="preserve"> </w:t>
      </w:r>
      <w:r w:rsidR="006F701B" w:rsidRPr="00F80249">
        <w:rPr>
          <w:rFonts w:ascii="Arial" w:hAnsi="Arial" w:cs="Arial"/>
        </w:rPr>
        <w:t>stypendium</w:t>
      </w:r>
      <w:r>
        <w:rPr>
          <w:rFonts w:ascii="Arial" w:hAnsi="Arial" w:cs="Arial"/>
        </w:rPr>
        <w:t xml:space="preserve">          </w:t>
      </w:r>
      <w:r w:rsidRPr="00BF6668">
        <w:rPr>
          <w:rFonts w:ascii="Arial" w:hAnsi="Arial" w:cs="Arial"/>
          <w:sz w:val="36"/>
          <w:szCs w:val="36"/>
        </w:rPr>
        <w:t xml:space="preserve"> </w:t>
      </w:r>
      <w:r w:rsidR="004917B1" w:rsidRPr="00BF6668">
        <w:rPr>
          <w:rFonts w:ascii="Arial" w:hAnsi="Arial" w:cs="Arial"/>
          <w:sz w:val="36"/>
          <w:szCs w:val="36"/>
        </w:rPr>
        <w:sym w:font="Wingdings 2" w:char="F030"/>
      </w:r>
      <w:r w:rsidR="003B2E84" w:rsidRPr="00F80249">
        <w:rPr>
          <w:rFonts w:ascii="Arial" w:hAnsi="Arial" w:cs="Arial"/>
        </w:rPr>
        <w:t xml:space="preserve"> zasiłek</w:t>
      </w:r>
    </w:p>
    <w:p w14:paraId="6A2B75B3" w14:textId="0605801C" w:rsidR="001021EE" w:rsidRPr="00F80249" w:rsidRDefault="007E6CF0" w:rsidP="00800DE2">
      <w:pPr>
        <w:pStyle w:val="NormalnyWeb"/>
        <w:tabs>
          <w:tab w:val="left" w:pos="0"/>
        </w:tabs>
        <w:spacing w:before="60" w:after="60" w:line="26" w:lineRule="atLeast"/>
        <w:ind w:left="425" w:right="46"/>
        <w:rPr>
          <w:i/>
          <w:sz w:val="24"/>
          <w:szCs w:val="24"/>
        </w:rPr>
      </w:pPr>
      <w:r w:rsidRPr="00F80249">
        <w:rPr>
          <w:i/>
          <w:sz w:val="24"/>
          <w:szCs w:val="24"/>
        </w:rPr>
        <w:t>Bezrobotnemu uprawnionemu w tym samym okresie do stypendium oraz zasiłku przysługuje prawo wyboru świadczenia. Wybór może być uczyniony raz i decyzja w tym zakresie skutkuje przez cały okres szkolenia.</w:t>
      </w:r>
    </w:p>
    <w:p w14:paraId="2641B41C" w14:textId="77777777" w:rsidR="006F701B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  <w:vertAlign w:val="superscript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B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-</w:t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osoby poszukującej pracy</w:t>
      </w:r>
      <w:r w:rsidRPr="00F80249">
        <w:rPr>
          <w:rFonts w:ascii="Arial" w:hAnsi="Arial" w:cs="Arial"/>
          <w:sz w:val="24"/>
          <w:szCs w:val="24"/>
        </w:rPr>
        <w:t xml:space="preserve"> (proszę właściwe zaznaczyć):</w:t>
      </w:r>
    </w:p>
    <w:p w14:paraId="41A75D5B" w14:textId="1C107862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jestem w okresie wypowiedzenia stosunku pracy lub stosunku służbowego</w:t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z przyczyn dotyczących zakładu pracy</w:t>
      </w:r>
      <w:r w:rsidR="00F80249">
        <w:rPr>
          <w:rFonts w:ascii="Arial" w:hAnsi="Arial" w:cs="Arial"/>
          <w:sz w:val="24"/>
          <w:szCs w:val="24"/>
        </w:rPr>
        <w:t>,</w:t>
      </w:r>
    </w:p>
    <w:p w14:paraId="4CB534F7" w14:textId="3EE702A5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jestem zatrudniony/-a u pracodawcy, wobec którego ogłoszono upadłość</w:t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lub który jest w stanie likwidacji, z wyłączeniem likwidacji w celu prywatyzacji</w:t>
      </w:r>
      <w:r w:rsidR="00F80249">
        <w:rPr>
          <w:rFonts w:ascii="Arial" w:hAnsi="Arial" w:cs="Arial"/>
          <w:sz w:val="24"/>
          <w:szCs w:val="24"/>
        </w:rPr>
        <w:t>,</w:t>
      </w:r>
    </w:p>
    <w:p w14:paraId="5EBDB774" w14:textId="05885BF2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otrzymuję świadczenie socjalne przysługujące na urlopie górniczym lub górniczy</w:t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zasiłek socjalny, o</w:t>
      </w:r>
      <w:r w:rsidR="00F80249">
        <w:rPr>
          <w:rFonts w:ascii="Arial" w:hAnsi="Arial" w:cs="Arial"/>
          <w:sz w:val="24"/>
          <w:szCs w:val="24"/>
        </w:rPr>
        <w:t>kreślone w odrębnych przepisach,</w:t>
      </w:r>
    </w:p>
    <w:p w14:paraId="2F33C12C" w14:textId="5B3C06B0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uczestniczę w indywidualnym programie integracji bądź w zajęciach</w:t>
      </w:r>
      <w:r w:rsidR="00633AAF" w:rsidRPr="00F80249">
        <w:rPr>
          <w:rFonts w:ascii="Arial" w:hAnsi="Arial" w:cs="Arial"/>
          <w:sz w:val="24"/>
          <w:szCs w:val="24"/>
        </w:rPr>
        <w:t xml:space="preserve"> w Centrum Integracji </w:t>
      </w:r>
      <w:r w:rsidRPr="00F80249">
        <w:rPr>
          <w:rFonts w:ascii="Arial" w:hAnsi="Arial" w:cs="Arial"/>
          <w:sz w:val="24"/>
          <w:szCs w:val="24"/>
        </w:rPr>
        <w:t>Społecznej</w:t>
      </w:r>
      <w:r w:rsidR="00F80249">
        <w:rPr>
          <w:rFonts w:ascii="Arial" w:hAnsi="Arial" w:cs="Arial"/>
          <w:sz w:val="24"/>
          <w:szCs w:val="24"/>
        </w:rPr>
        <w:t>,</w:t>
      </w:r>
    </w:p>
    <w:p w14:paraId="6F867B44" w14:textId="28D97B7C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jestem żołnierzem rezerwy</w:t>
      </w:r>
      <w:r w:rsidR="00F80249">
        <w:rPr>
          <w:rFonts w:ascii="Arial" w:hAnsi="Arial" w:cs="Arial"/>
          <w:sz w:val="24"/>
          <w:szCs w:val="24"/>
        </w:rPr>
        <w:t>,</w:t>
      </w:r>
    </w:p>
    <w:p w14:paraId="1533C815" w14:textId="3A630CF4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pobieram rentę szkoleniową</w:t>
      </w:r>
      <w:r w:rsidR="00F80249">
        <w:rPr>
          <w:rFonts w:ascii="Arial" w:hAnsi="Arial" w:cs="Arial"/>
          <w:sz w:val="24"/>
          <w:szCs w:val="24"/>
        </w:rPr>
        <w:t>,</w:t>
      </w:r>
    </w:p>
    <w:p w14:paraId="7E8F8226" w14:textId="04F4BC5E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pobieram świadczenie szkoleniowe</w:t>
      </w:r>
      <w:r w:rsidR="00F80249">
        <w:rPr>
          <w:rFonts w:ascii="Arial" w:hAnsi="Arial" w:cs="Arial"/>
          <w:sz w:val="24"/>
          <w:szCs w:val="24"/>
        </w:rPr>
        <w:t>,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6280F8AB" w14:textId="2AEB679A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lastRenderedPageBreak/>
        <w:t>podlegam ubezpieczeniu społecznemu rolników w pełnym zakresie na podstawie</w:t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przepisów o ubezpieczeniu społecznym rolników, jako domownik lub małżonek rolnika,</w:t>
      </w:r>
      <w:r w:rsidR="00F13BFE"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 xml:space="preserve">oraz </w:t>
      </w:r>
      <w:r w:rsidRPr="00F80249">
        <w:rPr>
          <w:rFonts w:ascii="Arial" w:hAnsi="Arial" w:cs="Arial"/>
          <w:sz w:val="24"/>
          <w:szCs w:val="24"/>
        </w:rPr>
        <w:t>zamierzam podjąć zatrudnienie, inną pracę zarobkową lub działalność</w:t>
      </w:r>
      <w:r w:rsid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 xml:space="preserve">gospodarczą poza rolnictwem, </w:t>
      </w:r>
    </w:p>
    <w:p w14:paraId="08D0A48C" w14:textId="22E5B573" w:rsidR="00FA791A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 w:right="-2" w:hanging="284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jestem cudzoziemcem, </w:t>
      </w:r>
      <w:r w:rsidR="00DF0D0E" w:rsidRPr="00F80249">
        <w:rPr>
          <w:rFonts w:ascii="Arial" w:hAnsi="Arial" w:cs="Arial"/>
          <w:sz w:val="24"/>
          <w:szCs w:val="24"/>
        </w:rPr>
        <w:t>o którym mowa w art. 1 ust. 3 pkt 2 lit. h</w:t>
      </w:r>
      <w:r w:rsidR="003D5F7E" w:rsidRPr="00F80249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3D5F7E" w:rsidRPr="00F80249">
        <w:rPr>
          <w:rFonts w:ascii="Arial" w:hAnsi="Arial" w:cs="Arial"/>
          <w:sz w:val="24"/>
          <w:szCs w:val="24"/>
        </w:rPr>
        <w:t>hb</w:t>
      </w:r>
      <w:proofErr w:type="spellEnd"/>
      <w:r w:rsidR="003D5F7E" w:rsidRPr="00F80249">
        <w:rPr>
          <w:rFonts w:ascii="Arial" w:hAnsi="Arial" w:cs="Arial"/>
          <w:sz w:val="24"/>
          <w:szCs w:val="24"/>
        </w:rPr>
        <w:t>, k</w:t>
      </w:r>
      <w:r w:rsidR="00AB55C8" w:rsidRPr="00F80249">
        <w:rPr>
          <w:rFonts w:ascii="Arial" w:hAnsi="Arial" w:cs="Arial"/>
          <w:sz w:val="24"/>
          <w:szCs w:val="24"/>
        </w:rPr>
        <w:t xml:space="preserve"> oraz</w:t>
      </w:r>
      <w:r w:rsidR="00D62566" w:rsidRPr="00F80249">
        <w:rPr>
          <w:rFonts w:ascii="Arial" w:hAnsi="Arial" w:cs="Arial"/>
          <w:sz w:val="24"/>
          <w:szCs w:val="24"/>
        </w:rPr>
        <w:t xml:space="preserve"> m</w:t>
      </w:r>
      <w:r w:rsidR="00DF0D0E" w:rsidRPr="00F80249">
        <w:rPr>
          <w:rFonts w:ascii="Arial" w:hAnsi="Arial" w:cs="Arial"/>
          <w:sz w:val="24"/>
          <w:szCs w:val="24"/>
        </w:rPr>
        <w:t xml:space="preserve"> z</w:t>
      </w:r>
      <w:r w:rsidR="00F80249">
        <w:rPr>
          <w:rFonts w:ascii="Arial" w:hAnsi="Arial" w:cs="Arial"/>
          <w:sz w:val="24"/>
          <w:szCs w:val="24"/>
        </w:rPr>
        <w:t> </w:t>
      </w:r>
      <w:r w:rsidR="00DF0D0E" w:rsidRPr="00F80249">
        <w:rPr>
          <w:rFonts w:ascii="Arial" w:hAnsi="Arial" w:cs="Arial"/>
          <w:sz w:val="24"/>
          <w:szCs w:val="24"/>
        </w:rPr>
        <w:t>zastrzeżeniem art. 1 ust. 6 i 7 Ustawy,</w:t>
      </w:r>
    </w:p>
    <w:p w14:paraId="36CF9DC6" w14:textId="6AB71B34" w:rsidR="00A23C81" w:rsidRPr="00C006C0" w:rsidRDefault="00DE18AA" w:rsidP="00C006C0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 w:right="-2" w:hanging="284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jestem opiekunem osoby niepełnosprawnej - niepozostającym w zatrudnieniu lub niewykonującym innej pracy zarobkowej,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 pobierającym świadczenia pielęgnacyjnego lub specjalnego zasiłku opiekuńczego na podstawie przepisów o</w:t>
      </w:r>
      <w:r w:rsidR="00F80249">
        <w:rPr>
          <w:rFonts w:ascii="Arial" w:hAnsi="Arial" w:cs="Arial"/>
          <w:sz w:val="24"/>
          <w:szCs w:val="24"/>
        </w:rPr>
        <w:t> </w:t>
      </w:r>
      <w:r w:rsidRPr="00F80249">
        <w:rPr>
          <w:rFonts w:ascii="Arial" w:hAnsi="Arial" w:cs="Arial"/>
          <w:sz w:val="24"/>
          <w:szCs w:val="24"/>
        </w:rPr>
        <w:t>świadczeniach rodzinnych, lub zasiłku dla opiekuna na podstawie przepisów o</w:t>
      </w:r>
      <w:r w:rsidR="00F80249">
        <w:rPr>
          <w:rFonts w:ascii="Arial" w:hAnsi="Arial" w:cs="Arial"/>
          <w:sz w:val="24"/>
          <w:szCs w:val="24"/>
        </w:rPr>
        <w:t> </w:t>
      </w:r>
      <w:r w:rsidRPr="00F80249">
        <w:rPr>
          <w:rFonts w:ascii="Arial" w:hAnsi="Arial" w:cs="Arial"/>
          <w:sz w:val="24"/>
          <w:szCs w:val="24"/>
        </w:rPr>
        <w:t>ustaleniu i wypłacie zasiłków dla opiekunów.</w:t>
      </w:r>
    </w:p>
    <w:p w14:paraId="72E6160B" w14:textId="0D9B8D5C" w:rsidR="00C916F3" w:rsidRDefault="006F701B" w:rsidP="00800DE2">
      <w:pPr>
        <w:tabs>
          <w:tab w:val="left" w:pos="426"/>
          <w:tab w:val="left" w:pos="720"/>
        </w:tabs>
        <w:spacing w:before="60" w:after="60" w:line="26" w:lineRule="atLeast"/>
        <w:ind w:left="709" w:hanging="709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F13BFE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C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-</w:t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 xml:space="preserve">pracownika </w:t>
      </w:r>
      <w:r w:rsidR="00B06FA9" w:rsidRPr="00F80249">
        <w:rPr>
          <w:rFonts w:ascii="Arial" w:hAnsi="Arial" w:cs="Arial"/>
          <w:b/>
          <w:sz w:val="24"/>
          <w:szCs w:val="24"/>
        </w:rPr>
        <w:t xml:space="preserve">lub </w:t>
      </w:r>
      <w:r w:rsidRPr="00F80249">
        <w:rPr>
          <w:rFonts w:ascii="Arial" w:hAnsi="Arial" w:cs="Arial"/>
          <w:b/>
          <w:sz w:val="24"/>
          <w:szCs w:val="24"/>
        </w:rPr>
        <w:t xml:space="preserve">osoby wykonującej inną </w:t>
      </w:r>
      <w:r w:rsidR="00F13BFE" w:rsidRPr="00F80249">
        <w:rPr>
          <w:rFonts w:ascii="Arial" w:hAnsi="Arial" w:cs="Arial"/>
          <w:b/>
          <w:sz w:val="24"/>
          <w:szCs w:val="24"/>
        </w:rPr>
        <w:t xml:space="preserve">pracę zarobkową lub działalność </w:t>
      </w:r>
      <w:r w:rsidRPr="00F80249">
        <w:rPr>
          <w:rFonts w:ascii="Arial" w:hAnsi="Arial" w:cs="Arial"/>
          <w:b/>
          <w:sz w:val="24"/>
          <w:szCs w:val="24"/>
        </w:rPr>
        <w:t>gospodarczą</w:t>
      </w:r>
      <w:r w:rsidRPr="00F80249">
        <w:rPr>
          <w:rFonts w:ascii="Arial" w:hAnsi="Arial" w:cs="Arial"/>
          <w:sz w:val="24"/>
          <w:szCs w:val="24"/>
        </w:rPr>
        <w:t xml:space="preserve">, </w:t>
      </w:r>
      <w:r w:rsidR="00B06FA9" w:rsidRPr="00F80249">
        <w:rPr>
          <w:rFonts w:ascii="Arial" w:hAnsi="Arial" w:cs="Arial"/>
          <w:sz w:val="24"/>
          <w:szCs w:val="24"/>
        </w:rPr>
        <w:t>wieku 45 lat i powyżej, zainteresowana pomocą w rozwoju zawodowym, po zarejestrowaniu</w:t>
      </w:r>
      <w:r w:rsidR="00F80249">
        <w:rPr>
          <w:rFonts w:ascii="Arial" w:hAnsi="Arial" w:cs="Arial"/>
          <w:sz w:val="24"/>
          <w:szCs w:val="24"/>
        </w:rPr>
        <w:t xml:space="preserve"> się </w:t>
      </w:r>
      <w:r w:rsidR="00B06FA9" w:rsidRPr="00F80249">
        <w:rPr>
          <w:rFonts w:ascii="Arial" w:hAnsi="Arial" w:cs="Arial"/>
          <w:sz w:val="24"/>
          <w:szCs w:val="24"/>
        </w:rPr>
        <w:t>w Urzędzie</w:t>
      </w:r>
      <w:r w:rsidR="00700E8C" w:rsidRPr="00F80249">
        <w:rPr>
          <w:rFonts w:ascii="Arial" w:hAnsi="Arial" w:cs="Arial"/>
          <w:sz w:val="24"/>
          <w:szCs w:val="24"/>
        </w:rPr>
        <w:t xml:space="preserve"> </w:t>
      </w:r>
      <w:r w:rsidR="00B06FA9" w:rsidRPr="00F80249">
        <w:rPr>
          <w:rFonts w:ascii="Arial" w:hAnsi="Arial" w:cs="Arial"/>
          <w:sz w:val="24"/>
          <w:szCs w:val="24"/>
        </w:rPr>
        <w:t>Pracy m.st. Warszawy jako poszukująca pracy</w:t>
      </w:r>
      <w:r w:rsidR="00E60C19" w:rsidRPr="00F80249">
        <w:rPr>
          <w:rFonts w:ascii="Arial" w:hAnsi="Arial" w:cs="Arial"/>
          <w:sz w:val="24"/>
          <w:szCs w:val="24"/>
        </w:rPr>
        <w:t>.</w:t>
      </w:r>
    </w:p>
    <w:p w14:paraId="238AB261" w14:textId="77777777" w:rsidR="00C006C0" w:rsidRPr="00F61742" w:rsidRDefault="00C006C0" w:rsidP="00800DE2">
      <w:pPr>
        <w:tabs>
          <w:tab w:val="left" w:pos="426"/>
          <w:tab w:val="left" w:pos="720"/>
        </w:tabs>
        <w:spacing w:before="60" w:after="60" w:line="26" w:lineRule="atLeast"/>
        <w:ind w:left="709" w:hanging="709"/>
        <w:rPr>
          <w:rFonts w:ascii="Arial" w:hAnsi="Arial" w:cs="Arial"/>
          <w:sz w:val="24"/>
          <w:szCs w:val="24"/>
          <w:vertAlign w:val="superscript"/>
        </w:rPr>
      </w:pPr>
    </w:p>
    <w:p w14:paraId="08C09B33" w14:textId="7EA668C3" w:rsidR="00101830" w:rsidRPr="00F61742" w:rsidRDefault="00101830" w:rsidP="00800DE2">
      <w:pPr>
        <w:tabs>
          <w:tab w:val="left" w:pos="0"/>
          <w:tab w:val="left" w:pos="142"/>
          <w:tab w:val="left" w:pos="567"/>
        </w:tabs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 w:rsidRPr="00F61742">
        <w:rPr>
          <w:rFonts w:ascii="Arial" w:hAnsi="Arial" w:cs="Arial"/>
          <w:b/>
          <w:i/>
          <w:sz w:val="24"/>
          <w:szCs w:val="24"/>
        </w:rPr>
        <w:t xml:space="preserve">Zaznaczenie wybranego punktu wymaga dołączenia do </w:t>
      </w:r>
      <w:r w:rsidR="00F80249" w:rsidRPr="00F61742">
        <w:rPr>
          <w:rFonts w:ascii="Arial" w:hAnsi="Arial" w:cs="Arial"/>
          <w:b/>
          <w:i/>
          <w:sz w:val="24"/>
          <w:szCs w:val="24"/>
        </w:rPr>
        <w:t xml:space="preserve">wniosku dokumentu </w:t>
      </w:r>
      <w:r w:rsidR="006540B0">
        <w:rPr>
          <w:rFonts w:ascii="Arial" w:hAnsi="Arial" w:cs="Arial"/>
          <w:b/>
          <w:i/>
          <w:sz w:val="24"/>
          <w:szCs w:val="24"/>
        </w:rPr>
        <w:br/>
      </w:r>
      <w:r w:rsidR="00F80249" w:rsidRPr="00F61742">
        <w:rPr>
          <w:rFonts w:ascii="Arial" w:hAnsi="Arial" w:cs="Arial"/>
          <w:b/>
          <w:i/>
          <w:sz w:val="24"/>
          <w:szCs w:val="24"/>
        </w:rPr>
        <w:t xml:space="preserve">(np. w formie </w:t>
      </w:r>
      <w:r w:rsidRPr="00F61742">
        <w:rPr>
          <w:rFonts w:ascii="Arial" w:hAnsi="Arial" w:cs="Arial"/>
          <w:b/>
          <w:i/>
          <w:sz w:val="24"/>
          <w:szCs w:val="24"/>
        </w:rPr>
        <w:t>zaświadczenia) potwierdzającego wskazane okoliczności</w:t>
      </w:r>
      <w:r w:rsidRPr="00F61742">
        <w:rPr>
          <w:rFonts w:ascii="Arial" w:hAnsi="Arial" w:cs="Arial"/>
          <w:b/>
          <w:sz w:val="24"/>
          <w:szCs w:val="24"/>
        </w:rPr>
        <w:t>.</w:t>
      </w:r>
    </w:p>
    <w:p w14:paraId="51242B62" w14:textId="77777777" w:rsidR="005E1D47" w:rsidRDefault="005E1D47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73A12118" w14:textId="77777777" w:rsidR="005E1D47" w:rsidRDefault="005E1D47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768FDF59" w14:textId="77777777" w:rsidR="006F701B" w:rsidRPr="00F80249" w:rsidRDefault="006F701B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Pozostałe informacje na mój temat:</w:t>
      </w:r>
    </w:p>
    <w:p w14:paraId="087857F7" w14:textId="77777777" w:rsidR="006F701B" w:rsidRPr="00F80249" w:rsidRDefault="006F701B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Poziom wykształcenia - proszę właściwe zaznaczyć:</w:t>
      </w:r>
    </w:p>
    <w:p w14:paraId="0BD35150" w14:textId="469EA34C" w:rsidR="00FE1A96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1563A" w:rsidRPr="00F80249">
        <w:rPr>
          <w:rFonts w:ascii="Arial" w:hAnsi="Arial" w:cs="Arial"/>
          <w:sz w:val="24"/>
          <w:szCs w:val="24"/>
        </w:rPr>
        <w:t xml:space="preserve"> </w:t>
      </w:r>
      <w:r w:rsidR="0028070C" w:rsidRPr="00F80249">
        <w:rPr>
          <w:rFonts w:ascii="Arial" w:hAnsi="Arial" w:cs="Arial"/>
          <w:sz w:val="24"/>
          <w:szCs w:val="24"/>
        </w:rPr>
        <w:t>gimnazjalne</w:t>
      </w:r>
      <w:r w:rsidR="004D7D9B" w:rsidRPr="00F80249">
        <w:rPr>
          <w:rFonts w:ascii="Arial" w:hAnsi="Arial" w:cs="Arial"/>
          <w:sz w:val="24"/>
          <w:szCs w:val="24"/>
        </w:rPr>
        <w:t xml:space="preserve">/podstawowe </w:t>
      </w:r>
      <w:r w:rsidR="0028070C" w:rsidRPr="00F80249">
        <w:rPr>
          <w:rFonts w:ascii="Arial" w:hAnsi="Arial" w:cs="Arial"/>
          <w:sz w:val="24"/>
          <w:szCs w:val="24"/>
        </w:rPr>
        <w:t>i poniżej</w:t>
      </w:r>
      <w:r w:rsidR="00800DE2">
        <w:rPr>
          <w:rFonts w:ascii="Arial" w:hAnsi="Arial" w:cs="Arial"/>
          <w:sz w:val="24"/>
          <w:szCs w:val="24"/>
        </w:rPr>
        <w:t xml:space="preserve">      </w:t>
      </w:r>
      <w:r w:rsidR="004442A2" w:rsidRPr="00F80249">
        <w:rPr>
          <w:rFonts w:ascii="Arial" w:hAnsi="Arial" w:cs="Arial"/>
          <w:sz w:val="24"/>
          <w:szCs w:val="24"/>
        </w:rPr>
        <w:t xml:space="preserve"> </w:t>
      </w:r>
      <w:r w:rsidR="00D7192B" w:rsidRPr="00F80249">
        <w:rPr>
          <w:rFonts w:ascii="Arial" w:hAnsi="Arial" w:cs="Arial"/>
          <w:sz w:val="24"/>
          <w:szCs w:val="24"/>
        </w:rPr>
        <w:sym w:font="Wingdings 2" w:char="F030"/>
      </w:r>
      <w:r w:rsidR="004442A2"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zasadnicze zawodowe</w:t>
      </w:r>
      <w:r w:rsidR="00800DE2">
        <w:rPr>
          <w:rFonts w:ascii="Arial" w:hAnsi="Arial" w:cs="Arial"/>
          <w:sz w:val="24"/>
          <w:szCs w:val="24"/>
        </w:rPr>
        <w:t xml:space="preserve">      </w:t>
      </w:r>
      <w:r w:rsidR="0061563A" w:rsidRPr="00F80249">
        <w:rPr>
          <w:rFonts w:ascii="Arial" w:hAnsi="Arial" w:cs="Arial"/>
          <w:sz w:val="24"/>
          <w:szCs w:val="24"/>
        </w:rPr>
        <w:sym w:font="Wingdings 2" w:char="F030"/>
      </w:r>
      <w:r w:rsidR="0061563A"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średnie zawodowe</w:t>
      </w:r>
      <w:r w:rsidR="00800DE2">
        <w:rPr>
          <w:rFonts w:ascii="Arial" w:hAnsi="Arial" w:cs="Arial"/>
          <w:sz w:val="24"/>
          <w:szCs w:val="24"/>
        </w:rPr>
        <w:t xml:space="preserve">                  </w:t>
      </w:r>
      <w:r w:rsidR="00FE1A96" w:rsidRPr="00F80249">
        <w:rPr>
          <w:rFonts w:ascii="Arial" w:hAnsi="Arial" w:cs="Arial"/>
          <w:sz w:val="24"/>
          <w:szCs w:val="24"/>
        </w:rPr>
        <w:t xml:space="preserve"> </w:t>
      </w:r>
    </w:p>
    <w:p w14:paraId="44E30E7A" w14:textId="77777777" w:rsidR="00FE1A96" w:rsidRPr="00F80249" w:rsidRDefault="00FE1A96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5AF42CC" w14:textId="0B616F9E" w:rsidR="004442A2" w:rsidRPr="00F80249" w:rsidRDefault="004442A2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średnie ogólnokształcące</w:t>
      </w:r>
      <w:r w:rsidR="00800DE2">
        <w:rPr>
          <w:rFonts w:ascii="Arial" w:hAnsi="Arial" w:cs="Arial"/>
          <w:sz w:val="24"/>
          <w:szCs w:val="24"/>
        </w:rPr>
        <w:t xml:space="preserve">             </w:t>
      </w:r>
      <w:r w:rsidR="00B238E1" w:rsidRPr="00F80249">
        <w:rPr>
          <w:rFonts w:ascii="Arial" w:hAnsi="Arial" w:cs="Arial"/>
          <w:sz w:val="24"/>
          <w:szCs w:val="24"/>
        </w:rPr>
        <w:t xml:space="preserve"> </w:t>
      </w:r>
      <w:r w:rsidR="00FE1A96" w:rsidRPr="00F80249">
        <w:rPr>
          <w:rFonts w:ascii="Arial" w:hAnsi="Arial" w:cs="Arial"/>
          <w:sz w:val="24"/>
          <w:szCs w:val="24"/>
        </w:rPr>
        <w:sym w:font="Wingdings 2" w:char="F030"/>
      </w:r>
      <w:r w:rsidR="00FE1A96" w:rsidRPr="00F80249">
        <w:rPr>
          <w:rFonts w:ascii="Arial" w:hAnsi="Arial" w:cs="Arial"/>
          <w:sz w:val="24"/>
          <w:szCs w:val="24"/>
        </w:rPr>
        <w:t xml:space="preserve"> policealne/pomaturalne</w:t>
      </w:r>
      <w:r w:rsidR="00800DE2">
        <w:rPr>
          <w:rFonts w:ascii="Arial" w:hAnsi="Arial" w:cs="Arial"/>
          <w:sz w:val="24"/>
          <w:szCs w:val="24"/>
        </w:rPr>
        <w:t xml:space="preserve">     </w:t>
      </w:r>
      <w:r w:rsidR="00BB30E6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wyższe </w:t>
      </w:r>
    </w:p>
    <w:p w14:paraId="5783A68A" w14:textId="77777777" w:rsidR="004D7D9B" w:rsidRPr="00F80249" w:rsidRDefault="004D7D9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7098D931" w14:textId="77777777" w:rsidR="006F701B" w:rsidRPr="00F80249" w:rsidRDefault="00E83612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Dodatkowe informacje w tym p</w:t>
      </w:r>
      <w:r w:rsidR="006F701B" w:rsidRPr="00F80249">
        <w:rPr>
          <w:rFonts w:ascii="Arial" w:hAnsi="Arial" w:cs="Arial"/>
          <w:sz w:val="24"/>
          <w:szCs w:val="24"/>
        </w:rPr>
        <w:t xml:space="preserve">osiadane uprawnienia, certyfikaty, ukończone szkolenia: </w:t>
      </w:r>
    </w:p>
    <w:p w14:paraId="32D11D92" w14:textId="35854AC6" w:rsidR="000007BA" w:rsidRPr="00F80249" w:rsidRDefault="000007BA" w:rsidP="00800DE2">
      <w:pPr>
        <w:tabs>
          <w:tab w:val="left" w:pos="0"/>
          <w:tab w:val="left" w:pos="180"/>
          <w:tab w:val="left" w:pos="9639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1B682BC1" w14:textId="559257F5" w:rsidR="000007BA" w:rsidRPr="00F80249" w:rsidRDefault="000007BA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6634A0F" w14:textId="332A7423" w:rsidR="006F701B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Posiadanie przeciwwskazań zdrowotnych do pracy (proszę właściwe zaznaczyć)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4C5B2C"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br/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>TAK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2A1CC4BE" w14:textId="112FC3BB" w:rsidR="00896BF6" w:rsidRPr="00F80249" w:rsidRDefault="006F701B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przypadku zaznaczenia TAK prosimy o podanie przeciwwskazań:</w:t>
      </w:r>
      <w:r w:rsidR="004C5B2C" w:rsidRPr="00F80249">
        <w:rPr>
          <w:rFonts w:ascii="Arial" w:hAnsi="Arial" w:cs="Arial"/>
          <w:sz w:val="24"/>
          <w:szCs w:val="24"/>
        </w:rPr>
        <w:t xml:space="preserve"> </w:t>
      </w:r>
    </w:p>
    <w:p w14:paraId="2CB475B5" w14:textId="77777777" w:rsidR="004C5B2C" w:rsidRPr="00F80249" w:rsidRDefault="004C5B2C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22145B93" w14:textId="70748A56" w:rsidR="000007BA" w:rsidRPr="00F80249" w:rsidRDefault="000007BA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209E070" w14:textId="77777777" w:rsidR="00465C2F" w:rsidRPr="00F80249" w:rsidRDefault="00465C2F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przypadku kursów prawa jazdy do wniosku dołącz</w:t>
      </w:r>
      <w:r w:rsidR="008D21C1" w:rsidRPr="00F80249">
        <w:rPr>
          <w:rFonts w:ascii="Arial" w:hAnsi="Arial" w:cs="Arial"/>
          <w:sz w:val="24"/>
          <w:szCs w:val="24"/>
        </w:rPr>
        <w:t>am</w:t>
      </w:r>
      <w:r w:rsidRPr="00F80249">
        <w:rPr>
          <w:rFonts w:ascii="Arial" w:hAnsi="Arial" w:cs="Arial"/>
          <w:sz w:val="24"/>
          <w:szCs w:val="24"/>
        </w:rPr>
        <w:t xml:space="preserve"> kserokopię aktualnie posiadanego prawa jazdy </w:t>
      </w:r>
    </w:p>
    <w:p w14:paraId="4FF3C77B" w14:textId="4AAF39F3" w:rsidR="009A6BAD" w:rsidRPr="00F80249" w:rsidRDefault="009A6BAD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CB423F">
        <w:rPr>
          <w:rFonts w:ascii="Arial" w:hAnsi="Arial" w:cs="Arial"/>
          <w:sz w:val="24"/>
          <w:szCs w:val="24"/>
        </w:rPr>
        <w:t xml:space="preserve"> 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NIE DOTYCZY </w:t>
      </w:r>
    </w:p>
    <w:p w14:paraId="2748BD94" w14:textId="77D4A1FD" w:rsidR="00931719" w:rsidRPr="00F80249" w:rsidRDefault="00931719" w:rsidP="00800DE2">
      <w:pPr>
        <w:tabs>
          <w:tab w:val="left" w:pos="0"/>
        </w:tabs>
        <w:spacing w:before="60" w:after="60" w:line="26" w:lineRule="atLeast"/>
        <w:rPr>
          <w:rFonts w:ascii="Arial" w:hAnsi="Arial" w:cs="Arial"/>
          <w:sz w:val="24"/>
          <w:szCs w:val="24"/>
          <w:u w:val="single"/>
        </w:rPr>
      </w:pPr>
    </w:p>
    <w:p w14:paraId="2C9DABF6" w14:textId="77777777" w:rsidR="00D84128" w:rsidRPr="00F80249" w:rsidRDefault="00D84128" w:rsidP="00800DE2">
      <w:pPr>
        <w:pStyle w:val="Akapitzlist"/>
        <w:autoSpaceDE w:val="0"/>
        <w:autoSpaceDN w:val="0"/>
        <w:adjustRightInd w:val="0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Oświadcz</w:t>
      </w:r>
      <w:r w:rsidR="009A6BAD" w:rsidRPr="00F80249">
        <w:rPr>
          <w:rFonts w:ascii="Arial" w:hAnsi="Arial" w:cs="Arial"/>
          <w:sz w:val="24"/>
          <w:szCs w:val="24"/>
        </w:rPr>
        <w:t>am, że w przypadku szkolenia poza Warszawą sfi</w:t>
      </w:r>
      <w:r w:rsidRPr="00F80249">
        <w:rPr>
          <w:rFonts w:ascii="Arial" w:hAnsi="Arial" w:cs="Arial"/>
          <w:sz w:val="24"/>
          <w:szCs w:val="24"/>
        </w:rPr>
        <w:t>nans</w:t>
      </w:r>
      <w:r w:rsidR="009A6BAD" w:rsidRPr="00F80249">
        <w:rPr>
          <w:rFonts w:ascii="Arial" w:hAnsi="Arial" w:cs="Arial"/>
          <w:sz w:val="24"/>
          <w:szCs w:val="24"/>
        </w:rPr>
        <w:t>uję</w:t>
      </w:r>
      <w:r w:rsidR="005B0477" w:rsidRPr="00F80249">
        <w:rPr>
          <w:rFonts w:ascii="Arial" w:hAnsi="Arial" w:cs="Arial"/>
          <w:sz w:val="24"/>
          <w:szCs w:val="24"/>
        </w:rPr>
        <w:t xml:space="preserve"> </w:t>
      </w:r>
      <w:r w:rsidR="009A3BE2" w:rsidRPr="00F80249">
        <w:rPr>
          <w:rFonts w:ascii="Arial" w:hAnsi="Arial" w:cs="Arial"/>
          <w:sz w:val="24"/>
          <w:szCs w:val="24"/>
        </w:rPr>
        <w:t xml:space="preserve">koszty </w:t>
      </w:r>
      <w:r w:rsidRPr="00F80249">
        <w:rPr>
          <w:rFonts w:ascii="Arial" w:hAnsi="Arial" w:cs="Arial"/>
          <w:sz w:val="24"/>
          <w:szCs w:val="24"/>
        </w:rPr>
        <w:t xml:space="preserve">pobytu </w:t>
      </w:r>
      <w:r w:rsidR="009A6BAD" w:rsidRPr="00F80249">
        <w:rPr>
          <w:rFonts w:ascii="Arial" w:hAnsi="Arial" w:cs="Arial"/>
          <w:sz w:val="24"/>
          <w:szCs w:val="24"/>
        </w:rPr>
        <w:t>na szkoleniu</w:t>
      </w:r>
    </w:p>
    <w:p w14:paraId="5E9E005A" w14:textId="0288B5B7" w:rsidR="009A6BAD" w:rsidRDefault="009A6BAD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5D3579">
        <w:rPr>
          <w:rFonts w:ascii="Arial" w:hAnsi="Arial" w:cs="Arial"/>
          <w:sz w:val="24"/>
          <w:szCs w:val="24"/>
        </w:rPr>
        <w:t xml:space="preserve"> 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249">
        <w:rPr>
          <w:rFonts w:ascii="Arial" w:hAnsi="Arial" w:cs="Arial"/>
          <w:sz w:val="24"/>
          <w:szCs w:val="24"/>
        </w:rPr>
        <w:t>NIE</w:t>
      </w:r>
      <w:proofErr w:type="spellEnd"/>
      <w:r w:rsidRPr="00F80249">
        <w:rPr>
          <w:rFonts w:ascii="Arial" w:hAnsi="Arial" w:cs="Arial"/>
          <w:sz w:val="24"/>
          <w:szCs w:val="24"/>
        </w:rPr>
        <w:t xml:space="preserve"> DOTYCZY </w:t>
      </w:r>
    </w:p>
    <w:p w14:paraId="766371B2" w14:textId="77777777" w:rsidR="005D3579" w:rsidRDefault="005D3579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278F9D4" w14:textId="7DABEB35" w:rsidR="005D3579" w:rsidRPr="00F80249" w:rsidRDefault="005D3579" w:rsidP="005D3579">
      <w:pPr>
        <w:pStyle w:val="Akapitzlist"/>
        <w:autoSpaceDE w:val="0"/>
        <w:autoSpaceDN w:val="0"/>
        <w:adjustRightInd w:val="0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Oświadczam, że w przypadku kosztu szkolenia przekraczającego </w:t>
      </w:r>
      <w:r>
        <w:rPr>
          <w:rFonts w:ascii="Arial" w:hAnsi="Arial" w:cs="Arial"/>
          <w:sz w:val="24"/>
          <w:szCs w:val="24"/>
        </w:rPr>
        <w:t xml:space="preserve">dofinansowanie z Urzędu Pracy m.st. Warszawy </w:t>
      </w:r>
      <w:r w:rsidRPr="00F80249">
        <w:rPr>
          <w:rFonts w:ascii="Arial" w:hAnsi="Arial" w:cs="Arial"/>
          <w:sz w:val="24"/>
          <w:szCs w:val="24"/>
        </w:rPr>
        <w:t xml:space="preserve">różnicę sfinansuję z własnych środków i rozliczę </w:t>
      </w:r>
      <w:r>
        <w:rPr>
          <w:rFonts w:ascii="Arial" w:hAnsi="Arial" w:cs="Arial"/>
          <w:sz w:val="24"/>
          <w:szCs w:val="24"/>
        </w:rPr>
        <w:t xml:space="preserve">się </w:t>
      </w:r>
      <w:r w:rsidRPr="00F80249">
        <w:rPr>
          <w:rFonts w:ascii="Arial" w:hAnsi="Arial" w:cs="Arial"/>
          <w:sz w:val="24"/>
          <w:szCs w:val="24"/>
        </w:rPr>
        <w:t>bezpośrednio z</w:t>
      </w:r>
      <w:r>
        <w:rPr>
          <w:rFonts w:ascii="Arial" w:hAnsi="Arial" w:cs="Arial"/>
          <w:sz w:val="24"/>
          <w:szCs w:val="24"/>
        </w:rPr>
        <w:t> </w:t>
      </w:r>
      <w:r w:rsidRPr="00F80249">
        <w:rPr>
          <w:rFonts w:ascii="Arial" w:hAnsi="Arial" w:cs="Arial"/>
          <w:sz w:val="24"/>
          <w:szCs w:val="24"/>
        </w:rPr>
        <w:t>instytucją szkoleniową</w:t>
      </w:r>
    </w:p>
    <w:p w14:paraId="6614FA9A" w14:textId="51AFDF9C" w:rsidR="005D3579" w:rsidRPr="00F80249" w:rsidRDefault="005D3579" w:rsidP="005D3579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249">
        <w:rPr>
          <w:rFonts w:ascii="Arial" w:hAnsi="Arial" w:cs="Arial"/>
          <w:sz w:val="24"/>
          <w:szCs w:val="24"/>
        </w:rPr>
        <w:t>NIE</w:t>
      </w:r>
      <w:proofErr w:type="spellEnd"/>
      <w:r w:rsidRPr="00F80249">
        <w:rPr>
          <w:rFonts w:ascii="Arial" w:hAnsi="Arial" w:cs="Arial"/>
          <w:sz w:val="24"/>
          <w:szCs w:val="24"/>
        </w:rPr>
        <w:t xml:space="preserve"> DOTYCZY </w:t>
      </w:r>
    </w:p>
    <w:p w14:paraId="25BFE6DF" w14:textId="600DC10F" w:rsidR="00BF6668" w:rsidRDefault="00BF6668" w:rsidP="00800DE2">
      <w:pPr>
        <w:autoSpaceDE w:val="0"/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72B3EA76" w14:textId="77777777" w:rsidR="00C021A3" w:rsidRDefault="00C021A3" w:rsidP="00800DE2">
      <w:pPr>
        <w:autoSpaceDE w:val="0"/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7B989844" w14:textId="77777777" w:rsidR="00C021A3" w:rsidRDefault="00C021A3" w:rsidP="00800DE2">
      <w:pPr>
        <w:autoSpaceDE w:val="0"/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6E805A0E" w14:textId="7B36AD05" w:rsidR="006F701B" w:rsidRPr="00F80249" w:rsidRDefault="006F701B" w:rsidP="00800DE2">
      <w:pPr>
        <w:autoSpaceDE w:val="0"/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lastRenderedPageBreak/>
        <w:t>Uzasadniam celowość szkolenia poprzez:</w:t>
      </w:r>
    </w:p>
    <w:p w14:paraId="4D0BB15D" w14:textId="77777777" w:rsidR="006F701B" w:rsidRPr="00F80249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„Oświadczenia pracodawcy o zamiarze zatrudnienia osoby po u</w:t>
      </w:r>
      <w:r w:rsidR="00896BF6" w:rsidRPr="00F80249">
        <w:rPr>
          <w:rFonts w:ascii="Arial" w:hAnsi="Arial" w:cs="Arial"/>
          <w:sz w:val="24"/>
          <w:szCs w:val="24"/>
        </w:rPr>
        <w:t>kończeniu szkolenia” (Formularz </w:t>
      </w:r>
      <w:r w:rsidR="006F701B" w:rsidRPr="00F80249">
        <w:rPr>
          <w:rFonts w:ascii="Arial" w:hAnsi="Arial" w:cs="Arial"/>
          <w:sz w:val="24"/>
          <w:szCs w:val="24"/>
        </w:rPr>
        <w:t>A) + uzasadnienie własne.</w:t>
      </w:r>
    </w:p>
    <w:p w14:paraId="6F615D78" w14:textId="77777777" w:rsidR="00BF6668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„Oświadczenia o zamiarze podjęcia</w:t>
      </w:r>
      <w:r w:rsidR="0015661A" w:rsidRPr="00F80249">
        <w:rPr>
          <w:rFonts w:ascii="Arial" w:hAnsi="Arial" w:cs="Arial"/>
          <w:sz w:val="24"/>
          <w:szCs w:val="24"/>
        </w:rPr>
        <w:t>/</w:t>
      </w:r>
      <w:r w:rsidR="007A245F" w:rsidRPr="00F80249">
        <w:rPr>
          <w:rFonts w:ascii="Arial" w:hAnsi="Arial" w:cs="Arial"/>
          <w:sz w:val="24"/>
          <w:szCs w:val="24"/>
        </w:rPr>
        <w:t>wznowienia</w:t>
      </w:r>
      <w:r w:rsidR="009A3BE2" w:rsidRPr="00F80249">
        <w:rPr>
          <w:rFonts w:ascii="Arial" w:hAnsi="Arial" w:cs="Arial"/>
          <w:sz w:val="24"/>
          <w:szCs w:val="24"/>
        </w:rPr>
        <w:t xml:space="preserve"> </w:t>
      </w:r>
      <w:r w:rsidR="006F701B" w:rsidRPr="00F80249">
        <w:rPr>
          <w:rFonts w:ascii="Arial" w:hAnsi="Arial" w:cs="Arial"/>
          <w:sz w:val="24"/>
          <w:szCs w:val="24"/>
        </w:rPr>
        <w:t xml:space="preserve">działalności gospodarczej po </w:t>
      </w:r>
    </w:p>
    <w:p w14:paraId="54A01460" w14:textId="52B7C730" w:rsidR="006F701B" w:rsidRPr="00F80249" w:rsidRDefault="006F701B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ukończeniu szkolenia” (Formularz B) + uzasadnienie własne.</w:t>
      </w:r>
    </w:p>
    <w:p w14:paraId="0D5A07C8" w14:textId="2B531AFD" w:rsidR="0015661A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jedynie uzasadnienia własnego</w:t>
      </w:r>
      <w:r w:rsidR="00594D54" w:rsidRPr="00F80249">
        <w:rPr>
          <w:rFonts w:ascii="Arial" w:hAnsi="Arial" w:cs="Arial"/>
          <w:sz w:val="24"/>
          <w:szCs w:val="24"/>
        </w:rPr>
        <w:t>.</w:t>
      </w:r>
    </w:p>
    <w:p w14:paraId="03BF1DD1" w14:textId="6954530F" w:rsidR="00F80249" w:rsidRPr="00F80249" w:rsidRDefault="00F80249" w:rsidP="00BF6668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1E946A4" w14:textId="630357AA" w:rsidR="006578B5" w:rsidRDefault="006578B5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i/>
          <w:sz w:val="24"/>
          <w:szCs w:val="24"/>
        </w:rPr>
      </w:pPr>
      <w:r w:rsidRPr="00034115">
        <w:rPr>
          <w:rFonts w:ascii="Arial" w:hAnsi="Arial" w:cs="Arial"/>
          <w:b/>
          <w:sz w:val="24"/>
          <w:szCs w:val="24"/>
        </w:rPr>
        <w:t>Uzasadnienie własne</w:t>
      </w:r>
      <w:r w:rsidRPr="00F61742">
        <w:rPr>
          <w:rFonts w:ascii="Arial" w:hAnsi="Arial" w:cs="Arial"/>
          <w:b/>
          <w:sz w:val="24"/>
          <w:szCs w:val="24"/>
        </w:rPr>
        <w:t xml:space="preserve"> konieczne mimo złożenia Oświadczenia pracodawcy lub Oświadczenia </w:t>
      </w:r>
      <w:r w:rsidR="00F80249" w:rsidRPr="00F61742">
        <w:rPr>
          <w:rFonts w:ascii="Arial" w:hAnsi="Arial" w:cs="Arial"/>
          <w:b/>
          <w:sz w:val="24"/>
          <w:szCs w:val="24"/>
        </w:rPr>
        <w:t>o</w:t>
      </w:r>
      <w:r w:rsidRPr="00F61742">
        <w:rPr>
          <w:rFonts w:ascii="Arial" w:hAnsi="Arial" w:cs="Arial"/>
          <w:b/>
          <w:sz w:val="24"/>
          <w:szCs w:val="24"/>
        </w:rPr>
        <w:t xml:space="preserve"> zamiarze podjęcia/wznowienia działalności gospodarczej po ukończeniu szkolenia </w:t>
      </w:r>
      <w:r w:rsidRPr="00034115">
        <w:rPr>
          <w:rFonts w:ascii="Arial" w:hAnsi="Arial" w:cs="Arial"/>
          <w:b/>
          <w:sz w:val="24"/>
          <w:szCs w:val="24"/>
        </w:rPr>
        <w:t xml:space="preserve">- </w:t>
      </w:r>
      <w:r w:rsidRPr="00034115">
        <w:rPr>
          <w:rFonts w:ascii="Arial" w:hAnsi="Arial" w:cs="Arial"/>
          <w:sz w:val="24"/>
          <w:szCs w:val="24"/>
        </w:rPr>
        <w:t xml:space="preserve">należy wykazać czy istnieje konieczność uzyskania, zmiany, podwyższenia kwalifikacji zawodowych, lub czy wskutek utraty zdolności do wykonywania pracy w dotychczas wykonywanym zawodzie konieczne jest przekwalifikowanie zawodowe. Należy wskazać aktualne oferty pracy w zawodzie zgodnym z kierunkiem szkolenia oraz </w:t>
      </w:r>
      <w:r w:rsidR="00A23C81" w:rsidRPr="00034115">
        <w:rPr>
          <w:rFonts w:ascii="Arial" w:hAnsi="Arial" w:cs="Arial"/>
          <w:sz w:val="24"/>
          <w:szCs w:val="24"/>
        </w:rPr>
        <w:t xml:space="preserve">szanse na podjęcie zatrudnienia - </w:t>
      </w:r>
      <w:r w:rsidR="00A23C81" w:rsidRPr="00034115">
        <w:rPr>
          <w:rFonts w:ascii="Arial" w:hAnsi="Arial" w:cs="Arial"/>
          <w:i/>
          <w:sz w:val="24"/>
          <w:szCs w:val="24"/>
        </w:rPr>
        <w:t>w razie konieczności uzasadnienie przedstawić na dodatkowej kartce.</w:t>
      </w:r>
    </w:p>
    <w:p w14:paraId="12470035" w14:textId="24087D9F" w:rsidR="00BF6668" w:rsidRP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70C4F" w14:textId="354406BD" w:rsid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3509D" w14:textId="0118F30A" w:rsid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008C" w:rsidRPr="00B508F9">
        <w:rPr>
          <w:rFonts w:ascii="Arial" w:hAnsi="Arial" w:cs="Arial"/>
          <w:b/>
          <w:sz w:val="24"/>
          <w:szCs w:val="24"/>
        </w:rPr>
        <w:t>Uzasadnienie wyboru instytucji szkoleniowej, wskazanej w załączonej do wniosku umowie:</w:t>
      </w:r>
      <w:r w:rsidR="006E008C" w:rsidRPr="00B508F9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25C53" w14:textId="2AB71FAA" w:rsidR="00BF6668" w:rsidRP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9B1FD6" w14:textId="77777777" w:rsidR="00C021A3" w:rsidRDefault="00C021A3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5676BDE1" w14:textId="281667DC" w:rsidR="006632F9" w:rsidRPr="00034115" w:rsidRDefault="006632F9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  <w:r w:rsidRPr="00034115">
        <w:rPr>
          <w:rFonts w:ascii="Arial" w:hAnsi="Arial" w:cs="Arial"/>
          <w:b/>
          <w:bCs/>
        </w:rPr>
        <w:t>Oświadczam, że:</w:t>
      </w:r>
    </w:p>
    <w:p w14:paraId="245F5734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Wszystkie dane i informacje zawarte w powyższym Wniosku są zgodne z prawdą.</w:t>
      </w:r>
    </w:p>
    <w:p w14:paraId="78A12008" w14:textId="1BAEDC91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Po</w:t>
      </w:r>
      <w:r w:rsidR="00500651">
        <w:rPr>
          <w:rFonts w:ascii="Arial" w:hAnsi="Arial" w:cs="Arial"/>
          <w:sz w:val="24"/>
          <w:szCs w:val="24"/>
        </w:rPr>
        <w:t>informowano mnie, że zgodnie z u</w:t>
      </w:r>
      <w:r w:rsidRPr="00034115">
        <w:rPr>
          <w:rFonts w:ascii="Arial" w:hAnsi="Arial" w:cs="Arial"/>
          <w:sz w:val="24"/>
          <w:szCs w:val="24"/>
        </w:rPr>
        <w:t xml:space="preserve">stawą </w:t>
      </w:r>
      <w:hyperlink r:id="rId8" w:history="1">
        <w:r w:rsidRPr="00034115">
          <w:rPr>
            <w:rStyle w:val="Hipercze"/>
            <w:rFonts w:ascii="Arial" w:hAnsi="Arial" w:cs="Arial"/>
            <w:color w:val="auto"/>
            <w:sz w:val="24"/>
            <w:szCs w:val="24"/>
          </w:rPr>
          <w:t xml:space="preserve">z dnia 20 kwietnia 2004 r. </w:t>
        </w:r>
      </w:hyperlink>
      <w:r w:rsidR="00034115">
        <w:rPr>
          <w:rFonts w:ascii="Arial" w:hAnsi="Arial" w:cs="Arial"/>
          <w:b/>
          <w:sz w:val="24"/>
          <w:szCs w:val="24"/>
        </w:rPr>
        <w:t xml:space="preserve">o promocji zatrudnienia </w:t>
      </w:r>
      <w:r w:rsidRPr="00034115">
        <w:rPr>
          <w:rFonts w:ascii="Arial" w:hAnsi="Arial" w:cs="Arial"/>
          <w:b/>
          <w:sz w:val="24"/>
          <w:szCs w:val="24"/>
        </w:rPr>
        <w:t>i instytucjach rynku pracy</w:t>
      </w:r>
      <w:r w:rsidRPr="00034115">
        <w:rPr>
          <w:rFonts w:ascii="Arial" w:hAnsi="Arial" w:cs="Arial"/>
          <w:sz w:val="24"/>
          <w:szCs w:val="24"/>
        </w:rPr>
        <w:t xml:space="preserve"> osoba, która </w:t>
      </w:r>
      <w:r w:rsidR="004564C3" w:rsidRPr="00034115">
        <w:rPr>
          <w:rFonts w:ascii="Arial" w:hAnsi="Arial" w:cs="Arial"/>
          <w:sz w:val="24"/>
          <w:szCs w:val="24"/>
        </w:rPr>
        <w:t xml:space="preserve">bez uzasadnionej przyczyny </w:t>
      </w:r>
      <w:r w:rsidRPr="00034115">
        <w:rPr>
          <w:rFonts w:ascii="Arial" w:hAnsi="Arial" w:cs="Arial"/>
          <w:sz w:val="24"/>
          <w:szCs w:val="24"/>
        </w:rPr>
        <w:t>odmówi przyjęcia propozycji szkolenia</w:t>
      </w:r>
      <w:r w:rsidR="004564C3" w:rsidRPr="00034115">
        <w:rPr>
          <w:rFonts w:ascii="Arial" w:hAnsi="Arial" w:cs="Arial"/>
          <w:sz w:val="24"/>
          <w:szCs w:val="24"/>
        </w:rPr>
        <w:t xml:space="preserve"> lub z własnej winy </w:t>
      </w:r>
      <w:r w:rsidRPr="00034115">
        <w:rPr>
          <w:rFonts w:ascii="Arial" w:hAnsi="Arial" w:cs="Arial"/>
          <w:sz w:val="24"/>
          <w:szCs w:val="24"/>
        </w:rPr>
        <w:t xml:space="preserve">przerwie je bądź po skierowaniu nie podejmie szkolenia, traci status osoby bezrobotnej na okres 120 dni w przypadku pierwszej odmowy, 180 dni w przypadku drugiej odmowy, 270 dni w przypadku trzeciej i każdej kolejnej odmowy, chyba, że powodem odmowy niepodjęcia po skierowaniu lub przerwania </w:t>
      </w:r>
      <w:r w:rsidR="00AE1DAF" w:rsidRPr="00034115">
        <w:rPr>
          <w:rFonts w:ascii="Arial" w:hAnsi="Arial" w:cs="Arial"/>
          <w:sz w:val="24"/>
          <w:szCs w:val="24"/>
        </w:rPr>
        <w:t>z</w:t>
      </w:r>
      <w:r w:rsidR="00BF6668">
        <w:rPr>
          <w:rFonts w:ascii="Arial" w:hAnsi="Arial" w:cs="Arial"/>
          <w:sz w:val="24"/>
          <w:szCs w:val="24"/>
        </w:rPr>
        <w:t> </w:t>
      </w:r>
      <w:r w:rsidR="00AE1DAF" w:rsidRPr="00034115">
        <w:rPr>
          <w:rFonts w:ascii="Arial" w:hAnsi="Arial" w:cs="Arial"/>
          <w:sz w:val="24"/>
          <w:szCs w:val="24"/>
        </w:rPr>
        <w:t xml:space="preserve">własnej winy </w:t>
      </w:r>
      <w:r w:rsidRPr="00034115">
        <w:rPr>
          <w:rFonts w:ascii="Arial" w:hAnsi="Arial" w:cs="Arial"/>
          <w:sz w:val="24"/>
          <w:szCs w:val="24"/>
        </w:rPr>
        <w:t>szkolenia było podjęcie zatrudnienia innej pracy zarobkowej lub działalności gospodarczej</w:t>
      </w:r>
      <w:r w:rsidR="00DA61B2" w:rsidRPr="00034115">
        <w:rPr>
          <w:rFonts w:ascii="Arial" w:hAnsi="Arial" w:cs="Arial"/>
          <w:sz w:val="24"/>
          <w:szCs w:val="24"/>
        </w:rPr>
        <w:t>.</w:t>
      </w:r>
    </w:p>
    <w:p w14:paraId="5856D14F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lastRenderedPageBreak/>
        <w:t xml:space="preserve">Dobrowolnie wybrałem/-łam instytucję </w:t>
      </w:r>
      <w:r w:rsidR="00F70DA4" w:rsidRPr="00034115">
        <w:rPr>
          <w:rFonts w:ascii="Arial" w:hAnsi="Arial" w:cs="Arial"/>
          <w:sz w:val="24"/>
          <w:szCs w:val="24"/>
        </w:rPr>
        <w:t xml:space="preserve">szkoleniową </w:t>
      </w:r>
      <w:r w:rsidRPr="00034115">
        <w:rPr>
          <w:rFonts w:ascii="Arial" w:hAnsi="Arial" w:cs="Arial"/>
          <w:sz w:val="24"/>
          <w:szCs w:val="24"/>
        </w:rPr>
        <w:t xml:space="preserve">i znany jest mi program szkolenia jak również wzór umowy zawieranej między Urzędem Pracy m.st. Warszawy, a instytucją </w:t>
      </w:r>
      <w:r w:rsidR="00F70DA4" w:rsidRPr="00034115">
        <w:rPr>
          <w:rFonts w:ascii="Arial" w:hAnsi="Arial" w:cs="Arial"/>
          <w:sz w:val="24"/>
          <w:szCs w:val="24"/>
        </w:rPr>
        <w:t>szkoleniową</w:t>
      </w:r>
      <w:r w:rsidRPr="00034115">
        <w:rPr>
          <w:rFonts w:ascii="Arial" w:hAnsi="Arial" w:cs="Arial"/>
          <w:sz w:val="24"/>
          <w:szCs w:val="24"/>
        </w:rPr>
        <w:t>.</w:t>
      </w:r>
    </w:p>
    <w:p w14:paraId="15A8AE06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="00A24FFE" w:rsidRPr="00034115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poinformowany/a, że po sprawdzeniu poprawności złożonych dokumentów, analizie wniosku oraz weryfikacji stanu środków finansowych przeznaczonych na sz</w:t>
      </w:r>
      <w:r w:rsidR="00A24FFE" w:rsidRPr="00034115">
        <w:rPr>
          <w:rFonts w:ascii="Arial" w:hAnsi="Arial" w:cs="Arial"/>
          <w:sz w:val="24"/>
          <w:szCs w:val="24"/>
        </w:rPr>
        <w:t xml:space="preserve">kolenia w trybie indywidualnym, </w:t>
      </w:r>
      <w:r w:rsidRPr="00034115">
        <w:rPr>
          <w:rFonts w:ascii="Arial" w:hAnsi="Arial" w:cs="Arial"/>
          <w:sz w:val="24"/>
          <w:szCs w:val="24"/>
        </w:rPr>
        <w:t>Urząd Pracy m.st. Warszawy poinformuje mnie pisemnie w ciągu</w:t>
      </w:r>
      <w:r w:rsidR="00A24FFE" w:rsidRPr="00034115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30 dni od złożenia wniosku o wyniku jego rozpatrzenia.</w:t>
      </w:r>
    </w:p>
    <w:p w14:paraId="0328EC5B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w przypadku podjęcia przeze mnie zatrudnienia, innej pracy zarobkowej lub działalności gospodarczej w trakcie trwania szkolenia, mam prawo do ukończenia tego szkolenia bez konieczności ponoszenia jego kosztów.</w:t>
      </w:r>
    </w:p>
    <w:p w14:paraId="5400202C" w14:textId="0B20E189" w:rsidR="006632F9" w:rsidRPr="00034115" w:rsidRDefault="00500651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</w:t>
      </w:r>
      <w:r w:rsidR="006632F9" w:rsidRPr="00034115">
        <w:rPr>
          <w:rFonts w:ascii="Arial" w:hAnsi="Arial" w:cs="Arial"/>
          <w:sz w:val="24"/>
          <w:szCs w:val="24"/>
        </w:rPr>
        <w:t>ukończenia szkolenia z własnej winy zobowiązuję się do zwrotu kosztów szkolenia</w:t>
      </w:r>
      <w:r w:rsidR="00034115">
        <w:rPr>
          <w:rFonts w:ascii="Arial" w:hAnsi="Arial" w:cs="Arial"/>
          <w:sz w:val="24"/>
          <w:szCs w:val="24"/>
        </w:rPr>
        <w:t xml:space="preserve"> </w:t>
      </w:r>
      <w:r w:rsidR="006632F9" w:rsidRPr="00034115">
        <w:rPr>
          <w:rFonts w:ascii="Arial" w:hAnsi="Arial" w:cs="Arial"/>
          <w:sz w:val="24"/>
          <w:szCs w:val="24"/>
        </w:rPr>
        <w:t>z wyjątkiem sytuacji, gdy powodem nieukończenia szkolenia było podjęcie zatrudnienia, innej pracy zarobkowej lub działalności gospodarczej.</w:t>
      </w:r>
    </w:p>
    <w:p w14:paraId="23DF0BE9" w14:textId="0F66CAFD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utrata przeze mnie statusu osoby bezrobotnej lub statusu osoby poszukującej pracy przed lub w dniu rozpoczęcia szkolenia jest równoznaczne z</w:t>
      </w:r>
      <w:r w:rsidR="00F80249">
        <w:rPr>
          <w:rFonts w:ascii="Arial" w:hAnsi="Arial" w:cs="Arial"/>
          <w:sz w:val="24"/>
          <w:szCs w:val="24"/>
        </w:rPr>
        <w:t> </w:t>
      </w:r>
      <w:r w:rsidRPr="00034115">
        <w:rPr>
          <w:rFonts w:ascii="Arial" w:hAnsi="Arial" w:cs="Arial"/>
          <w:sz w:val="24"/>
          <w:szCs w:val="24"/>
        </w:rPr>
        <w:t>brakiem możliwości sfinansowania jego kosztów przez Urząd Pracy m.st. Warszawy.</w:t>
      </w:r>
    </w:p>
    <w:p w14:paraId="3ED89E8B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utrata statusu osoby bezrobotnej przed dniem rozpoczęcia szkolenia stanowi podstawę do wszczęcia postępowania w sprawie zwrotu nienależnie pobranego stypendium.</w:t>
      </w:r>
      <w:r w:rsidRPr="00034115">
        <w:rPr>
          <w:rStyle w:val="Odwoaniedokomentarza"/>
          <w:rFonts w:ascii="Arial" w:hAnsi="Arial" w:cs="Arial"/>
          <w:sz w:val="24"/>
          <w:szCs w:val="24"/>
        </w:rPr>
        <w:t> </w:t>
      </w:r>
    </w:p>
    <w:p w14:paraId="17471D7B" w14:textId="2D9D7F42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</w:t>
      </w:r>
      <w:r w:rsidRPr="00034115">
        <w:rPr>
          <w:rFonts w:ascii="Arial" w:hAnsi="Arial" w:cs="Arial"/>
          <w:color w:val="000000"/>
          <w:sz w:val="24"/>
          <w:szCs w:val="24"/>
        </w:rPr>
        <w:t>koszty szkolenia podlegają zwrotowi w przypadku, gdy skierowanie na szkolenie nastąpiło na podstawie nieprawdziwych oświadczeń lub sfałszowanych dokumentów albo w innych przypadkach świadomego wprowadzenia w błąd Urzędu Pracy m.st. Warszawy przez osobę skierowaną na szkolenie (zgodnie z art. 76 ust.</w:t>
      </w:r>
      <w:r w:rsidR="00500651">
        <w:rPr>
          <w:rFonts w:ascii="Arial" w:hAnsi="Arial" w:cs="Arial"/>
          <w:color w:val="000000"/>
          <w:sz w:val="24"/>
          <w:szCs w:val="24"/>
        </w:rPr>
        <w:t>2 pkt. 4 u</w:t>
      </w:r>
      <w:r w:rsidRPr="00034115">
        <w:rPr>
          <w:rFonts w:ascii="Arial" w:hAnsi="Arial" w:cs="Arial"/>
          <w:color w:val="000000"/>
          <w:sz w:val="24"/>
          <w:szCs w:val="24"/>
        </w:rPr>
        <w:t>stawy). W</w:t>
      </w:r>
      <w:r w:rsidR="00A24FFE" w:rsidRPr="000341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sytuacji gdy Urząd Pracy m.st. Warszawy poniósł koszty szkolenia, koszty egzaminu, koszty badań, a utrata statusu osoby bezrobotnej lub statusu osoby poszukującej pracy nastąpi z datą wcześniejszą niż data rozpoczęcia szkolenia, odbycia badań lub egzaminu zobowiązany/a jestem do zwrotu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F80B95" w:rsidRPr="00034115">
        <w:rPr>
          <w:rFonts w:ascii="Arial" w:hAnsi="Arial" w:cs="Arial"/>
          <w:sz w:val="24"/>
          <w:szCs w:val="24"/>
        </w:rPr>
        <w:t xml:space="preserve">poniesionych </w:t>
      </w:r>
      <w:r w:rsidRPr="00034115">
        <w:rPr>
          <w:rFonts w:ascii="Arial" w:hAnsi="Arial" w:cs="Arial"/>
          <w:sz w:val="24"/>
          <w:szCs w:val="24"/>
        </w:rPr>
        <w:t>kosztów</w:t>
      </w:r>
      <w:r w:rsidR="00D62566" w:rsidRPr="00034115">
        <w:rPr>
          <w:rFonts w:ascii="Arial" w:hAnsi="Arial" w:cs="Arial"/>
          <w:sz w:val="24"/>
          <w:szCs w:val="24"/>
        </w:rPr>
        <w:t>.</w:t>
      </w:r>
      <w:r w:rsidRPr="00034115">
        <w:rPr>
          <w:rFonts w:ascii="Arial" w:hAnsi="Arial" w:cs="Arial"/>
          <w:sz w:val="24"/>
          <w:szCs w:val="24"/>
        </w:rPr>
        <w:t xml:space="preserve"> </w:t>
      </w:r>
    </w:p>
    <w:p w14:paraId="1E42A923" w14:textId="271CBA40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w przypadku podjęcia zatrudnienia, innej pracy zarobkowej lub działalności gospodarczej, obowiązany/-a jestem zawiadomić Urząd o tym fakcie. Bezrobotny/-a, który/-a nie poinformował/-a o powyższym, podlega karze grzywny. W</w:t>
      </w:r>
      <w:r w:rsidR="00BF6668">
        <w:rPr>
          <w:rFonts w:ascii="Arial" w:hAnsi="Arial" w:cs="Arial"/>
          <w:sz w:val="24"/>
          <w:szCs w:val="24"/>
        </w:rPr>
        <w:t> </w:t>
      </w:r>
      <w:r w:rsidRPr="00034115">
        <w:rPr>
          <w:rFonts w:ascii="Arial" w:hAnsi="Arial" w:cs="Arial"/>
          <w:sz w:val="24"/>
          <w:szCs w:val="24"/>
        </w:rPr>
        <w:t xml:space="preserve">tym celu </w:t>
      </w:r>
      <w:r w:rsidR="00A24FFE" w:rsidRPr="00034115">
        <w:rPr>
          <w:rFonts w:ascii="Arial" w:hAnsi="Arial" w:cs="Arial"/>
          <w:sz w:val="24"/>
          <w:szCs w:val="24"/>
        </w:rPr>
        <w:t>w terminie</w:t>
      </w:r>
      <w:r w:rsidRPr="00034115">
        <w:rPr>
          <w:rFonts w:ascii="Arial" w:hAnsi="Arial" w:cs="Arial"/>
          <w:sz w:val="24"/>
          <w:szCs w:val="24"/>
        </w:rPr>
        <w:t xml:space="preserve"> 7 dni</w:t>
      </w:r>
      <w:r w:rsidR="00292A92" w:rsidRPr="00034115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od dnia podjęcia pracy lub działalności gospodarczej należy przedłożyć w Urzędzie Pracy m.st. Warszawy dokument potwierdzający podjęcie pracy lub działalności gospodarczej</w:t>
      </w:r>
      <w:r w:rsidR="00D62566" w:rsidRPr="00034115">
        <w:rPr>
          <w:rFonts w:ascii="Arial" w:hAnsi="Arial" w:cs="Arial"/>
          <w:sz w:val="24"/>
          <w:szCs w:val="24"/>
        </w:rPr>
        <w:t>.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7E5F790E" w14:textId="77777777" w:rsidR="00552ABB" w:rsidRPr="00034115" w:rsidRDefault="00552ABB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b/>
          <w:sz w:val="24"/>
          <w:szCs w:val="24"/>
        </w:rPr>
      </w:pPr>
      <w:r w:rsidRPr="00034115">
        <w:rPr>
          <w:rFonts w:ascii="Arial" w:hAnsi="Arial" w:cs="Arial"/>
          <w:b/>
          <w:sz w:val="24"/>
          <w:szCs w:val="24"/>
        </w:rPr>
        <w:t>Wskazałem/</w:t>
      </w:r>
      <w:proofErr w:type="spellStart"/>
      <w:r w:rsidRPr="00034115">
        <w:rPr>
          <w:rFonts w:ascii="Arial" w:hAnsi="Arial" w:cs="Arial"/>
          <w:b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b/>
          <w:sz w:val="24"/>
          <w:szCs w:val="24"/>
        </w:rPr>
        <w:t xml:space="preserve"> instytucję szkoleniową, z którą zostanie zawarta umowa w sprawie sfinansowania szkolenia indywidualnego. W związku z powyższym zostałem poinformowany/a o udostępnieniu moich danych osobowych instytucji szkoleniowej dla celów realizacji tej umowy, w zakresie: imię i nazwisko, PESEL, adres zamieszkania.</w:t>
      </w:r>
    </w:p>
    <w:p w14:paraId="2FB40A05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Właściwe zakreślić:</w:t>
      </w:r>
    </w:p>
    <w:p w14:paraId="28F12614" w14:textId="39923D92" w:rsidR="006632F9" w:rsidRPr="00034115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okresie ostatnich 3 lat n</w:t>
      </w:r>
      <w:r w:rsidR="006632F9" w:rsidRPr="00034115">
        <w:rPr>
          <w:rFonts w:ascii="Arial" w:hAnsi="Arial" w:cs="Arial"/>
          <w:b/>
          <w:bCs/>
          <w:sz w:val="24"/>
          <w:szCs w:val="24"/>
        </w:rPr>
        <w:t xml:space="preserve">ie uczestniczyłem/-łam w szkoleniu finansowanym ze środków Funduszu Pracy na podstawie skierowania z powiatowego urzędu </w:t>
      </w:r>
      <w:r w:rsidR="00C75894" w:rsidRPr="00034115">
        <w:rPr>
          <w:rFonts w:ascii="Arial" w:hAnsi="Arial" w:cs="Arial"/>
          <w:b/>
          <w:bCs/>
          <w:sz w:val="24"/>
          <w:szCs w:val="24"/>
        </w:rPr>
        <w:t>pracy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869270C" w14:textId="397AADF5" w:rsidR="00034115" w:rsidRPr="00034115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Pr="00034115">
        <w:rPr>
          <w:rFonts w:ascii="Arial" w:hAnsi="Arial" w:cs="Arial"/>
          <w:b/>
          <w:bCs/>
          <w:sz w:val="24"/>
          <w:szCs w:val="24"/>
        </w:rPr>
        <w:t xml:space="preserve"> okresie ostatnich 3 lat 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6632F9" w:rsidRPr="00034115">
        <w:rPr>
          <w:rFonts w:ascii="Arial" w:hAnsi="Arial" w:cs="Arial"/>
          <w:b/>
          <w:bCs/>
          <w:sz w:val="24"/>
          <w:szCs w:val="24"/>
        </w:rPr>
        <w:t xml:space="preserve">czestniczyłem/-łam w szkoleniu finansowanym ze środków Funduszu Pracy na podstawie skierowania z powiatowego urzędu pracy </w:t>
      </w:r>
    </w:p>
    <w:p w14:paraId="1EB8C836" w14:textId="07300657" w:rsidR="00F80249" w:rsidRDefault="004442A2" w:rsidP="00800DE2">
      <w:pPr>
        <w:pStyle w:val="Akapitzlist"/>
        <w:spacing w:before="60" w:after="60" w:line="26" w:lineRule="atLeast"/>
        <w:ind w:left="644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br/>
      </w:r>
      <w:r w:rsidR="00F80249">
        <w:rPr>
          <w:rFonts w:ascii="Arial" w:hAnsi="Arial" w:cs="Arial"/>
          <w:b/>
          <w:bCs/>
          <w:sz w:val="24"/>
          <w:szCs w:val="24"/>
        </w:rPr>
        <w:t>…………</w:t>
      </w:r>
      <w:r w:rsidR="00BF08D4" w:rsidRPr="00034115">
        <w:rPr>
          <w:rFonts w:ascii="Arial" w:hAnsi="Arial" w:cs="Arial"/>
          <w:b/>
          <w:bCs/>
          <w:sz w:val="24"/>
          <w:szCs w:val="24"/>
        </w:rPr>
        <w:t>……………</w:t>
      </w:r>
      <w:r w:rsidR="00F80249">
        <w:rPr>
          <w:rFonts w:ascii="Arial" w:hAnsi="Arial" w:cs="Arial"/>
          <w:b/>
          <w:bCs/>
          <w:sz w:val="24"/>
          <w:szCs w:val="24"/>
        </w:rPr>
        <w:t>……</w:t>
      </w:r>
      <w:r w:rsidR="002F5DCC" w:rsidRPr="00034115">
        <w:rPr>
          <w:rFonts w:ascii="Arial" w:hAnsi="Arial" w:cs="Arial"/>
          <w:b/>
          <w:bCs/>
          <w:sz w:val="24"/>
          <w:szCs w:val="24"/>
        </w:rPr>
        <w:t xml:space="preserve">…………… . </w:t>
      </w:r>
      <w:r w:rsidR="00F80249">
        <w:rPr>
          <w:rFonts w:ascii="Arial" w:hAnsi="Arial" w:cs="Arial"/>
          <w:b/>
          <w:bCs/>
          <w:sz w:val="24"/>
          <w:szCs w:val="24"/>
        </w:rPr>
        <w:t>K</w:t>
      </w:r>
      <w:r w:rsidR="00F80249" w:rsidRPr="00F80249">
        <w:rPr>
          <w:rFonts w:ascii="Arial" w:hAnsi="Arial" w:cs="Arial"/>
          <w:b/>
          <w:bCs/>
          <w:sz w:val="24"/>
          <w:szCs w:val="24"/>
        </w:rPr>
        <w:t>oszt szkolenia wyniósł:</w:t>
      </w:r>
      <w:r w:rsidR="00F80249" w:rsidRPr="00F80249">
        <w:rPr>
          <w:rFonts w:ascii="Arial" w:hAnsi="Arial" w:cs="Arial"/>
          <w:b/>
          <w:sz w:val="24"/>
          <w:szCs w:val="24"/>
        </w:rPr>
        <w:t xml:space="preserve"> </w:t>
      </w:r>
      <w:r w:rsidR="00F80249">
        <w:rPr>
          <w:rFonts w:ascii="Arial" w:hAnsi="Arial" w:cs="Arial"/>
          <w:b/>
          <w:sz w:val="24"/>
          <w:szCs w:val="24"/>
        </w:rPr>
        <w:t>……………</w:t>
      </w:r>
      <w:r w:rsidR="00F80249" w:rsidRPr="00F80249">
        <w:rPr>
          <w:rFonts w:ascii="Arial" w:hAnsi="Arial" w:cs="Arial"/>
          <w:b/>
          <w:sz w:val="24"/>
          <w:szCs w:val="24"/>
        </w:rPr>
        <w:t>…………zł.</w:t>
      </w:r>
    </w:p>
    <w:p w14:paraId="4F684B45" w14:textId="3250C20F" w:rsidR="006632F9" w:rsidRPr="00F80249" w:rsidRDefault="00800DE2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F80249" w:rsidRPr="00034115">
        <w:rPr>
          <w:rFonts w:ascii="Arial" w:hAnsi="Arial" w:cs="Arial"/>
          <w:b/>
          <w:bCs/>
          <w:sz w:val="24"/>
          <w:szCs w:val="24"/>
        </w:rPr>
        <w:t>(nazwa Urzędu)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545096" w14:textId="77777777" w:rsidR="00C75894" w:rsidRDefault="006F701B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</w:p>
    <w:p w14:paraId="2DA44A8F" w14:textId="2021486F" w:rsidR="00BF08D4" w:rsidRDefault="00BF08D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6848D382" w14:textId="1EBD6E38" w:rsidR="00B85466" w:rsidRPr="00F80249" w:rsidRDefault="00C7589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  <w:vertAlign w:val="superscript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00DE2">
        <w:rPr>
          <w:rFonts w:ascii="Arial" w:hAnsi="Arial" w:cs="Arial"/>
        </w:rPr>
        <w:t xml:space="preserve">                </w:t>
      </w:r>
      <w:r w:rsidR="0091736E" w:rsidRPr="00F80249">
        <w:rPr>
          <w:rFonts w:ascii="Arial" w:hAnsi="Arial" w:cs="Arial"/>
        </w:rPr>
        <w:t>……………</w:t>
      </w:r>
      <w:r w:rsidR="00552ABB" w:rsidRPr="00F80249">
        <w:rPr>
          <w:rFonts w:ascii="Arial" w:hAnsi="Arial" w:cs="Arial"/>
        </w:rPr>
        <w:t>…………</w:t>
      </w:r>
      <w:r w:rsidR="0091736E" w:rsidRPr="00F80249">
        <w:rPr>
          <w:rFonts w:ascii="Arial" w:hAnsi="Arial" w:cs="Arial"/>
        </w:rPr>
        <w:t>……………………</w:t>
      </w:r>
      <w:r w:rsidR="006F701B" w:rsidRPr="00F80249">
        <w:rPr>
          <w:rFonts w:ascii="Arial" w:hAnsi="Arial" w:cs="Arial"/>
        </w:rPr>
        <w:br/>
      </w:r>
      <w:r w:rsidR="00800DE2">
        <w:rPr>
          <w:rFonts w:ascii="Arial" w:hAnsi="Arial" w:cs="Arial"/>
          <w:i/>
          <w:vertAlign w:val="superscript"/>
        </w:rPr>
        <w:t xml:space="preserve"> </w:t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 xml:space="preserve"> </w:t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800DE2">
        <w:rPr>
          <w:rFonts w:ascii="Arial" w:hAnsi="Arial" w:cs="Arial"/>
        </w:rPr>
        <w:t xml:space="preserve">        </w:t>
      </w:r>
      <w:r w:rsidR="00552ABB" w:rsidRPr="00F80249">
        <w:rPr>
          <w:rFonts w:ascii="Arial" w:hAnsi="Arial" w:cs="Arial"/>
        </w:rPr>
        <w:t>(</w:t>
      </w:r>
      <w:r w:rsidR="006F701B" w:rsidRPr="00F80249">
        <w:rPr>
          <w:rFonts w:ascii="Arial" w:hAnsi="Arial" w:cs="Arial"/>
        </w:rPr>
        <w:t>podpis Wnioskodawcy)</w:t>
      </w:r>
      <w:r w:rsidR="006F701B" w:rsidRPr="00F80249">
        <w:rPr>
          <w:rFonts w:ascii="Arial" w:hAnsi="Arial" w:cs="Arial"/>
          <w:vertAlign w:val="superscript"/>
        </w:rPr>
        <w:tab/>
        <w:t xml:space="preserve"> </w:t>
      </w:r>
    </w:p>
    <w:p w14:paraId="687EE6F9" w14:textId="02A1CF31" w:rsidR="001A06FF" w:rsidRPr="00DC3340" w:rsidRDefault="00B85466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</w:rPr>
      </w:pPr>
      <w:r w:rsidRPr="00554035">
        <w:rPr>
          <w:rFonts w:ascii="Tahoma" w:hAnsi="Tahoma" w:cs="Tahoma"/>
          <w:sz w:val="20"/>
          <w:szCs w:val="20"/>
          <w:vertAlign w:val="superscript"/>
        </w:rPr>
        <w:br w:type="page"/>
      </w:r>
      <w:r w:rsidR="001A06FF" w:rsidRPr="007A2FA6">
        <w:rPr>
          <w:rFonts w:ascii="Arial" w:hAnsi="Arial" w:cs="Arial"/>
          <w:b/>
        </w:rPr>
        <w:lastRenderedPageBreak/>
        <w:t xml:space="preserve">Formularz A </w:t>
      </w:r>
      <w:r w:rsidR="001A06FF" w:rsidRPr="007A2FA6">
        <w:rPr>
          <w:rFonts w:ascii="Arial" w:hAnsi="Arial" w:cs="Arial"/>
        </w:rPr>
        <w:t>(strona 1)</w:t>
      </w:r>
    </w:p>
    <w:p w14:paraId="4468687F" w14:textId="269D46F9" w:rsidR="001A06FF" w:rsidRPr="001A06FF" w:rsidRDefault="001A06FF" w:rsidP="00BF6668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 xml:space="preserve">……………………….., </w:t>
      </w:r>
      <w:r w:rsidRPr="007A2FA6">
        <w:rPr>
          <w:rFonts w:ascii="Arial" w:eastAsia="Times New Roman" w:hAnsi="Arial" w:cs="Arial"/>
        </w:rPr>
        <w:t xml:space="preserve">dn. </w:t>
      </w:r>
      <w:r w:rsidRPr="007A2FA6">
        <w:rPr>
          <w:rFonts w:ascii="Arial" w:hAnsi="Arial" w:cs="Arial"/>
        </w:rPr>
        <w:t>………………</w:t>
      </w:r>
    </w:p>
    <w:p w14:paraId="75D4AE47" w14:textId="226A8060" w:rsidR="00DC3340" w:rsidRPr="007A2FA6" w:rsidRDefault="00800DE2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3340" w:rsidRPr="007A2FA6">
        <w:rPr>
          <w:rFonts w:ascii="Arial" w:hAnsi="Arial" w:cs="Arial"/>
          <w:sz w:val="24"/>
          <w:szCs w:val="24"/>
        </w:rPr>
        <w:t>…………………………………….</w:t>
      </w:r>
    </w:p>
    <w:p w14:paraId="7B2EDA5E" w14:textId="77777777" w:rsidR="00DC3340" w:rsidRPr="00292173" w:rsidRDefault="00DC3340" w:rsidP="00800DE2">
      <w:pPr>
        <w:spacing w:before="60" w:after="60" w:line="26" w:lineRule="atLeast"/>
        <w:ind w:firstLine="708"/>
        <w:rPr>
          <w:rFonts w:ascii="Arial" w:eastAsia="Times New Roman" w:hAnsi="Arial" w:cs="Arial"/>
          <w:sz w:val="24"/>
          <w:szCs w:val="24"/>
        </w:rPr>
      </w:pPr>
      <w:r w:rsidRPr="007A2FA6" w:rsidDel="00751EAC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>(pieczęć firmy)</w:t>
      </w:r>
    </w:p>
    <w:p w14:paraId="4F983F24" w14:textId="77777777" w:rsidR="00BF6668" w:rsidRDefault="00BF6668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4F7C3CA9" w14:textId="1DB8A4D5" w:rsidR="00DC3340" w:rsidRPr="007A2FA6" w:rsidRDefault="00DC3340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caps/>
          <w:sz w:val="24"/>
          <w:szCs w:val="24"/>
          <w:vertAlign w:val="superscript"/>
        </w:rPr>
      </w:pPr>
      <w:r w:rsidRPr="007A2FA6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Oświadczenie pracodawcy </w:t>
      </w:r>
      <w:r w:rsidRPr="007A2FA6">
        <w:rPr>
          <w:rFonts w:ascii="Arial" w:eastAsia="Times New Roman" w:hAnsi="Arial" w:cs="Arial"/>
          <w:b/>
          <w:bCs/>
          <w:caps/>
          <w:sz w:val="24"/>
          <w:szCs w:val="24"/>
          <w:vertAlign w:val="superscript"/>
        </w:rPr>
        <w:t>*</w:t>
      </w:r>
    </w:p>
    <w:p w14:paraId="6C300A9D" w14:textId="76E5F1B6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Pełna nazwa pracodawcy 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.…</w:t>
      </w:r>
      <w:r w:rsidRPr="007A2FA6">
        <w:rPr>
          <w:rFonts w:ascii="Arial" w:hAnsi="Arial" w:cs="Arial"/>
          <w:sz w:val="24"/>
          <w:szCs w:val="24"/>
        </w:rPr>
        <w:t>……</w:t>
      </w:r>
    </w:p>
    <w:p w14:paraId="0A142678" w14:textId="79DEA072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Pełny adres, telefon, e-mail 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</w:t>
      </w:r>
    </w:p>
    <w:p w14:paraId="42147FC4" w14:textId="4D9DC044" w:rsidR="00DC3340" w:rsidRPr="007A2FA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………</w:t>
      </w:r>
    </w:p>
    <w:p w14:paraId="2776688F" w14:textId="7BFACF20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REGON </w:t>
      </w:r>
      <w:r w:rsidRPr="007A2FA6">
        <w:rPr>
          <w:rFonts w:ascii="Arial" w:hAnsi="Arial" w:cs="Arial"/>
          <w:sz w:val="24"/>
          <w:szCs w:val="24"/>
        </w:rPr>
        <w:t>……………………</w:t>
      </w:r>
      <w:r w:rsidR="00F80249"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 xml:space="preserve">EKD </w:t>
      </w:r>
      <w:r w:rsidRPr="002958D8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</w:t>
      </w:r>
      <w:r w:rsidRPr="002958D8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C006C0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>NIP</w:t>
      </w:r>
      <w:r w:rsidRPr="002958D8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C006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 w:rsidRPr="002958D8"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………</w:t>
      </w:r>
    </w:p>
    <w:p w14:paraId="0495EE13" w14:textId="5FE8FA54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Rodzaj prowadzonej działalności: </w:t>
      </w:r>
      <w:r w:rsidRPr="007A2FA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</w:t>
      </w:r>
      <w:r w:rsidRPr="007A2FA6">
        <w:rPr>
          <w:rFonts w:ascii="Arial" w:hAnsi="Arial" w:cs="Arial"/>
          <w:sz w:val="24"/>
          <w:szCs w:val="24"/>
        </w:rPr>
        <w:t>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…………………</w:t>
      </w:r>
      <w:r w:rsidRPr="007A2FA6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</w:t>
      </w:r>
      <w:r w:rsidRPr="007A2FA6">
        <w:rPr>
          <w:rFonts w:ascii="Arial" w:hAnsi="Arial" w:cs="Arial"/>
          <w:sz w:val="24"/>
          <w:szCs w:val="24"/>
        </w:rPr>
        <w:t>………………</w:t>
      </w:r>
      <w:r w:rsidR="00C006C0"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…………</w:t>
      </w:r>
      <w:r w:rsidRPr="007A2FA6">
        <w:rPr>
          <w:rFonts w:ascii="Arial" w:eastAsia="Times New Roman" w:hAnsi="Arial" w:cs="Arial"/>
          <w:sz w:val="24"/>
          <w:szCs w:val="24"/>
        </w:rPr>
        <w:t>…</w:t>
      </w:r>
      <w:r w:rsidR="00F80249">
        <w:rPr>
          <w:rFonts w:ascii="Arial" w:eastAsia="Times New Roman" w:hAnsi="Arial" w:cs="Arial"/>
          <w:sz w:val="24"/>
          <w:szCs w:val="24"/>
        </w:rPr>
        <w:t>…</w:t>
      </w:r>
      <w:r w:rsidRPr="007A2FA6">
        <w:rPr>
          <w:rFonts w:ascii="Arial" w:eastAsia="Times New Roman" w:hAnsi="Arial" w:cs="Arial"/>
          <w:sz w:val="24"/>
          <w:szCs w:val="24"/>
        </w:rPr>
        <w:t xml:space="preserve">……………………… </w:t>
      </w:r>
    </w:p>
    <w:p w14:paraId="06DB0441" w14:textId="77777777" w:rsidR="00DC3340" w:rsidRPr="00D47EB9" w:rsidRDefault="00DC3340" w:rsidP="00800DE2">
      <w:pPr>
        <w:tabs>
          <w:tab w:val="left" w:pos="9781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Oświadczam</w:t>
      </w:r>
      <w:r w:rsidRPr="007A2FA6">
        <w:rPr>
          <w:rFonts w:ascii="Arial" w:eastAsia="Times New Roman" w:hAnsi="Arial" w:cs="Arial"/>
          <w:b/>
          <w:sz w:val="24"/>
          <w:szCs w:val="24"/>
        </w:rPr>
        <w:t xml:space="preserve">, że </w:t>
      </w:r>
      <w:r>
        <w:rPr>
          <w:rFonts w:ascii="Arial" w:eastAsia="Times New Roman" w:hAnsi="Arial" w:cs="Arial"/>
          <w:b/>
          <w:sz w:val="24"/>
          <w:szCs w:val="24"/>
        </w:rPr>
        <w:t>na okres min. 30 dni</w:t>
      </w:r>
      <w:r>
        <w:rPr>
          <w:rFonts w:ascii="Arial" w:eastAsia="Times New Roman" w:hAnsi="Arial" w:cs="Arial"/>
          <w:sz w:val="24"/>
          <w:szCs w:val="24"/>
        </w:rPr>
        <w:t xml:space="preserve"> (proszę zaznaczyć właściwą </w:t>
      </w:r>
      <w:r w:rsidRPr="00D47EB9">
        <w:rPr>
          <w:rFonts w:ascii="Arial" w:eastAsia="Times New Roman" w:hAnsi="Arial" w:cs="Arial"/>
          <w:sz w:val="24"/>
          <w:szCs w:val="24"/>
        </w:rPr>
        <w:t>odpowiedź):</w:t>
      </w:r>
    </w:p>
    <w:p w14:paraId="1B3EF1AE" w14:textId="77777777" w:rsidR="00DC3340" w:rsidRPr="00D47EB9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C4CF2">
        <w:rPr>
          <w:rFonts w:ascii="Arial" w:eastAsia="Times New Roman" w:hAnsi="Arial" w:cs="Arial"/>
          <w:sz w:val="32"/>
          <w:szCs w:val="32"/>
        </w:rPr>
        <w:t>□</w:t>
      </w:r>
      <w:r w:rsidRPr="00D47EB9"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b/>
          <w:sz w:val="24"/>
          <w:szCs w:val="24"/>
        </w:rPr>
        <w:t>zatrudnię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sz w:val="24"/>
          <w:szCs w:val="24"/>
        </w:rPr>
        <w:t>zgodnie z art. 2 Kodeksu pracy - umowa o pracę, powołania, wyboru, mianowania lub spółdzielczej</w:t>
      </w:r>
    </w:p>
    <w:p w14:paraId="58CA5F4D" w14:textId="77777777" w:rsidR="00DC3340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C4CF2">
        <w:rPr>
          <w:rFonts w:ascii="Arial" w:eastAsia="Times New Roman" w:hAnsi="Arial" w:cs="Arial"/>
          <w:sz w:val="32"/>
          <w:szCs w:val="32"/>
        </w:rPr>
        <w:t>□</w:t>
      </w:r>
      <w:r w:rsidRPr="00D47EB9"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b/>
          <w:sz w:val="24"/>
          <w:szCs w:val="24"/>
        </w:rPr>
        <w:t xml:space="preserve">powierzę </w:t>
      </w:r>
      <w:r w:rsidRPr="00D47EB9">
        <w:rPr>
          <w:rFonts w:ascii="Arial" w:eastAsia="Times New Roman" w:hAnsi="Arial" w:cs="Arial"/>
          <w:sz w:val="24"/>
          <w:szCs w:val="24"/>
        </w:rPr>
        <w:t>inn</w:t>
      </w:r>
      <w:r>
        <w:rPr>
          <w:rFonts w:ascii="Arial" w:eastAsia="Times New Roman" w:hAnsi="Arial" w:cs="Arial"/>
          <w:sz w:val="24"/>
          <w:szCs w:val="24"/>
        </w:rPr>
        <w:t>ą pracę</w:t>
      </w:r>
      <w:r w:rsidRPr="00D47EB9">
        <w:rPr>
          <w:rFonts w:ascii="Arial" w:eastAsia="Times New Roman" w:hAnsi="Arial" w:cs="Arial"/>
          <w:sz w:val="24"/>
          <w:szCs w:val="24"/>
        </w:rPr>
        <w:t xml:space="preserve"> zarobkow</w:t>
      </w:r>
      <w:r>
        <w:rPr>
          <w:rFonts w:ascii="Arial" w:eastAsia="Times New Roman" w:hAnsi="Arial" w:cs="Arial"/>
          <w:sz w:val="24"/>
          <w:szCs w:val="24"/>
        </w:rPr>
        <w:t xml:space="preserve">ą tj. </w:t>
      </w:r>
      <w:r w:rsidRPr="00D47EB9">
        <w:rPr>
          <w:rFonts w:ascii="Arial" w:eastAsia="Times New Roman" w:hAnsi="Arial" w:cs="Arial"/>
          <w:sz w:val="24"/>
          <w:szCs w:val="24"/>
        </w:rPr>
        <w:t>wykonywa</w:t>
      </w:r>
      <w:r>
        <w:rPr>
          <w:rFonts w:ascii="Arial" w:eastAsia="Times New Roman" w:hAnsi="Arial" w:cs="Arial"/>
          <w:sz w:val="24"/>
          <w:szCs w:val="24"/>
        </w:rPr>
        <w:t xml:space="preserve">nie pracy lub świadczenie usług </w:t>
      </w:r>
      <w:r w:rsidRPr="00D47EB9">
        <w:rPr>
          <w:rFonts w:ascii="Arial" w:eastAsia="Times New Roman" w:hAnsi="Arial" w:cs="Arial"/>
          <w:sz w:val="24"/>
          <w:szCs w:val="24"/>
        </w:rPr>
        <w:t>na podstawie umów cywilnoprawnych</w:t>
      </w:r>
    </w:p>
    <w:p w14:paraId="66B6E490" w14:textId="77777777" w:rsidR="00DC3340" w:rsidRPr="007A2FA6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116B4F1E" w14:textId="2AC9FBE6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b/>
          <w:sz w:val="24"/>
          <w:szCs w:val="24"/>
        </w:rPr>
        <w:t>Panią/Pana</w:t>
      </w:r>
      <w:r w:rsidRPr="007A2FA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</w:t>
      </w:r>
      <w:r w:rsidRPr="007A2FA6">
        <w:rPr>
          <w:rFonts w:ascii="Arial" w:eastAsia="Times New Roman" w:hAnsi="Arial" w:cs="Arial"/>
          <w:sz w:val="24"/>
          <w:szCs w:val="24"/>
        </w:rPr>
        <w:t>………………………………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</w:t>
      </w:r>
      <w:r w:rsidRPr="007A2FA6">
        <w:rPr>
          <w:rFonts w:ascii="Arial" w:eastAsia="Times New Roman" w:hAnsi="Arial" w:cs="Arial"/>
          <w:sz w:val="24"/>
          <w:szCs w:val="24"/>
        </w:rPr>
        <w:tab/>
      </w:r>
      <w:r w:rsidRPr="007A2FA6">
        <w:rPr>
          <w:rFonts w:ascii="Arial" w:eastAsia="Times New Roman" w:hAnsi="Arial" w:cs="Arial"/>
          <w:sz w:val="24"/>
          <w:szCs w:val="24"/>
        </w:rPr>
        <w:tab/>
      </w:r>
      <w:r w:rsidR="00800DE2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C006C0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7A2FA6">
        <w:rPr>
          <w:rFonts w:ascii="Arial" w:eastAsia="Times New Roman" w:hAnsi="Arial" w:cs="Arial"/>
          <w:sz w:val="24"/>
          <w:szCs w:val="24"/>
        </w:rPr>
        <w:t xml:space="preserve"> (nazwisko i imię osoby przewidzianej do zatrudnienia)</w:t>
      </w:r>
    </w:p>
    <w:p w14:paraId="5CC6ED77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5690D794" w14:textId="50C68793" w:rsidR="00DC3340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niezwłocznie po ukończeniu szkolenia, nie później jednak niż do 30 dni od dnia zakończenia szkolenia lub przeprowadzenia egzaminu jeśli był przewidziany jako potwierdzenie uzyskanych nowych kwalifikacji: </w:t>
      </w:r>
      <w:r w:rsidRPr="00CD229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CD2291">
        <w:rPr>
          <w:rFonts w:ascii="Arial" w:hAnsi="Arial" w:cs="Arial"/>
          <w:sz w:val="24"/>
          <w:szCs w:val="24"/>
        </w:rPr>
        <w:t>………………</w:t>
      </w:r>
      <w:r w:rsidRPr="00CD2291">
        <w:rPr>
          <w:rFonts w:ascii="Arial" w:eastAsia="Times New Roman" w:hAnsi="Arial" w:cs="Arial"/>
          <w:sz w:val="24"/>
          <w:szCs w:val="24"/>
        </w:rPr>
        <w:br/>
        <w:t>(nazwa szkolenia/zakres szkolenia)</w:t>
      </w:r>
    </w:p>
    <w:p w14:paraId="0DAB3172" w14:textId="6818F60D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>na stanowisku ………………………</w:t>
      </w:r>
      <w:r w:rsidRPr="00CD2291">
        <w:rPr>
          <w:rFonts w:ascii="Arial" w:hAnsi="Arial" w:cs="Arial"/>
          <w:sz w:val="24"/>
          <w:szCs w:val="24"/>
        </w:rPr>
        <w:t>………………………………</w:t>
      </w:r>
      <w:r w:rsidRPr="00CD2291">
        <w:rPr>
          <w:rFonts w:ascii="Arial" w:eastAsia="Times New Roman" w:hAnsi="Arial" w:cs="Arial"/>
          <w:sz w:val="24"/>
          <w:szCs w:val="24"/>
        </w:rPr>
        <w:t>……………………</w:t>
      </w:r>
      <w:r w:rsidR="00F80249">
        <w:rPr>
          <w:rFonts w:ascii="Arial" w:eastAsia="Times New Roman" w:hAnsi="Arial" w:cs="Arial"/>
          <w:sz w:val="24"/>
          <w:szCs w:val="24"/>
        </w:rPr>
        <w:t>…..</w:t>
      </w:r>
      <w:r w:rsidRPr="00CD2291">
        <w:rPr>
          <w:rFonts w:ascii="Arial" w:eastAsia="Times New Roman" w:hAnsi="Arial" w:cs="Arial"/>
          <w:sz w:val="24"/>
          <w:szCs w:val="24"/>
        </w:rPr>
        <w:t>…………….</w:t>
      </w:r>
    </w:p>
    <w:p w14:paraId="7B948C5F" w14:textId="096EF8D1" w:rsidR="00DC3340" w:rsidRPr="00CD2291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celem powierzenia następujących obowiązków: </w:t>
      </w:r>
      <w:r w:rsidRPr="00CD2291">
        <w:rPr>
          <w:rFonts w:ascii="Arial" w:hAnsi="Arial" w:cs="Arial"/>
          <w:sz w:val="24"/>
          <w:szCs w:val="24"/>
        </w:rPr>
        <w:t>………………</w:t>
      </w:r>
      <w:r w:rsidRPr="00CD2291">
        <w:rPr>
          <w:rFonts w:ascii="Arial" w:eastAsia="Times New Roman" w:hAnsi="Arial" w:cs="Arial"/>
          <w:sz w:val="24"/>
          <w:szCs w:val="24"/>
        </w:rPr>
        <w:t>………………</w:t>
      </w:r>
      <w:r w:rsidRPr="00CD2291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CD2291">
        <w:rPr>
          <w:rFonts w:ascii="Arial" w:hAnsi="Arial" w:cs="Arial"/>
          <w:sz w:val="24"/>
          <w:szCs w:val="24"/>
        </w:rPr>
        <w:t>……………</w:t>
      </w:r>
    </w:p>
    <w:p w14:paraId="0CDA0DEE" w14:textId="289CE8C9" w:rsidR="00DC3340" w:rsidRPr="004C270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CD2291">
        <w:rPr>
          <w:rFonts w:ascii="Arial" w:hAnsi="Arial" w:cs="Arial"/>
          <w:sz w:val="24"/>
          <w:szCs w:val="24"/>
        </w:rPr>
        <w:t>miejsce zatrudnienia (wykonywania pracy):</w:t>
      </w:r>
      <w:r>
        <w:rPr>
          <w:rFonts w:ascii="Arial" w:hAnsi="Arial" w:cs="Arial"/>
          <w:sz w:val="24"/>
          <w:szCs w:val="24"/>
        </w:rPr>
        <w:t xml:space="preserve"> </w:t>
      </w:r>
      <w:r w:rsidRPr="00CD2291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CD2291">
        <w:rPr>
          <w:rFonts w:ascii="Arial" w:hAnsi="Arial" w:cs="Arial"/>
          <w:sz w:val="24"/>
          <w:szCs w:val="24"/>
        </w:rPr>
        <w:t>…………………</w:t>
      </w:r>
    </w:p>
    <w:p w14:paraId="245508DA" w14:textId="77777777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Oświadczam, że ww. osoba przeszła rozmowę kwalifikacyjną. </w:t>
      </w:r>
    </w:p>
    <w:p w14:paraId="6D415F2C" w14:textId="77777777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>Do zatrudnienia i podpisania umowy niezbędne jest ukończenie ww. szkolenia.</w:t>
      </w:r>
    </w:p>
    <w:p w14:paraId="7FECFBDD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Znany jest mi czas trwania szkolenia oraz możliwość zmiany terminu zatrudnienia w przypadku zmiany terminu szkolenia. </w:t>
      </w:r>
    </w:p>
    <w:p w14:paraId="4187483E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  <w:r w:rsidRPr="007A2FA6">
        <w:rPr>
          <w:rFonts w:ascii="Arial" w:eastAsia="Times New Roman" w:hAnsi="Arial" w:cs="Arial"/>
          <w:b/>
          <w:sz w:val="24"/>
          <w:szCs w:val="24"/>
        </w:rPr>
        <w:t>W załączeniu Klauzula informacyjna w związku z przetwarzaniem danych osobowych dla pracowników.</w:t>
      </w:r>
    </w:p>
    <w:p w14:paraId="7DEB4F35" w14:textId="77777777" w:rsidR="00DC3340" w:rsidRPr="007A2FA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474A988B" w14:textId="77777777" w:rsidR="00DC3340" w:rsidRPr="007A2FA6" w:rsidRDefault="00DC3340" w:rsidP="00800DE2">
      <w:pPr>
        <w:spacing w:before="60" w:after="60" w:line="26" w:lineRule="atLeast"/>
        <w:ind w:left="4956"/>
        <w:rPr>
          <w:rFonts w:ascii="Arial" w:hAnsi="Arial" w:cs="Arial"/>
          <w:sz w:val="24"/>
          <w:szCs w:val="24"/>
        </w:rPr>
      </w:pPr>
      <w:r w:rsidRPr="007A2FA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3CAE2BE" w14:textId="210ED558" w:rsidR="00DC3340" w:rsidRPr="007A2FA6" w:rsidRDefault="00800DE2" w:rsidP="00800DE2">
      <w:pPr>
        <w:spacing w:before="60" w:after="60" w:line="26" w:lineRule="atLeast"/>
        <w:ind w:left="4956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C3340" w:rsidRPr="007A2FA6">
        <w:rPr>
          <w:rFonts w:ascii="Arial" w:eastAsia="Times New Roman" w:hAnsi="Arial" w:cs="Arial"/>
          <w:sz w:val="24"/>
          <w:szCs w:val="24"/>
        </w:rPr>
        <w:t>(podpis pracodawcy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C3340" w:rsidRPr="007A2FA6">
        <w:rPr>
          <w:rFonts w:ascii="Arial" w:eastAsia="Times New Roman" w:hAnsi="Arial" w:cs="Arial"/>
          <w:sz w:val="24"/>
          <w:szCs w:val="24"/>
        </w:rPr>
        <w:t>- pieczęć imienna)</w:t>
      </w:r>
    </w:p>
    <w:p w14:paraId="6969491F" w14:textId="21AFB1F6" w:rsidR="00DC3340" w:rsidRDefault="00DC3340" w:rsidP="00800DE2">
      <w:pPr>
        <w:spacing w:before="60" w:after="60" w:line="26" w:lineRule="atLeast"/>
        <w:ind w:left="142"/>
        <w:rPr>
          <w:rFonts w:ascii="Arial" w:hAnsi="Arial" w:cs="Arial"/>
          <w:sz w:val="20"/>
          <w:szCs w:val="20"/>
        </w:rPr>
      </w:pPr>
      <w:r w:rsidRPr="00CD2291">
        <w:rPr>
          <w:rFonts w:ascii="Arial" w:hAnsi="Arial" w:cs="Arial"/>
          <w:b/>
          <w:sz w:val="32"/>
          <w:szCs w:val="32"/>
          <w:vertAlign w:val="superscript"/>
        </w:rPr>
        <w:t>*</w:t>
      </w:r>
      <w:r w:rsidRPr="00944DA0">
        <w:rPr>
          <w:rFonts w:ascii="Arial" w:hAnsi="Arial" w:cs="Arial"/>
          <w:b/>
          <w:sz w:val="20"/>
          <w:szCs w:val="20"/>
        </w:rPr>
        <w:t xml:space="preserve"> </w:t>
      </w:r>
      <w:r w:rsidRPr="001C4CF2">
        <w:rPr>
          <w:rFonts w:ascii="Arial" w:hAnsi="Arial" w:cs="Arial"/>
          <w:sz w:val="20"/>
          <w:szCs w:val="20"/>
        </w:rPr>
        <w:t>Niewywiązanie się ze złożonego zobowiązania będzie brane pod uwagę w przypadku chęci skorzystania z</w:t>
      </w:r>
      <w:r w:rsidR="00E16F17">
        <w:rPr>
          <w:rFonts w:ascii="Arial" w:hAnsi="Arial" w:cs="Arial"/>
          <w:sz w:val="20"/>
          <w:szCs w:val="20"/>
        </w:rPr>
        <w:t> </w:t>
      </w:r>
      <w:r w:rsidRPr="001C4CF2">
        <w:rPr>
          <w:rFonts w:ascii="Arial" w:hAnsi="Arial" w:cs="Arial"/>
          <w:sz w:val="20"/>
          <w:szCs w:val="20"/>
        </w:rPr>
        <w:t xml:space="preserve">usług i instrumentów rynku pracy w Urzędzie Pracy m.st. Warszawy, jak również podczas kolejnych składanych deklaracji innym osobom bezrobotnym. W przypadku niemożliwości wywiązania się ze złożonego zobowiązania należy na adres </w:t>
      </w:r>
      <w:hyperlink r:id="rId9" w:history="1">
        <w:r w:rsidRPr="001C4CF2">
          <w:rPr>
            <w:rStyle w:val="Hipercze"/>
            <w:rFonts w:ascii="Arial" w:hAnsi="Arial" w:cs="Arial"/>
            <w:color w:val="auto"/>
            <w:sz w:val="20"/>
            <w:szCs w:val="20"/>
          </w:rPr>
          <w:t>szkolenia@up.warszawa.pl</w:t>
        </w:r>
      </w:hyperlink>
      <w:r w:rsidRPr="001C4CF2">
        <w:rPr>
          <w:rFonts w:ascii="Arial" w:hAnsi="Arial" w:cs="Arial"/>
          <w:sz w:val="20"/>
          <w:szCs w:val="20"/>
        </w:rPr>
        <w:t xml:space="preserve"> przesłać informację o przyczynie zaistniałej sytuacji (z</w:t>
      </w:r>
      <w:r w:rsidR="00E16F17">
        <w:rPr>
          <w:rFonts w:ascii="Arial" w:hAnsi="Arial" w:cs="Arial"/>
          <w:sz w:val="20"/>
          <w:szCs w:val="20"/>
        </w:rPr>
        <w:t> </w:t>
      </w:r>
      <w:r w:rsidRPr="001C4CF2">
        <w:rPr>
          <w:rFonts w:ascii="Arial" w:hAnsi="Arial" w:cs="Arial"/>
          <w:sz w:val="20"/>
          <w:szCs w:val="20"/>
        </w:rPr>
        <w:t>uwzględnieniem danych firmy oraz osoby bezrobotnej- jego imienia</w:t>
      </w:r>
      <w:r w:rsidR="00800DE2">
        <w:rPr>
          <w:rFonts w:ascii="Arial" w:hAnsi="Arial" w:cs="Arial"/>
          <w:sz w:val="20"/>
          <w:szCs w:val="20"/>
        </w:rPr>
        <w:t xml:space="preserve"> </w:t>
      </w:r>
      <w:r w:rsidRPr="001C4CF2">
        <w:rPr>
          <w:rFonts w:ascii="Arial" w:hAnsi="Arial" w:cs="Arial"/>
          <w:sz w:val="20"/>
          <w:szCs w:val="20"/>
        </w:rPr>
        <w:t>i nazwiska).</w:t>
      </w:r>
    </w:p>
    <w:p w14:paraId="4CE9F592" w14:textId="77777777" w:rsidR="00E16F17" w:rsidRPr="00CD2291" w:rsidRDefault="00E16F17" w:rsidP="00800DE2">
      <w:pPr>
        <w:spacing w:before="60" w:after="60" w:line="26" w:lineRule="atLeast"/>
        <w:ind w:left="142"/>
        <w:rPr>
          <w:rFonts w:ascii="Arial" w:hAnsi="Arial" w:cs="Arial"/>
          <w:sz w:val="24"/>
          <w:szCs w:val="24"/>
        </w:rPr>
      </w:pPr>
    </w:p>
    <w:p w14:paraId="50A6B36E" w14:textId="5674AB52" w:rsidR="000007BA" w:rsidRPr="00DC3340" w:rsidRDefault="000007BA" w:rsidP="00800DE2">
      <w:pPr>
        <w:spacing w:before="60" w:after="60" w:line="26" w:lineRule="atLeast"/>
        <w:rPr>
          <w:rFonts w:ascii="Arial" w:hAnsi="Arial" w:cs="Arial"/>
          <w:b/>
        </w:rPr>
      </w:pPr>
      <w:r w:rsidRPr="006E31C9">
        <w:rPr>
          <w:rFonts w:ascii="Arial" w:hAnsi="Arial" w:cs="Arial"/>
          <w:b/>
        </w:rPr>
        <w:lastRenderedPageBreak/>
        <w:t xml:space="preserve">Formularz A </w:t>
      </w:r>
      <w:r w:rsidRPr="006E31C9">
        <w:rPr>
          <w:rFonts w:ascii="Arial" w:hAnsi="Arial" w:cs="Arial"/>
        </w:rPr>
        <w:t>(strona 2)</w:t>
      </w:r>
    </w:p>
    <w:p w14:paraId="263E554F" w14:textId="77777777" w:rsidR="0051444F" w:rsidRPr="006E31C9" w:rsidRDefault="0051444F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0A926F72" w14:textId="77777777" w:rsidR="003E74AE" w:rsidRPr="006E31C9" w:rsidRDefault="003E74AE" w:rsidP="00BF6668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  <w:r w:rsidRPr="006E31C9">
        <w:rPr>
          <w:rFonts w:ascii="Arial" w:hAnsi="Arial" w:cs="Arial"/>
          <w:b/>
          <w:sz w:val="24"/>
          <w:szCs w:val="24"/>
        </w:rPr>
        <w:t>Klauzula informacyjna w związku z przetwarzaniem danych osobowych</w:t>
      </w:r>
    </w:p>
    <w:p w14:paraId="1A99EBA2" w14:textId="4796B833" w:rsidR="003E74AE" w:rsidRDefault="003E74AE" w:rsidP="00800DE2">
      <w:pPr>
        <w:spacing w:before="60" w:after="60" w:line="26" w:lineRule="atLeast"/>
        <w:rPr>
          <w:rFonts w:ascii="Arial" w:hAnsi="Arial" w:cs="Arial"/>
          <w:sz w:val="20"/>
          <w:szCs w:val="20"/>
        </w:rPr>
      </w:pPr>
    </w:p>
    <w:p w14:paraId="1DF15D00" w14:textId="77F7D2BB" w:rsidR="003E74AE" w:rsidRPr="006E31C9" w:rsidRDefault="003E74AE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Zgodnie z art. 13 rozporządzenia Parlamentu Europejskiego i Rady (UE) 2016/</w:t>
      </w:r>
      <w:r w:rsidR="006E31C9">
        <w:rPr>
          <w:rFonts w:ascii="Arial" w:hAnsi="Arial" w:cs="Arial"/>
          <w:sz w:val="24"/>
          <w:szCs w:val="24"/>
        </w:rPr>
        <w:t xml:space="preserve">679 z dnia 27 kwietnia 2016 r. </w:t>
      </w:r>
      <w:r w:rsidRPr="006E31C9">
        <w:rPr>
          <w:rFonts w:ascii="Arial" w:hAnsi="Arial" w:cs="Arial"/>
          <w:sz w:val="24"/>
          <w:szCs w:val="24"/>
        </w:rPr>
        <w:t>w sprawie ochrony osób fizycznych w związku z przetwarzaniem danych osobowych i w sprawie swobodnego przepływu takich danych oraz uchyl</w:t>
      </w:r>
      <w:r w:rsidR="00E71C99">
        <w:rPr>
          <w:rFonts w:ascii="Arial" w:hAnsi="Arial" w:cs="Arial"/>
          <w:sz w:val="24"/>
          <w:szCs w:val="24"/>
        </w:rPr>
        <w:t>enia dyrektywy 95/46/WE (Dz. U</w:t>
      </w:r>
      <w:r w:rsidR="00C23784">
        <w:rPr>
          <w:rFonts w:ascii="Arial" w:hAnsi="Arial" w:cs="Arial"/>
          <w:sz w:val="24"/>
          <w:szCs w:val="24"/>
        </w:rPr>
        <w:t>rz</w:t>
      </w:r>
      <w:r w:rsidRPr="006E31C9">
        <w:rPr>
          <w:rFonts w:ascii="Arial" w:hAnsi="Arial" w:cs="Arial"/>
          <w:sz w:val="24"/>
          <w:szCs w:val="24"/>
        </w:rPr>
        <w:t xml:space="preserve">. UE.L Nr 119), zwanego dalej RODO, Urząd Pracy </w:t>
      </w:r>
      <w:r w:rsidR="00800DE2"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 informuje, że:</w:t>
      </w:r>
    </w:p>
    <w:p w14:paraId="4F8996DA" w14:textId="77777777" w:rsidR="003E74AE" w:rsidRPr="006E31C9" w:rsidRDefault="003E74AE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6C6CF878" w14:textId="1F9F181D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Administratorem Pani/Pana danych, w tym danych osobowych jest Urząd Pracy </w:t>
      </w:r>
      <w:r w:rsidR="00800DE2"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 mający siedzibę przy ul. Grochowskiej 171B, 04-111 Warszawa, reprezentowany przez Dyrektora Urzędu Pracy </w:t>
      </w:r>
      <w:r w:rsidR="00800DE2"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Warszawy.</w:t>
      </w:r>
    </w:p>
    <w:p w14:paraId="2B84F42E" w14:textId="5497412E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Podanie przez Panią/Pana danych osobowych jest niezbędne do realiz</w:t>
      </w:r>
      <w:r w:rsidR="006E31C9">
        <w:rPr>
          <w:rFonts w:ascii="Arial" w:hAnsi="Arial" w:cs="Arial"/>
          <w:sz w:val="24"/>
          <w:szCs w:val="24"/>
        </w:rPr>
        <w:t xml:space="preserve">acji zadań Urzędu wynikających </w:t>
      </w:r>
      <w:r w:rsidRPr="006E31C9">
        <w:rPr>
          <w:rFonts w:ascii="Arial" w:hAnsi="Arial" w:cs="Arial"/>
          <w:sz w:val="24"/>
          <w:szCs w:val="24"/>
        </w:rPr>
        <w:t>z przepisów prawa. Odmowa podania danych osobowych skutkuje braki</w:t>
      </w:r>
      <w:r w:rsidR="006E31C9">
        <w:rPr>
          <w:rFonts w:ascii="Arial" w:hAnsi="Arial" w:cs="Arial"/>
          <w:sz w:val="24"/>
          <w:szCs w:val="24"/>
        </w:rPr>
        <w:t xml:space="preserve">em możliwości realizacji usług </w:t>
      </w:r>
      <w:r w:rsidRPr="006E31C9">
        <w:rPr>
          <w:rFonts w:ascii="Arial" w:hAnsi="Arial" w:cs="Arial"/>
          <w:sz w:val="24"/>
          <w:szCs w:val="24"/>
        </w:rPr>
        <w:t xml:space="preserve">i form wsparcia dla przedsiębiorców </w:t>
      </w:r>
      <w:r w:rsidR="006E31C9">
        <w:rPr>
          <w:rFonts w:ascii="Arial" w:hAnsi="Arial" w:cs="Arial"/>
          <w:sz w:val="24"/>
          <w:szCs w:val="24"/>
        </w:rPr>
        <w:br/>
      </w:r>
      <w:r w:rsidRPr="006E31C9">
        <w:rPr>
          <w:rFonts w:ascii="Arial" w:hAnsi="Arial" w:cs="Arial"/>
          <w:sz w:val="24"/>
          <w:szCs w:val="24"/>
        </w:rPr>
        <w:t>i innych podmiotów.</w:t>
      </w:r>
    </w:p>
    <w:p w14:paraId="2698416F" w14:textId="77777777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3A13060F" w14:textId="77777777" w:rsidR="003E74AE" w:rsidRPr="006E31C9" w:rsidRDefault="003E74AE" w:rsidP="00800DE2">
      <w:pPr>
        <w:pStyle w:val="Akapitzlist"/>
        <w:numPr>
          <w:ilvl w:val="1"/>
          <w:numId w:val="22"/>
        </w:numPr>
        <w:spacing w:before="60" w:after="60" w:line="26" w:lineRule="atLeast"/>
        <w:ind w:left="1418" w:hanging="293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59B6B987" w14:textId="77777777" w:rsidR="006E31C9" w:rsidRDefault="003E74AE" w:rsidP="00800DE2">
      <w:pPr>
        <w:pStyle w:val="Akapitzlist"/>
        <w:numPr>
          <w:ilvl w:val="1"/>
          <w:numId w:val="22"/>
        </w:numPr>
        <w:spacing w:before="60" w:after="60" w:line="26" w:lineRule="atLeast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realizacji zadań przez Urząd i wykonywania zadania realizowan</w:t>
      </w:r>
      <w:r w:rsidR="006E31C9">
        <w:rPr>
          <w:rFonts w:ascii="Arial" w:hAnsi="Arial" w:cs="Arial"/>
          <w:sz w:val="24"/>
          <w:szCs w:val="24"/>
        </w:rPr>
        <w:t xml:space="preserve">ego w interesie publicznym lub </w:t>
      </w:r>
      <w:r w:rsidRPr="006E31C9">
        <w:rPr>
          <w:rFonts w:ascii="Arial" w:hAnsi="Arial" w:cs="Arial"/>
          <w:sz w:val="24"/>
          <w:szCs w:val="24"/>
        </w:rPr>
        <w:t>w ramach sprawowania władzy publicznej powierzonej Administratorowi zgodnie z art. 6 ust. 1 lit. e RODO;</w:t>
      </w:r>
    </w:p>
    <w:p w14:paraId="4899D6BB" w14:textId="72BAE851" w:rsidR="003E74AE" w:rsidRPr="006E31C9" w:rsidRDefault="003E74AE" w:rsidP="00800DE2">
      <w:pPr>
        <w:pStyle w:val="Akapitzlist"/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ujętych w ustawie z dnia 20 kwietnia 2004 r. o promocji zatrudni</w:t>
      </w:r>
      <w:r w:rsidR="006E31C9" w:rsidRPr="006E31C9">
        <w:rPr>
          <w:rFonts w:ascii="Arial" w:hAnsi="Arial" w:cs="Arial"/>
          <w:sz w:val="24"/>
          <w:szCs w:val="24"/>
        </w:rPr>
        <w:t xml:space="preserve">enia i instytucjach rynku pracy </w:t>
      </w:r>
      <w:r w:rsidRPr="006E31C9">
        <w:rPr>
          <w:rFonts w:ascii="Arial" w:hAnsi="Arial" w:cs="Arial"/>
          <w:sz w:val="24"/>
          <w:szCs w:val="24"/>
        </w:rPr>
        <w:t xml:space="preserve">(tekst i publikator ustaw </w:t>
      </w:r>
      <w:r w:rsidR="000E3DED">
        <w:rPr>
          <w:rFonts w:ascii="Arial" w:hAnsi="Arial" w:cs="Arial"/>
          <w:sz w:val="24"/>
          <w:szCs w:val="24"/>
        </w:rPr>
        <w:t>-</w:t>
      </w:r>
      <w:r w:rsidRPr="006E31C9">
        <w:rPr>
          <w:rFonts w:ascii="Arial" w:hAnsi="Arial" w:cs="Arial"/>
          <w:sz w:val="24"/>
          <w:szCs w:val="24"/>
        </w:rPr>
        <w:t xml:space="preserve"> warszawa.praca.gov.pl) oraz aktów wykonawczych wydanych na jej podstawie.</w:t>
      </w:r>
    </w:p>
    <w:p w14:paraId="50CFA5B7" w14:textId="77777777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Odbiorcą Pani/Pana danych osobowych mogą być:</w:t>
      </w:r>
    </w:p>
    <w:p w14:paraId="491538E5" w14:textId="58419414" w:rsidR="003E74AE" w:rsidRPr="006E31C9" w:rsidRDefault="003E74AE" w:rsidP="00800DE2">
      <w:pPr>
        <w:pStyle w:val="Akapitzlist"/>
        <w:numPr>
          <w:ilvl w:val="1"/>
          <w:numId w:val="22"/>
        </w:numPr>
        <w:spacing w:before="60" w:after="60" w:line="26" w:lineRule="atLeast"/>
        <w:ind w:left="1486"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Podmioty publiczne </w:t>
      </w:r>
      <w:r w:rsidR="000E3DED">
        <w:rPr>
          <w:rFonts w:ascii="Arial" w:hAnsi="Arial" w:cs="Arial"/>
          <w:sz w:val="24"/>
          <w:szCs w:val="24"/>
        </w:rPr>
        <w:t>-</w:t>
      </w:r>
      <w:r w:rsidRPr="006E31C9">
        <w:rPr>
          <w:rFonts w:ascii="Arial" w:hAnsi="Arial" w:cs="Arial"/>
          <w:sz w:val="24"/>
          <w:szCs w:val="24"/>
        </w:rPr>
        <w:t xml:space="preserve"> na podstawie przepisów prawa;</w:t>
      </w:r>
    </w:p>
    <w:p w14:paraId="4E3473BF" w14:textId="77777777" w:rsidR="003E74AE" w:rsidRPr="006E31C9" w:rsidRDefault="003E74AE" w:rsidP="00800DE2">
      <w:pPr>
        <w:pStyle w:val="Akapitzlist"/>
        <w:numPr>
          <w:ilvl w:val="1"/>
          <w:numId w:val="22"/>
        </w:numPr>
        <w:spacing w:before="60" w:after="60" w:line="26" w:lineRule="atLeast"/>
        <w:ind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4D4935F6" w14:textId="4EE9A0B3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</w:t>
      </w:r>
      <w:r w:rsidR="00DC3340">
        <w:rPr>
          <w:rFonts w:ascii="Arial" w:hAnsi="Arial" w:cs="Arial"/>
          <w:sz w:val="24"/>
          <w:szCs w:val="24"/>
        </w:rPr>
        <w:t> </w:t>
      </w:r>
      <w:r w:rsidRPr="006E31C9">
        <w:rPr>
          <w:rFonts w:ascii="Arial" w:hAnsi="Arial" w:cs="Arial"/>
          <w:sz w:val="24"/>
          <w:szCs w:val="24"/>
        </w:rPr>
        <w:t>obowiązkowym okresie przechowywania dokumentacji archiwalnej ustalonej zgodnie z</w:t>
      </w:r>
      <w:r w:rsidR="00DC3340">
        <w:rPr>
          <w:rFonts w:ascii="Arial" w:hAnsi="Arial" w:cs="Arial"/>
          <w:sz w:val="24"/>
          <w:szCs w:val="24"/>
        </w:rPr>
        <w:t> </w:t>
      </w:r>
      <w:r w:rsidRPr="006E31C9">
        <w:rPr>
          <w:rFonts w:ascii="Arial" w:hAnsi="Arial" w:cs="Arial"/>
          <w:sz w:val="24"/>
          <w:szCs w:val="24"/>
        </w:rPr>
        <w:t>odrębnymi przepisami.</w:t>
      </w:r>
    </w:p>
    <w:p w14:paraId="0CA7F477" w14:textId="367F2AB8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Przysługuje Pani/Panu prawo dostępu do treści swoich danych oraz ich poprawienia </w:t>
      </w:r>
      <w:r w:rsidRPr="006E31C9">
        <w:rPr>
          <w:rFonts w:ascii="Arial" w:hAnsi="Arial" w:cs="Arial"/>
          <w:sz w:val="24"/>
          <w:szCs w:val="24"/>
        </w:rPr>
        <w:br/>
        <w:t>i sprostowania oraz w zakresie wynikających z przepisó</w:t>
      </w:r>
      <w:r w:rsidR="006E31C9">
        <w:rPr>
          <w:rFonts w:ascii="Arial" w:hAnsi="Arial" w:cs="Arial"/>
          <w:sz w:val="24"/>
          <w:szCs w:val="24"/>
        </w:rPr>
        <w:t xml:space="preserve">w do ograniczenia przetwarzania </w:t>
      </w:r>
      <w:r w:rsidRPr="006E31C9">
        <w:rPr>
          <w:rFonts w:ascii="Arial" w:hAnsi="Arial" w:cs="Arial"/>
          <w:sz w:val="24"/>
          <w:szCs w:val="24"/>
        </w:rPr>
        <w:t>i wniesienia sprzeciwu wobec ich przetwarzania.</w:t>
      </w:r>
    </w:p>
    <w:p w14:paraId="225A2165" w14:textId="77777777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14:paraId="76BFE0F3" w14:textId="211DFCF4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W sprawach związanych z przetwarzaniem danych osobowych </w:t>
      </w:r>
      <w:r w:rsidR="006E31C9">
        <w:rPr>
          <w:rFonts w:ascii="Arial" w:hAnsi="Arial" w:cs="Arial"/>
          <w:sz w:val="24"/>
          <w:szCs w:val="24"/>
        </w:rPr>
        <w:t xml:space="preserve">może Pani/Pan skontaktować się </w:t>
      </w:r>
      <w:r w:rsidRPr="006E31C9">
        <w:rPr>
          <w:rFonts w:ascii="Arial" w:hAnsi="Arial" w:cs="Arial"/>
          <w:sz w:val="24"/>
          <w:szCs w:val="24"/>
        </w:rPr>
        <w:t>z Inspektorem Ochrony Danych:</w:t>
      </w:r>
    </w:p>
    <w:p w14:paraId="3A25D27F" w14:textId="77777777" w:rsidR="003E74AE" w:rsidRPr="006E31C9" w:rsidRDefault="003E74AE" w:rsidP="00800DE2">
      <w:pPr>
        <w:pStyle w:val="Akapitzlist"/>
        <w:numPr>
          <w:ilvl w:val="0"/>
          <w:numId w:val="25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 adresem e-mail: iod@up.warszawa.pl.,</w:t>
      </w:r>
    </w:p>
    <w:p w14:paraId="580934AB" w14:textId="77777777" w:rsidR="003E74AE" w:rsidRPr="006E31C9" w:rsidRDefault="003E74AE" w:rsidP="00800DE2">
      <w:pPr>
        <w:pStyle w:val="Akapitzlist"/>
        <w:numPr>
          <w:ilvl w:val="0"/>
          <w:numId w:val="25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lub pisemnie na adres siedziby Urzędu.</w:t>
      </w:r>
    </w:p>
    <w:p w14:paraId="1DD2B969" w14:textId="77777777" w:rsidR="00BB69B2" w:rsidRPr="006E31C9" w:rsidRDefault="00BB69B2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A1E263B" w14:textId="1EBB3806" w:rsidR="0051444F" w:rsidRDefault="006E31C9" w:rsidP="00800DE2">
      <w:pPr>
        <w:spacing w:before="60" w:after="60" w:line="26" w:lineRule="atLeas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0FFE5" w14:textId="1745B322" w:rsidR="00BF6668" w:rsidRDefault="00BF6668" w:rsidP="00800DE2">
      <w:pPr>
        <w:spacing w:before="60" w:after="60" w:line="26" w:lineRule="atLeast"/>
      </w:pPr>
    </w:p>
    <w:p w14:paraId="67F5E901" w14:textId="77777777" w:rsidR="00BF6668" w:rsidRPr="006E31C9" w:rsidRDefault="00BF6668" w:rsidP="00800DE2">
      <w:pPr>
        <w:spacing w:before="60" w:after="60" w:line="26" w:lineRule="atLeast"/>
        <w:rPr>
          <w:sz w:val="20"/>
          <w:szCs w:val="20"/>
        </w:rPr>
      </w:pPr>
    </w:p>
    <w:p w14:paraId="38477014" w14:textId="5FF8BA68" w:rsidR="00854DD7" w:rsidRPr="006E31C9" w:rsidRDefault="00854DD7" w:rsidP="00BF6668">
      <w:pPr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  <w:r w:rsidRPr="001A06FF">
        <w:rPr>
          <w:rFonts w:ascii="Arial" w:hAnsi="Arial" w:cs="Arial"/>
          <w:b/>
          <w:sz w:val="24"/>
          <w:szCs w:val="24"/>
        </w:rPr>
        <w:lastRenderedPageBreak/>
        <w:t>Formularz B</w:t>
      </w:r>
    </w:p>
    <w:p w14:paraId="27A37F71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465CD32A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721DC62D" w14:textId="39B99AEE" w:rsidR="00854DD7" w:rsidRPr="001A06FF" w:rsidRDefault="00854DD7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06FF">
        <w:rPr>
          <w:rFonts w:ascii="Arial" w:eastAsia="Times New Roman" w:hAnsi="Arial" w:cs="Arial"/>
          <w:b/>
          <w:sz w:val="24"/>
          <w:szCs w:val="24"/>
        </w:rPr>
        <w:t>OŚWIADCZENIE O ZAMIARZE PODJĘCIA</w:t>
      </w:r>
      <w:r w:rsidR="00643F15" w:rsidRPr="001A06FF">
        <w:rPr>
          <w:rFonts w:ascii="Arial" w:eastAsia="Times New Roman" w:hAnsi="Arial" w:cs="Arial"/>
          <w:b/>
          <w:sz w:val="24"/>
          <w:szCs w:val="24"/>
        </w:rPr>
        <w:t>\</w:t>
      </w:r>
      <w:r w:rsidR="007A245F" w:rsidRPr="001A06FF">
        <w:rPr>
          <w:rFonts w:ascii="Arial" w:eastAsia="Times New Roman" w:hAnsi="Arial" w:cs="Arial"/>
          <w:b/>
          <w:sz w:val="24"/>
          <w:szCs w:val="24"/>
        </w:rPr>
        <w:t>WZNOWIENIA</w:t>
      </w:r>
      <w:r w:rsidR="00AB55C8" w:rsidRPr="001A06FF">
        <w:rPr>
          <w:rFonts w:ascii="Arial" w:eastAsia="Times New Roman" w:hAnsi="Arial" w:cs="Arial"/>
          <w:b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b/>
          <w:sz w:val="24"/>
          <w:szCs w:val="24"/>
        </w:rPr>
        <w:t>DZIAŁALNOŚCI GOSPODARCZEJ</w:t>
      </w:r>
      <w:r w:rsidR="00800DE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b/>
          <w:sz w:val="24"/>
          <w:szCs w:val="24"/>
        </w:rPr>
        <w:t>PO ZAKOŃCZENIU SZKOLENIA</w:t>
      </w:r>
    </w:p>
    <w:p w14:paraId="7B4896F8" w14:textId="77777777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</w:p>
    <w:p w14:paraId="2AD49438" w14:textId="77777777" w:rsidR="00CC3A15" w:rsidRPr="00ED5B97" w:rsidRDefault="00CC3A15" w:rsidP="00800DE2">
      <w:pPr>
        <w:tabs>
          <w:tab w:val="left" w:pos="9498"/>
        </w:tabs>
        <w:autoSpaceDE w:val="0"/>
        <w:spacing w:before="60" w:after="60" w:line="26" w:lineRule="atLeast"/>
        <w:rPr>
          <w:rFonts w:ascii="Tahoma" w:hAnsi="Tahoma" w:cs="Tahoma"/>
          <w:sz w:val="16"/>
          <w:szCs w:val="16"/>
        </w:rPr>
      </w:pPr>
      <w:r w:rsidRPr="001A06FF">
        <w:rPr>
          <w:rFonts w:ascii="Arial" w:hAnsi="Arial" w:cs="Arial"/>
          <w:b/>
          <w:caps/>
          <w:sz w:val="24"/>
          <w:szCs w:val="24"/>
        </w:rPr>
        <w:t>nazwisko i Imię:</w:t>
      </w:r>
      <w:r w:rsidRPr="00554035">
        <w:rPr>
          <w:rFonts w:ascii="Tahoma" w:hAnsi="Tahoma" w:cs="Tahoma"/>
          <w:b/>
          <w:caps/>
          <w:sz w:val="20"/>
          <w:szCs w:val="20"/>
        </w:rPr>
        <w:t xml:space="preserve"> </w:t>
      </w:r>
      <w:r w:rsidRPr="00ED5B97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 w:rsidR="00552ABB" w:rsidRPr="00ED5B97">
        <w:rPr>
          <w:rFonts w:ascii="Tahoma" w:hAnsi="Tahoma" w:cs="Tahoma"/>
          <w:sz w:val="16"/>
          <w:szCs w:val="16"/>
        </w:rPr>
        <w:t>……………………</w:t>
      </w:r>
    </w:p>
    <w:p w14:paraId="120CD1B9" w14:textId="0AEE09DF" w:rsidR="00854DD7" w:rsidRPr="00854DD7" w:rsidRDefault="00854DD7" w:rsidP="00800DE2">
      <w:pPr>
        <w:spacing w:before="60" w:after="60" w:line="26" w:lineRule="atLeast"/>
        <w:rPr>
          <w:rFonts w:ascii="Tahoma" w:eastAsia="Times New Roman" w:hAnsi="Tahoma" w:cs="Tahoma"/>
          <w:strike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90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A06FF" w:rsidRPr="00BF6668" w14:paraId="72964BFC" w14:textId="77777777" w:rsidTr="001A06FF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CC0E" w14:textId="7CE1F378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310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511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3205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EE2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AC87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7B86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C4A1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458F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362B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0ACE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685D845F" w14:textId="77777777" w:rsidR="00854DD7" w:rsidRDefault="00854DD7" w:rsidP="00800DE2">
      <w:pPr>
        <w:spacing w:before="60" w:after="60" w:line="26" w:lineRule="atLeast"/>
        <w:rPr>
          <w:rFonts w:ascii="Tahoma" w:eastAsia="Times New Roman" w:hAnsi="Tahoma" w:cs="Tahoma"/>
          <w:sz w:val="20"/>
          <w:szCs w:val="20"/>
        </w:rPr>
      </w:pPr>
    </w:p>
    <w:p w14:paraId="7D28A1A0" w14:textId="77777777" w:rsidR="001A06FF" w:rsidRPr="001A06FF" w:rsidRDefault="001A06FF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>PESEL</w:t>
      </w:r>
    </w:p>
    <w:p w14:paraId="66AC1810" w14:textId="47A6E3BE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7323F8B3" w14:textId="77777777" w:rsidR="00854DD7" w:rsidRDefault="00854DD7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5B5B1476" w14:textId="651AAE10" w:rsidR="00AF5AC0" w:rsidRPr="001A06FF" w:rsidRDefault="00AF5AC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w przypadku cudzoziemca numer dokumentu stwierdzającego tożsamość: </w:t>
      </w:r>
      <w:r w:rsidR="001A06FF">
        <w:rPr>
          <w:rFonts w:ascii="Arial" w:hAnsi="Arial" w:cs="Arial"/>
          <w:sz w:val="24"/>
          <w:szCs w:val="24"/>
        </w:rPr>
        <w:t>……………………</w:t>
      </w:r>
    </w:p>
    <w:p w14:paraId="502CECB3" w14:textId="77777777" w:rsidR="00AF5AC0" w:rsidRPr="001A06FF" w:rsidRDefault="00AF5AC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C2380FA" w14:textId="76A9268D" w:rsidR="001A06FF" w:rsidRPr="00C006C0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 xml:space="preserve">Oświadczam, że </w:t>
      </w:r>
      <w:r w:rsidR="00B75405" w:rsidRPr="001A06FF">
        <w:rPr>
          <w:rFonts w:ascii="Arial" w:eastAsia="Times New Roman" w:hAnsi="Arial" w:cs="Arial"/>
          <w:sz w:val="24"/>
          <w:szCs w:val="24"/>
        </w:rPr>
        <w:t xml:space="preserve">po zakończeniu szkolenia </w:t>
      </w:r>
      <w:r w:rsidRPr="001A06FF">
        <w:rPr>
          <w:rFonts w:ascii="Arial" w:eastAsia="Times New Roman" w:hAnsi="Arial" w:cs="Arial"/>
          <w:sz w:val="24"/>
          <w:szCs w:val="24"/>
        </w:rPr>
        <w:t>zamierzam podjąć</w:t>
      </w:r>
      <w:r w:rsidR="00643F15" w:rsidRPr="001A06FF">
        <w:rPr>
          <w:rFonts w:ascii="Arial" w:eastAsia="Times New Roman" w:hAnsi="Arial" w:cs="Arial"/>
          <w:sz w:val="24"/>
          <w:szCs w:val="24"/>
        </w:rPr>
        <w:t>/</w:t>
      </w:r>
      <w:r w:rsidR="007A245F" w:rsidRPr="001A06FF">
        <w:rPr>
          <w:rFonts w:ascii="Arial" w:eastAsia="Times New Roman" w:hAnsi="Arial" w:cs="Arial"/>
          <w:sz w:val="24"/>
          <w:szCs w:val="24"/>
        </w:rPr>
        <w:t>wznowić</w:t>
      </w:r>
      <w:r w:rsidR="00AB55C8" w:rsidRPr="001A06FF">
        <w:rPr>
          <w:rFonts w:ascii="Arial" w:eastAsia="Times New Roman" w:hAnsi="Arial" w:cs="Arial"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sz w:val="24"/>
          <w:szCs w:val="24"/>
        </w:rPr>
        <w:t>działalność gospodarczą z własnych środków finansowych w okresie</w:t>
      </w:r>
      <w:r w:rsidR="00800DE2">
        <w:rPr>
          <w:rFonts w:ascii="Arial" w:eastAsia="Times New Roman" w:hAnsi="Arial" w:cs="Arial"/>
          <w:sz w:val="24"/>
          <w:szCs w:val="24"/>
        </w:rPr>
        <w:t xml:space="preserve"> </w:t>
      </w:r>
      <w:r w:rsidR="00FA2828" w:rsidRPr="001A06FF">
        <w:rPr>
          <w:rFonts w:ascii="Arial" w:eastAsia="Times New Roman" w:hAnsi="Arial" w:cs="Arial"/>
          <w:sz w:val="24"/>
          <w:szCs w:val="24"/>
        </w:rPr>
        <w:t xml:space="preserve">do </w:t>
      </w:r>
      <w:r w:rsidR="00FA2828" w:rsidRPr="001A06FF">
        <w:rPr>
          <w:rFonts w:ascii="Arial" w:eastAsia="Times New Roman" w:hAnsi="Arial" w:cs="Arial"/>
          <w:b/>
          <w:sz w:val="24"/>
          <w:szCs w:val="24"/>
        </w:rPr>
        <w:t>30 dni</w:t>
      </w:r>
      <w:r w:rsidR="00F5667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="00FA2828" w:rsidRPr="001A06FF">
        <w:rPr>
          <w:rFonts w:ascii="Arial" w:hAnsi="Arial" w:cs="Arial"/>
          <w:sz w:val="24"/>
          <w:szCs w:val="24"/>
        </w:rPr>
        <w:t xml:space="preserve">od dnia zakończenia szkolenia lub egzaminu jeśli był przewidziany jako potwierdzenie uzyskanych nowych kwalifikacji: </w:t>
      </w:r>
    </w:p>
    <w:p w14:paraId="12AB7C08" w14:textId="2720F8AD" w:rsidR="00552ABB" w:rsidRPr="00C006C0" w:rsidRDefault="00552ABB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57C1FD9F" w14:textId="36F0D2B3" w:rsidR="00552ABB" w:rsidRPr="00C006C0" w:rsidRDefault="00552ABB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482B97E0" w14:textId="3500DB18" w:rsidR="00854DD7" w:rsidRPr="00C006C0" w:rsidRDefault="00854DD7" w:rsidP="00BF6668">
      <w:pPr>
        <w:spacing w:before="60" w:after="60" w:line="26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eastAsia="Times New Roman" w:hAnsi="Arial" w:cs="Arial"/>
          <w:sz w:val="24"/>
          <w:szCs w:val="24"/>
        </w:rPr>
        <w:t>(nazwa szkolenia)</w:t>
      </w:r>
    </w:p>
    <w:p w14:paraId="4B6E416B" w14:textId="77777777" w:rsidR="00854DD7" w:rsidRPr="00554035" w:rsidRDefault="00854DD7" w:rsidP="00800DE2">
      <w:pPr>
        <w:spacing w:before="60" w:after="60" w:line="26" w:lineRule="atLeast"/>
        <w:rPr>
          <w:rFonts w:ascii="Tahoma" w:eastAsia="Times New Roman" w:hAnsi="Tahoma" w:cs="Tahoma"/>
          <w:sz w:val="20"/>
          <w:szCs w:val="20"/>
        </w:rPr>
      </w:pPr>
    </w:p>
    <w:p w14:paraId="5FD085ED" w14:textId="77777777" w:rsidR="0056015D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bCs/>
          <w:sz w:val="24"/>
          <w:szCs w:val="24"/>
        </w:rPr>
        <w:t xml:space="preserve">zgodnie z opisem planowanego przedsięwzięcia, który jest załącznikiem do ww. oświadczenia. </w:t>
      </w:r>
    </w:p>
    <w:p w14:paraId="15E6CA5B" w14:textId="77777777" w:rsidR="00AB55C8" w:rsidRPr="001A06FF" w:rsidRDefault="00AB55C8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51EDD0E3" w14:textId="77777777" w:rsidR="00AB55C8" w:rsidRPr="001A06FF" w:rsidRDefault="00AB55C8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5DAED00E" w14:textId="77777777" w:rsidR="00411D1D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b/>
          <w:bCs/>
          <w:sz w:val="24"/>
          <w:szCs w:val="24"/>
        </w:rPr>
        <w:t>Rozpoczęcie deklarowanej działalności gospodarczej nie jest uzależnione od uzyskania środków na podjęcie działalności gospodarczej z Urzędu Pracy m.st. Warszawy</w:t>
      </w:r>
      <w:r w:rsidRPr="001A06FF">
        <w:rPr>
          <w:rFonts w:ascii="Arial" w:eastAsia="Times New Roman" w:hAnsi="Arial" w:cs="Arial"/>
          <w:bCs/>
          <w:sz w:val="24"/>
          <w:szCs w:val="24"/>
        </w:rPr>
        <w:t>.</w:t>
      </w:r>
    </w:p>
    <w:p w14:paraId="167085B3" w14:textId="77777777" w:rsidR="00411D1D" w:rsidRPr="001A06FF" w:rsidRDefault="00411D1D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75C5EAFB" w14:textId="69E5586D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>W</w:t>
      </w:r>
      <w:r w:rsidR="00AB55C8" w:rsidRPr="001A06FF">
        <w:rPr>
          <w:rFonts w:ascii="Arial" w:eastAsia="Times New Roman" w:hAnsi="Arial" w:cs="Arial"/>
          <w:sz w:val="24"/>
          <w:szCs w:val="24"/>
        </w:rPr>
        <w:t xml:space="preserve"> terminie 7 dni od podjęcia/</w:t>
      </w:r>
      <w:r w:rsidR="007A245F" w:rsidRPr="001A06FF">
        <w:rPr>
          <w:rFonts w:ascii="Arial" w:eastAsia="Times New Roman" w:hAnsi="Arial" w:cs="Arial"/>
          <w:sz w:val="24"/>
          <w:szCs w:val="24"/>
        </w:rPr>
        <w:t>wznowienia</w:t>
      </w:r>
      <w:r w:rsidR="00AB55C8" w:rsidRPr="001A06FF">
        <w:rPr>
          <w:rFonts w:ascii="Arial" w:eastAsia="Times New Roman" w:hAnsi="Arial" w:cs="Arial"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sz w:val="24"/>
          <w:szCs w:val="24"/>
        </w:rPr>
        <w:t>działalności gospodarczej</w:t>
      </w:r>
      <w:r w:rsidR="009A3BE2" w:rsidRPr="001A06FF">
        <w:rPr>
          <w:rFonts w:ascii="Arial" w:eastAsia="Times New Roman" w:hAnsi="Arial" w:cs="Arial"/>
          <w:sz w:val="24"/>
          <w:szCs w:val="24"/>
        </w:rPr>
        <w:t xml:space="preserve"> dostarczę do </w:t>
      </w:r>
      <w:r w:rsidRPr="001A06FF">
        <w:rPr>
          <w:rFonts w:ascii="Arial" w:eastAsia="Times New Roman" w:hAnsi="Arial" w:cs="Arial"/>
          <w:sz w:val="24"/>
          <w:szCs w:val="24"/>
        </w:rPr>
        <w:t>kancelarii Urzędu Pracy m.st. Warszawy</w:t>
      </w:r>
      <w:r w:rsidR="009A3BE2" w:rsidRPr="001A06FF">
        <w:rPr>
          <w:rFonts w:ascii="Arial" w:eastAsia="Times New Roman" w:hAnsi="Arial" w:cs="Arial"/>
          <w:sz w:val="24"/>
          <w:szCs w:val="24"/>
        </w:rPr>
        <w:t xml:space="preserve"> stosowny wydruk z </w:t>
      </w:r>
      <w:proofErr w:type="spellStart"/>
      <w:r w:rsidR="009A3BE2" w:rsidRPr="001A06FF">
        <w:rPr>
          <w:rFonts w:ascii="Arial" w:eastAsia="Times New Roman" w:hAnsi="Arial" w:cs="Arial"/>
          <w:sz w:val="24"/>
          <w:szCs w:val="24"/>
        </w:rPr>
        <w:t>CEiDG</w:t>
      </w:r>
      <w:proofErr w:type="spellEnd"/>
      <w:r w:rsidRPr="001A06FF">
        <w:rPr>
          <w:rFonts w:ascii="Arial" w:eastAsia="Times New Roman" w:hAnsi="Arial" w:cs="Arial"/>
          <w:sz w:val="24"/>
          <w:szCs w:val="24"/>
        </w:rPr>
        <w:t>.</w:t>
      </w:r>
    </w:p>
    <w:p w14:paraId="44D49FE9" w14:textId="77777777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2C0789E2" w14:textId="77777777" w:rsidR="00854DD7" w:rsidRPr="00F61742" w:rsidRDefault="00854DD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F61742">
        <w:rPr>
          <w:rFonts w:ascii="Arial" w:eastAsia="Times New Roman" w:hAnsi="Arial" w:cs="Arial"/>
          <w:sz w:val="24"/>
          <w:szCs w:val="24"/>
        </w:rPr>
        <w:t>W przypadku niewywiązania się ze złożonego oświadczenia należy niezwłocznie pisemnie zawiadomić Urząd Pracy m.st. Warszawy o przyczynach nierozpoczęcia działalności gospodarczej.</w:t>
      </w:r>
    </w:p>
    <w:p w14:paraId="38416D95" w14:textId="77777777" w:rsidR="0056015D" w:rsidRPr="001A06FF" w:rsidRDefault="0056015D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  <w:u w:val="single"/>
        </w:rPr>
      </w:pPr>
    </w:p>
    <w:p w14:paraId="4115B5BC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Jednocześnie oświadczam, że jestem zdolny/a i gotowy/a do podjęcia zatrudnienia w pełnym wymiarze czasu pracy obowiązującym w danym zawodzie lub służbie albo innej pracy zarobkowej. </w:t>
      </w:r>
    </w:p>
    <w:p w14:paraId="78E9C782" w14:textId="05F451BA" w:rsidR="00854DD7" w:rsidRPr="001A06FF" w:rsidDel="008C10B7" w:rsidRDefault="00854DD7" w:rsidP="00800DE2">
      <w:pPr>
        <w:spacing w:before="60" w:after="60" w:line="26" w:lineRule="atLeast"/>
        <w:rPr>
          <w:rFonts w:ascii="Arial" w:hAnsi="Arial" w:cs="Arial"/>
          <w:bCs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Jestem świadomy/-a obowiązku zgłaszania się do Urzędu </w:t>
      </w:r>
      <w:r w:rsidR="0056015D" w:rsidRPr="001A06FF">
        <w:rPr>
          <w:rFonts w:ascii="Arial" w:hAnsi="Arial" w:cs="Arial"/>
          <w:sz w:val="24"/>
          <w:szCs w:val="24"/>
        </w:rPr>
        <w:t xml:space="preserve">Pracy w wyznaczonych terminach, </w:t>
      </w:r>
      <w:r w:rsidRPr="001A06FF">
        <w:rPr>
          <w:rFonts w:ascii="Arial" w:hAnsi="Arial" w:cs="Arial"/>
          <w:sz w:val="24"/>
          <w:szCs w:val="24"/>
        </w:rPr>
        <w:t>w</w:t>
      </w:r>
      <w:r w:rsidR="00DC3340">
        <w:t> </w:t>
      </w:r>
      <w:r w:rsidRPr="001A06FF">
        <w:rPr>
          <w:rFonts w:ascii="Arial" w:hAnsi="Arial" w:cs="Arial"/>
          <w:sz w:val="24"/>
          <w:szCs w:val="24"/>
        </w:rPr>
        <w:t>tym potwierdzania gotowości do podjęcia pracy.</w:t>
      </w:r>
    </w:p>
    <w:p w14:paraId="2CAAE82B" w14:textId="52F8C97E" w:rsidR="00854DD7" w:rsidRDefault="00854DD7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33AB82CE" w14:textId="0A00924A" w:rsidR="0056015D" w:rsidRPr="00554035" w:rsidRDefault="0056015D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55C5F3CC" w14:textId="56842251" w:rsidR="0056015D" w:rsidRPr="00DC3340" w:rsidRDefault="0056015D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  <w:vertAlign w:val="superscript"/>
        </w:rPr>
      </w:pP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="00552ABB" w:rsidRPr="00DC3340">
        <w:rPr>
          <w:rFonts w:ascii="Arial" w:hAnsi="Arial" w:cs="Arial"/>
        </w:rPr>
        <w:t>……………………………………………………</w:t>
      </w:r>
      <w:r w:rsidR="00552ABB" w:rsidRPr="00DC3340">
        <w:rPr>
          <w:rFonts w:ascii="Arial" w:hAnsi="Arial" w:cs="Arial"/>
        </w:rPr>
        <w:br/>
      </w:r>
      <w:r w:rsidR="00800DE2">
        <w:rPr>
          <w:rFonts w:ascii="Arial" w:hAnsi="Arial" w:cs="Arial"/>
          <w:i/>
          <w:vertAlign w:val="superscript"/>
        </w:rPr>
        <w:t xml:space="preserve"> </w:t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 xml:space="preserve"> </w:t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800DE2">
        <w:rPr>
          <w:rFonts w:ascii="Arial" w:hAnsi="Arial" w:cs="Arial"/>
        </w:rPr>
        <w:t xml:space="preserve">   </w:t>
      </w:r>
      <w:r w:rsidR="00552ABB" w:rsidRPr="00DC3340">
        <w:rPr>
          <w:rFonts w:ascii="Arial" w:hAnsi="Arial" w:cs="Arial"/>
        </w:rPr>
        <w:t xml:space="preserve"> (podpis Wnioskodawcy)</w:t>
      </w:r>
      <w:r w:rsidR="00552ABB" w:rsidRPr="00DC3340">
        <w:rPr>
          <w:rFonts w:ascii="Arial" w:hAnsi="Arial" w:cs="Arial"/>
          <w:vertAlign w:val="superscript"/>
        </w:rPr>
        <w:tab/>
      </w:r>
      <w:r w:rsidRPr="00DC3340">
        <w:rPr>
          <w:rFonts w:ascii="Arial" w:hAnsi="Arial" w:cs="Arial"/>
          <w:vertAlign w:val="superscript"/>
        </w:rPr>
        <w:tab/>
        <w:t xml:space="preserve"> </w:t>
      </w:r>
    </w:p>
    <w:p w14:paraId="406896E9" w14:textId="2D56D1D9" w:rsidR="00854DD7" w:rsidRPr="00DC3340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07724D34" w14:textId="3071B984" w:rsidR="00854DD7" w:rsidRPr="00DC3340" w:rsidRDefault="00AB55C8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DC3340">
        <w:rPr>
          <w:rFonts w:ascii="Arial" w:hAnsi="Arial" w:cs="Arial"/>
          <w:sz w:val="24"/>
          <w:szCs w:val="24"/>
        </w:rPr>
        <w:t>*niepotrzebne skreślić</w:t>
      </w:r>
    </w:p>
    <w:p w14:paraId="047DA336" w14:textId="1350B561" w:rsidR="004F4F93" w:rsidRPr="001A06FF" w:rsidRDefault="004F4F93" w:rsidP="00C006C0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A06FF">
        <w:rPr>
          <w:rFonts w:ascii="Arial" w:hAnsi="Arial" w:cs="Arial"/>
          <w:b/>
          <w:sz w:val="24"/>
          <w:szCs w:val="24"/>
        </w:rPr>
        <w:lastRenderedPageBreak/>
        <w:t>OPIS PLANOWANEGO PRZEDSIĘWZIĘCIA</w:t>
      </w:r>
    </w:p>
    <w:p w14:paraId="62EAFB93" w14:textId="5CA30EC2" w:rsidR="004F4F93" w:rsidRPr="001A06FF" w:rsidRDefault="00AE15D8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</w:t>
      </w:r>
      <w:r w:rsidR="004F4F93" w:rsidRPr="001A06FF">
        <w:rPr>
          <w:rFonts w:ascii="Arial" w:hAnsi="Arial" w:cs="Arial"/>
          <w:b/>
          <w:sz w:val="24"/>
          <w:szCs w:val="24"/>
        </w:rPr>
        <w:t xml:space="preserve">soby deklarujące otwarcie LUB </w:t>
      </w:r>
      <w:r w:rsidR="007A245F" w:rsidRPr="001A06FF">
        <w:rPr>
          <w:rFonts w:ascii="Arial" w:hAnsi="Arial" w:cs="Arial"/>
          <w:b/>
          <w:sz w:val="24"/>
          <w:szCs w:val="24"/>
        </w:rPr>
        <w:t xml:space="preserve">wznowienie </w:t>
      </w:r>
      <w:r w:rsidR="004F4F93" w:rsidRPr="001A06FF">
        <w:rPr>
          <w:rFonts w:ascii="Arial" w:hAnsi="Arial" w:cs="Arial"/>
          <w:b/>
          <w:sz w:val="24"/>
          <w:szCs w:val="24"/>
        </w:rPr>
        <w:t>własnej działalności gospodarczej opisują planowane przedsięwzięcie wg poniżej zawartych wytycznych)</w:t>
      </w:r>
      <w:r w:rsidR="004F4F93" w:rsidRPr="001A06FF">
        <w:rPr>
          <w:rFonts w:ascii="Arial" w:hAnsi="Arial" w:cs="Arial"/>
          <w:b/>
          <w:sz w:val="24"/>
          <w:szCs w:val="24"/>
        </w:rPr>
        <w:br/>
      </w:r>
    </w:p>
    <w:p w14:paraId="6BC20FA4" w14:textId="77777777" w:rsidR="004F4F93" w:rsidRPr="001A06FF" w:rsidRDefault="004F4F93" w:rsidP="00800DE2">
      <w:pPr>
        <w:spacing w:before="60" w:after="60" w:line="26" w:lineRule="atLeast"/>
        <w:ind w:left="-180" w:firstLine="180"/>
        <w:rPr>
          <w:rFonts w:ascii="Arial" w:hAnsi="Arial" w:cs="Arial"/>
          <w:b/>
          <w:bCs/>
          <w:sz w:val="24"/>
          <w:szCs w:val="24"/>
        </w:rPr>
      </w:pPr>
    </w:p>
    <w:p w14:paraId="0EDEED3C" w14:textId="774F72B2" w:rsidR="004F4F93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I.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 xml:space="preserve"> OPIS PLANOWANEGO PRZEDSIĘWZIĘCIA</w:t>
      </w:r>
    </w:p>
    <w:p w14:paraId="3DF00841" w14:textId="77777777" w:rsidR="00085D58" w:rsidRPr="001A06FF" w:rsidRDefault="00085D58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E653AEE" w14:textId="3C90A960" w:rsidR="00CE4287" w:rsidRPr="001A06FF" w:rsidRDefault="004F4F93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1. Rodzaj zamierzonej działalności gospodarczej w rozumieniu przepisów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o swobodzie działalności gospodarczej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/krótki opis/</w:t>
      </w:r>
      <w:r w:rsidR="00800DE2">
        <w:rPr>
          <w:rFonts w:ascii="Tahoma" w:hAnsi="Tahoma" w:cs="Tahoma"/>
        </w:rPr>
        <w:t xml:space="preserve"> </w:t>
      </w:r>
      <w:r w:rsidR="00CE4287">
        <w:rPr>
          <w:rFonts w:ascii="Tahoma" w:hAnsi="Tahoma" w:cs="Tahoma"/>
        </w:rPr>
        <w:t xml:space="preserve"> </w:t>
      </w:r>
    </w:p>
    <w:p w14:paraId="4C929C25" w14:textId="0B1A8FE9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……………………</w:t>
      </w:r>
    </w:p>
    <w:p w14:paraId="2F7D0F8F" w14:textId="5BED14B7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…………………</w:t>
      </w:r>
    </w:p>
    <w:p w14:paraId="6BCAABCD" w14:textId="29C0E570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</w:t>
      </w:r>
    </w:p>
    <w:p w14:paraId="592DC2EB" w14:textId="67E176A1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</w:t>
      </w:r>
    </w:p>
    <w:p w14:paraId="4B9B9D7E" w14:textId="3B647F2B" w:rsidR="004F4F93" w:rsidRPr="001A06FF" w:rsidRDefault="00085D58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</w:t>
      </w:r>
    </w:p>
    <w:p w14:paraId="2BF5C8BC" w14:textId="406E1989" w:rsidR="004F4F93" w:rsidRPr="001A06FF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2.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b/>
          <w:sz w:val="24"/>
          <w:szCs w:val="24"/>
        </w:rPr>
        <w:t>Planowany termin rozpoczęcia działalności gospodarczej</w:t>
      </w:r>
      <w:r w:rsidRPr="001A06FF">
        <w:rPr>
          <w:rFonts w:ascii="Arial" w:hAnsi="Arial" w:cs="Arial"/>
          <w:sz w:val="24"/>
          <w:szCs w:val="24"/>
        </w:rPr>
        <w:t xml:space="preserve">: </w:t>
      </w:r>
      <w:r w:rsidR="00CE4287" w:rsidRPr="001A06FF">
        <w:rPr>
          <w:rFonts w:ascii="Arial" w:hAnsi="Arial" w:cs="Arial"/>
          <w:sz w:val="24"/>
          <w:szCs w:val="24"/>
        </w:rPr>
        <w:t>……………………</w:t>
      </w:r>
      <w:r w:rsidR="00085D58">
        <w:rPr>
          <w:rFonts w:ascii="Arial" w:hAnsi="Arial" w:cs="Arial"/>
          <w:sz w:val="24"/>
          <w:szCs w:val="24"/>
        </w:rPr>
        <w:t>…..</w:t>
      </w:r>
      <w:r w:rsidR="00CE4287" w:rsidRPr="001A06FF">
        <w:rPr>
          <w:rFonts w:ascii="Arial" w:hAnsi="Arial" w:cs="Arial"/>
          <w:sz w:val="24"/>
          <w:szCs w:val="24"/>
        </w:rPr>
        <w:t>…</w:t>
      </w:r>
      <w:r w:rsidR="001A06FF">
        <w:rPr>
          <w:rFonts w:ascii="Arial" w:hAnsi="Arial" w:cs="Arial"/>
          <w:sz w:val="24"/>
          <w:szCs w:val="24"/>
        </w:rPr>
        <w:t>………</w:t>
      </w:r>
    </w:p>
    <w:p w14:paraId="0F22A599" w14:textId="5D3E8D2A" w:rsidR="004F4F93" w:rsidRPr="001A06FF" w:rsidRDefault="004F4F93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3.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Miejsce prowadzenia planowanej działalności gospodarczej</w:t>
      </w:r>
      <w:r w:rsidR="00236B31" w:rsidRPr="001A06FF">
        <w:rPr>
          <w:rFonts w:ascii="Arial" w:hAnsi="Arial" w:cs="Arial"/>
          <w:sz w:val="24"/>
          <w:szCs w:val="24"/>
        </w:rPr>
        <w:t xml:space="preserve"> </w:t>
      </w:r>
      <w:r w:rsidR="000E3DED">
        <w:rPr>
          <w:rFonts w:ascii="Arial" w:hAnsi="Arial" w:cs="Arial"/>
          <w:sz w:val="24"/>
          <w:szCs w:val="24"/>
        </w:rPr>
        <w:t>-</w:t>
      </w:r>
      <w:r w:rsidR="00236B31" w:rsidRPr="001A06FF">
        <w:rPr>
          <w:rFonts w:ascii="Arial" w:hAnsi="Arial" w:cs="Arial"/>
          <w:sz w:val="24"/>
          <w:szCs w:val="24"/>
        </w:rPr>
        <w:t xml:space="preserve"> pełny adres</w:t>
      </w:r>
      <w:r w:rsidRPr="001A06FF">
        <w:rPr>
          <w:rFonts w:ascii="Arial" w:hAnsi="Arial" w:cs="Arial"/>
          <w:sz w:val="24"/>
          <w:szCs w:val="24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...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</w:t>
      </w:r>
      <w:r w:rsidR="00085D58">
        <w:rPr>
          <w:rFonts w:ascii="Arial" w:hAnsi="Arial" w:cs="Arial"/>
          <w:sz w:val="24"/>
          <w:szCs w:val="24"/>
        </w:rPr>
        <w:t>..</w:t>
      </w:r>
      <w:r w:rsidR="00CE4287" w:rsidRPr="001A06FF">
        <w:rPr>
          <w:rFonts w:ascii="Arial" w:hAnsi="Arial" w:cs="Arial"/>
          <w:sz w:val="24"/>
          <w:szCs w:val="24"/>
        </w:rPr>
        <w:t>…………</w:t>
      </w:r>
    </w:p>
    <w:p w14:paraId="3F379521" w14:textId="45F8BC96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4.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EA1F22">
        <w:rPr>
          <w:rFonts w:ascii="Arial" w:hAnsi="Arial" w:cs="Arial"/>
          <w:sz w:val="24"/>
          <w:szCs w:val="24"/>
        </w:rPr>
        <w:t>Lokal:</w:t>
      </w:r>
    </w:p>
    <w:p w14:paraId="5260F5D1" w14:textId="46D352AF" w:rsidR="004F4F93" w:rsidRPr="00EA1F22" w:rsidRDefault="004F4F93" w:rsidP="00800DE2">
      <w:pPr>
        <w:pStyle w:val="Akapitzlist"/>
        <w:numPr>
          <w:ilvl w:val="0"/>
          <w:numId w:val="6"/>
        </w:numPr>
        <w:spacing w:before="60" w:after="60" w:line="26" w:lineRule="atLeast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własny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liczba pomieszczeń: </w:t>
      </w:r>
      <w:r w:rsidR="00EA1F22">
        <w:rPr>
          <w:rFonts w:ascii="Arial" w:hAnsi="Arial" w:cs="Arial"/>
          <w:sz w:val="24"/>
          <w:szCs w:val="24"/>
        </w:rPr>
        <w:t>…………</w:t>
      </w:r>
      <w:r w:rsidR="00085D58">
        <w:rPr>
          <w:rFonts w:ascii="Arial" w:hAnsi="Arial" w:cs="Arial"/>
          <w:sz w:val="24"/>
          <w:szCs w:val="24"/>
        </w:rPr>
        <w:t>...</w:t>
      </w:r>
      <w:r w:rsidRPr="00EA1F22">
        <w:rPr>
          <w:rFonts w:ascii="Arial" w:hAnsi="Arial" w:cs="Arial"/>
          <w:sz w:val="24"/>
          <w:szCs w:val="24"/>
        </w:rPr>
        <w:t>……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EA1F22">
        <w:rPr>
          <w:rFonts w:ascii="Arial" w:hAnsi="Arial" w:cs="Arial"/>
          <w:sz w:val="24"/>
          <w:szCs w:val="24"/>
        </w:rPr>
        <w:t>powierzchnia w m</w:t>
      </w:r>
      <w:r w:rsidRPr="00EA1F22">
        <w:rPr>
          <w:rFonts w:ascii="Arial" w:hAnsi="Arial" w:cs="Arial"/>
          <w:sz w:val="24"/>
          <w:szCs w:val="24"/>
          <w:vertAlign w:val="superscript"/>
        </w:rPr>
        <w:t>2</w:t>
      </w:r>
      <w:r w:rsidRPr="00EA1F22">
        <w:rPr>
          <w:rFonts w:ascii="Arial" w:hAnsi="Arial" w:cs="Arial"/>
          <w:sz w:val="24"/>
          <w:szCs w:val="24"/>
        </w:rPr>
        <w:t xml:space="preserve"> ……</w:t>
      </w:r>
      <w:r w:rsidR="00085D58">
        <w:rPr>
          <w:rFonts w:ascii="Arial" w:hAnsi="Arial" w:cs="Arial"/>
          <w:sz w:val="24"/>
          <w:szCs w:val="24"/>
        </w:rPr>
        <w:t>….</w:t>
      </w:r>
      <w:r w:rsidRPr="00EA1F22">
        <w:rPr>
          <w:rFonts w:ascii="Arial" w:hAnsi="Arial" w:cs="Arial"/>
          <w:sz w:val="24"/>
          <w:szCs w:val="24"/>
        </w:rPr>
        <w:t>……</w:t>
      </w:r>
      <w:r w:rsidR="00EA1F22">
        <w:rPr>
          <w:rFonts w:ascii="Arial" w:hAnsi="Arial" w:cs="Arial"/>
          <w:sz w:val="24"/>
          <w:szCs w:val="24"/>
        </w:rPr>
        <w:t>……</w:t>
      </w:r>
      <w:r w:rsidRPr="00EA1F22">
        <w:rPr>
          <w:rFonts w:ascii="Arial" w:hAnsi="Arial" w:cs="Arial"/>
          <w:sz w:val="24"/>
          <w:szCs w:val="24"/>
        </w:rPr>
        <w:t xml:space="preserve">……… </w:t>
      </w:r>
    </w:p>
    <w:p w14:paraId="6CC3432A" w14:textId="7D447898" w:rsidR="00B75405" w:rsidRPr="00EA1F22" w:rsidRDefault="004F4F93" w:rsidP="00800DE2">
      <w:pPr>
        <w:pStyle w:val="Akapitzlist"/>
        <w:numPr>
          <w:ilvl w:val="0"/>
          <w:numId w:val="6"/>
        </w:numPr>
        <w:spacing w:before="60" w:after="60" w:line="26" w:lineRule="atLeast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wynajęty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liczba pomieszczeń: </w:t>
      </w:r>
      <w:r w:rsidR="00EA1F22">
        <w:rPr>
          <w:rFonts w:ascii="Arial" w:hAnsi="Arial" w:cs="Arial"/>
          <w:sz w:val="24"/>
          <w:szCs w:val="24"/>
        </w:rPr>
        <w:t>………</w:t>
      </w:r>
      <w:r w:rsidR="00085D58">
        <w:rPr>
          <w:rFonts w:ascii="Arial" w:hAnsi="Arial" w:cs="Arial"/>
          <w:sz w:val="24"/>
          <w:szCs w:val="24"/>
        </w:rPr>
        <w:t>..</w:t>
      </w:r>
      <w:r w:rsidR="00EA1F22">
        <w:rPr>
          <w:rFonts w:ascii="Arial" w:hAnsi="Arial" w:cs="Arial"/>
          <w:sz w:val="24"/>
          <w:szCs w:val="24"/>
        </w:rPr>
        <w:t>……… p</w:t>
      </w:r>
      <w:r w:rsidRPr="00EA1F22">
        <w:rPr>
          <w:rFonts w:ascii="Arial" w:hAnsi="Arial" w:cs="Arial"/>
          <w:sz w:val="24"/>
          <w:szCs w:val="24"/>
        </w:rPr>
        <w:t>owierzchnia w m</w:t>
      </w:r>
      <w:r w:rsidRPr="00EA1F22">
        <w:rPr>
          <w:rFonts w:ascii="Arial" w:hAnsi="Arial" w:cs="Arial"/>
          <w:sz w:val="24"/>
          <w:szCs w:val="24"/>
          <w:vertAlign w:val="superscript"/>
        </w:rPr>
        <w:t>2</w:t>
      </w:r>
      <w:r w:rsidR="00800DE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A1F22">
        <w:rPr>
          <w:rFonts w:ascii="Arial" w:hAnsi="Arial" w:cs="Arial"/>
          <w:sz w:val="24"/>
          <w:szCs w:val="24"/>
        </w:rPr>
        <w:t>…………</w:t>
      </w:r>
      <w:r w:rsidR="00085D58">
        <w:rPr>
          <w:rFonts w:ascii="Arial" w:hAnsi="Arial" w:cs="Arial"/>
          <w:sz w:val="24"/>
          <w:szCs w:val="24"/>
        </w:rPr>
        <w:t>…</w:t>
      </w:r>
      <w:r w:rsidR="00EA1F22">
        <w:rPr>
          <w:rFonts w:ascii="Arial" w:hAnsi="Arial" w:cs="Arial"/>
          <w:sz w:val="24"/>
          <w:szCs w:val="24"/>
        </w:rPr>
        <w:t>…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EA1F22">
        <w:rPr>
          <w:rFonts w:ascii="Arial" w:hAnsi="Arial" w:cs="Arial"/>
          <w:sz w:val="24"/>
          <w:szCs w:val="24"/>
        </w:rPr>
        <w:t xml:space="preserve"> </w:t>
      </w:r>
    </w:p>
    <w:p w14:paraId="19F4A636" w14:textId="77777777" w:rsidR="00B75405" w:rsidRDefault="00B75405" w:rsidP="00800DE2">
      <w:pPr>
        <w:pStyle w:val="Akapitzlist"/>
        <w:spacing w:before="60" w:after="60" w:line="26" w:lineRule="atLeast"/>
        <w:ind w:left="426"/>
        <w:contextualSpacing w:val="0"/>
        <w:rPr>
          <w:rFonts w:ascii="Tahoma" w:hAnsi="Tahoma" w:cs="Tahoma"/>
          <w:sz w:val="20"/>
          <w:szCs w:val="20"/>
        </w:rPr>
      </w:pPr>
    </w:p>
    <w:p w14:paraId="60A6C7ED" w14:textId="1211C322" w:rsidR="00B75405" w:rsidRPr="00EA1F22" w:rsidRDefault="004F4F93" w:rsidP="00800DE2">
      <w:pPr>
        <w:pStyle w:val="Akapitzlist"/>
        <w:spacing w:before="60" w:after="60" w:line="26" w:lineRule="atLeast"/>
        <w:ind w:left="426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okres zawarcia umowy najmu od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</w:t>
      </w:r>
      <w:r w:rsidRPr="00EA1F22">
        <w:rPr>
          <w:rFonts w:ascii="Arial" w:hAnsi="Arial" w:cs="Arial"/>
          <w:sz w:val="24"/>
          <w:szCs w:val="24"/>
        </w:rPr>
        <w:t xml:space="preserve"> do </w:t>
      </w:r>
      <w:r w:rsidR="00CE4287" w:rsidRPr="00EA1F22">
        <w:rPr>
          <w:rFonts w:ascii="Arial" w:hAnsi="Arial" w:cs="Arial"/>
          <w:sz w:val="24"/>
          <w:szCs w:val="24"/>
        </w:rPr>
        <w:t>………</w:t>
      </w:r>
      <w:r w:rsidR="00085D58">
        <w:rPr>
          <w:rFonts w:ascii="Arial" w:hAnsi="Arial" w:cs="Arial"/>
          <w:sz w:val="24"/>
          <w:szCs w:val="24"/>
        </w:rPr>
        <w:t>..……</w:t>
      </w:r>
      <w:r w:rsidR="00CE4287" w:rsidRPr="00EA1F22">
        <w:rPr>
          <w:rFonts w:ascii="Arial" w:hAnsi="Arial" w:cs="Arial"/>
          <w:sz w:val="24"/>
          <w:szCs w:val="24"/>
        </w:rPr>
        <w:t>……</w:t>
      </w:r>
      <w:r w:rsidR="00085D58">
        <w:rPr>
          <w:rFonts w:ascii="Arial" w:hAnsi="Arial" w:cs="Arial"/>
          <w:sz w:val="24"/>
          <w:szCs w:val="24"/>
        </w:rPr>
        <w:t>..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  <w:r w:rsidR="00B75405" w:rsidRPr="00EA1F22">
        <w:rPr>
          <w:rFonts w:ascii="Arial" w:hAnsi="Arial" w:cs="Arial"/>
          <w:sz w:val="24"/>
          <w:szCs w:val="24"/>
        </w:rPr>
        <w:t xml:space="preserve"> </w:t>
      </w:r>
    </w:p>
    <w:p w14:paraId="7950ABEE" w14:textId="77777777" w:rsidR="004F4F93" w:rsidRPr="00EA1F22" w:rsidRDefault="00B75405" w:rsidP="00800DE2">
      <w:pPr>
        <w:pStyle w:val="Akapitzlist"/>
        <w:numPr>
          <w:ilvl w:val="0"/>
          <w:numId w:val="10"/>
        </w:numPr>
        <w:spacing w:before="60" w:after="60" w:line="26" w:lineRule="atLeast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zał</w:t>
      </w:r>
      <w:r w:rsidR="009A3BE2" w:rsidRPr="00EA1F22">
        <w:rPr>
          <w:rFonts w:ascii="Arial" w:hAnsi="Arial" w:cs="Arial"/>
          <w:sz w:val="24"/>
          <w:szCs w:val="24"/>
        </w:rPr>
        <w:t>ącz</w:t>
      </w:r>
      <w:r w:rsidRPr="00EA1F22">
        <w:rPr>
          <w:rFonts w:ascii="Arial" w:hAnsi="Arial" w:cs="Arial"/>
          <w:sz w:val="24"/>
          <w:szCs w:val="24"/>
        </w:rPr>
        <w:t>am</w:t>
      </w:r>
      <w:r w:rsidR="009A3BE2" w:rsidRPr="00EA1F22">
        <w:rPr>
          <w:rFonts w:ascii="Arial" w:hAnsi="Arial" w:cs="Arial"/>
          <w:sz w:val="24"/>
          <w:szCs w:val="24"/>
        </w:rPr>
        <w:t xml:space="preserve"> umowę przedwstępną o najmie lokalu</w:t>
      </w:r>
      <w:r w:rsidRPr="00EA1F22">
        <w:rPr>
          <w:rFonts w:ascii="Arial" w:hAnsi="Arial" w:cs="Arial"/>
          <w:sz w:val="24"/>
          <w:szCs w:val="24"/>
        </w:rPr>
        <w:t xml:space="preserve"> </w:t>
      </w:r>
    </w:p>
    <w:p w14:paraId="18F2ED17" w14:textId="7D0797FA" w:rsidR="00B75405" w:rsidRPr="00EA1F22" w:rsidRDefault="00B75405" w:rsidP="00800DE2">
      <w:pPr>
        <w:pStyle w:val="Akapitzlist"/>
        <w:numPr>
          <w:ilvl w:val="0"/>
          <w:numId w:val="10"/>
        </w:numPr>
        <w:spacing w:before="60" w:after="60" w:line="26" w:lineRule="atLeast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nie załączam umowy przedwstępnej o najmie lokalu </w:t>
      </w:r>
    </w:p>
    <w:p w14:paraId="02CBAFDC" w14:textId="3EB42987" w:rsidR="00B75405" w:rsidRPr="00EA1F22" w:rsidRDefault="004F4F93" w:rsidP="00AC2AA7">
      <w:pPr>
        <w:pStyle w:val="Akapitzlist"/>
        <w:spacing w:before="60" w:after="60" w:line="26" w:lineRule="atLeast"/>
        <w:ind w:left="426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wysokość czynszu miesięcznie w zł: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</w:t>
      </w:r>
      <w:r w:rsidR="00C769D8" w:rsidRPr="00EA1F22">
        <w:rPr>
          <w:rFonts w:ascii="Arial" w:hAnsi="Arial" w:cs="Arial"/>
          <w:sz w:val="24"/>
          <w:szCs w:val="24"/>
        </w:rPr>
        <w:t xml:space="preserve"> </w:t>
      </w:r>
    </w:p>
    <w:p w14:paraId="5B263C99" w14:textId="24C1BFE5" w:rsidR="004F4F93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Tahoma" w:hAnsi="Tahoma" w:cs="Tahoma"/>
          <w:sz w:val="16"/>
          <w:szCs w:val="16"/>
        </w:rPr>
      </w:pPr>
      <w:r w:rsidRPr="00EA1F22">
        <w:rPr>
          <w:rFonts w:ascii="Arial" w:hAnsi="Arial" w:cs="Arial"/>
          <w:sz w:val="24"/>
          <w:szCs w:val="24"/>
        </w:rPr>
        <w:t>5. Posiadane maszyny i urządzenia (wymienić jakie):</w:t>
      </w:r>
      <w:r>
        <w:rPr>
          <w:rFonts w:ascii="Tahoma" w:hAnsi="Tahoma" w:cs="Tahoma"/>
          <w:sz w:val="20"/>
          <w:szCs w:val="20"/>
        </w:rPr>
        <w:t xml:space="preserve"> </w:t>
      </w:r>
      <w:r w:rsidR="00CE4287" w:rsidRPr="004F04F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</w:t>
      </w:r>
      <w:r w:rsidR="00CE4287" w:rsidRPr="004F04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…….</w:t>
      </w:r>
      <w:r w:rsidR="00CE4287" w:rsidRPr="004F04F2">
        <w:rPr>
          <w:rFonts w:ascii="Arial" w:hAnsi="Arial" w:cs="Arial"/>
          <w:sz w:val="24"/>
          <w:szCs w:val="24"/>
        </w:rPr>
        <w:t>………………………</w:t>
      </w:r>
    </w:p>
    <w:p w14:paraId="3DD112D5" w14:textId="474B05E7" w:rsidR="00EA1F22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6. Posiadane środki transportu (wymienić jakie):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…………………………</w:t>
      </w:r>
    </w:p>
    <w:p w14:paraId="64EFA3D5" w14:textId="4E503B1B" w:rsidR="004F4F93" w:rsidRPr="00EA1F22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7. Własne środki pieniężne przeznaczone na prowadzenie działalności: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…………………………</w:t>
      </w:r>
    </w:p>
    <w:p w14:paraId="586D0296" w14:textId="45448C5E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8. Inne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określić jakie (np. surowce, towar, itp</w:t>
      </w:r>
      <w:r w:rsidR="00B75405" w:rsidRPr="00EA1F22">
        <w:rPr>
          <w:rFonts w:ascii="Arial" w:hAnsi="Arial" w:cs="Arial"/>
          <w:sz w:val="24"/>
          <w:szCs w:val="24"/>
        </w:rPr>
        <w:t>.</w:t>
      </w:r>
      <w:r w:rsidRPr="00EA1F22">
        <w:rPr>
          <w:rFonts w:ascii="Arial" w:hAnsi="Arial" w:cs="Arial"/>
          <w:sz w:val="24"/>
          <w:szCs w:val="24"/>
        </w:rPr>
        <w:t xml:space="preserve">):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…….</w:t>
      </w:r>
      <w:r w:rsidR="00CE4287" w:rsidRPr="00EA1F22">
        <w:rPr>
          <w:rFonts w:ascii="Arial" w:hAnsi="Arial" w:cs="Arial"/>
          <w:sz w:val="24"/>
          <w:szCs w:val="24"/>
        </w:rPr>
        <w:t>……</w:t>
      </w:r>
      <w:r w:rsidR="00EA1F22">
        <w:rPr>
          <w:rFonts w:ascii="Arial" w:hAnsi="Arial" w:cs="Arial"/>
          <w:sz w:val="24"/>
          <w:szCs w:val="24"/>
        </w:rPr>
        <w:t>………………</w:t>
      </w:r>
      <w:r w:rsidR="00CE4287" w:rsidRPr="00EA1F22">
        <w:rPr>
          <w:rFonts w:ascii="Arial" w:hAnsi="Arial" w:cs="Arial"/>
          <w:sz w:val="24"/>
          <w:szCs w:val="24"/>
        </w:rPr>
        <w:t>……</w:t>
      </w:r>
    </w:p>
    <w:p w14:paraId="69091705" w14:textId="712D4A2F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9. Pozwolenia, licencje, koncesje wymagane do uruchomienia działalności: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1CC5158D" w14:textId="4A6924C3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posiadane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AC2AA7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</w:t>
      </w:r>
    </w:p>
    <w:p w14:paraId="4FD889EE" w14:textId="7F5D55C8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do uzyskania ……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AC2AA7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</w:p>
    <w:p w14:paraId="413042C8" w14:textId="77777777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brak konieczności posiadania </w:t>
      </w:r>
    </w:p>
    <w:p w14:paraId="737ECBE5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6260F6D7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3CEA909D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0DBAB034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E067436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68A513BB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1FF2DE27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3414341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39BDDA39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348BB79" w14:textId="6A4FCFD9" w:rsidR="00A23FBC" w:rsidRPr="004F04F2" w:rsidRDefault="004F4F93" w:rsidP="00800DE2">
      <w:pPr>
        <w:pStyle w:val="Akapitzlist"/>
        <w:numPr>
          <w:ilvl w:val="0"/>
          <w:numId w:val="20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Planowane zatrudnienie pracowników (ile osób, termin zatrudnienia):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3B1092" w:rsidRPr="00EA1F22">
        <w:rPr>
          <w:rFonts w:ascii="Arial" w:hAnsi="Arial" w:cs="Arial"/>
          <w:sz w:val="24"/>
          <w:szCs w:val="24"/>
        </w:rPr>
        <w:t xml:space="preserve"> </w:t>
      </w:r>
    </w:p>
    <w:p w14:paraId="584CED1E" w14:textId="56FEB9E1" w:rsidR="004F4F93" w:rsidRPr="00AC2AA7" w:rsidRDefault="00CE4287" w:rsidP="00800DE2">
      <w:pPr>
        <w:pStyle w:val="Akapitzlist"/>
        <w:spacing w:before="60" w:after="60" w:line="26" w:lineRule="atLeast"/>
        <w:ind w:left="284"/>
        <w:contextualSpacing w:val="0"/>
        <w:rPr>
          <w:rFonts w:ascii="Arial" w:hAnsi="Arial" w:cs="Arial"/>
          <w:sz w:val="24"/>
          <w:szCs w:val="24"/>
        </w:rPr>
      </w:pPr>
      <w:r w:rsidRPr="00AC2A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A3181C6" w14:textId="77777777" w:rsidR="00496687" w:rsidRDefault="00496687" w:rsidP="00800DE2">
      <w:pPr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237EE7DF" w14:textId="05E597B9" w:rsidR="004F4F93" w:rsidRPr="00AE15D8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lastRenderedPageBreak/>
        <w:t>II.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AE15D8">
        <w:rPr>
          <w:rFonts w:ascii="Arial" w:hAnsi="Arial" w:cs="Arial"/>
          <w:sz w:val="24"/>
          <w:szCs w:val="24"/>
        </w:rPr>
        <w:t>DANE DOTYCZĄCE RYNKU I KONKURENCJI</w:t>
      </w:r>
    </w:p>
    <w:p w14:paraId="400C1DD6" w14:textId="50779D27" w:rsidR="00A23FBC" w:rsidRDefault="00A23FBC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00E6A4F7" w14:textId="63753DB3" w:rsidR="004F4F93" w:rsidRPr="00AE15D8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 xml:space="preserve">1. Czy posiada Pan(i) rozeznanie lub ewentualne kontakty (np. wstępne zamówienia) </w:t>
      </w:r>
      <w:r w:rsidR="00085D58">
        <w:rPr>
          <w:rFonts w:ascii="Arial" w:hAnsi="Arial" w:cs="Arial"/>
          <w:sz w:val="24"/>
          <w:szCs w:val="24"/>
        </w:rPr>
        <w:t> </w:t>
      </w:r>
      <w:r w:rsidR="00085D58">
        <w:rPr>
          <w:rFonts w:ascii="Arial" w:hAnsi="Arial" w:cs="Arial"/>
          <w:sz w:val="24"/>
          <w:szCs w:val="24"/>
        </w:rPr>
        <w:br/>
      </w:r>
      <w:r w:rsidRPr="00AE15D8">
        <w:rPr>
          <w:rFonts w:ascii="Arial" w:hAnsi="Arial" w:cs="Arial"/>
          <w:sz w:val="24"/>
          <w:szCs w:val="24"/>
        </w:rPr>
        <w:t>z przyszłymi:</w:t>
      </w:r>
      <w:r w:rsidR="00800DE2">
        <w:rPr>
          <w:rFonts w:ascii="Arial" w:hAnsi="Arial" w:cs="Arial"/>
          <w:sz w:val="24"/>
          <w:szCs w:val="24"/>
        </w:rPr>
        <w:t xml:space="preserve">  </w:t>
      </w:r>
    </w:p>
    <w:p w14:paraId="1ACEBFAD" w14:textId="77777777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-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AE15D8">
        <w:rPr>
          <w:rFonts w:ascii="Arial" w:hAnsi="Arial" w:cs="Arial"/>
          <w:sz w:val="24"/>
          <w:szCs w:val="24"/>
        </w:rPr>
        <w:t xml:space="preserve"> dostawcami (opisać, załączyć)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2B5339D3" w14:textId="53345C88" w:rsidR="004F4F93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</w:t>
      </w:r>
      <w:r w:rsidR="004F04F2">
        <w:rPr>
          <w:rFonts w:ascii="Arial" w:hAnsi="Arial" w:cs="Arial"/>
          <w:sz w:val="24"/>
          <w:szCs w:val="24"/>
        </w:rPr>
        <w:t>.</w:t>
      </w:r>
    </w:p>
    <w:p w14:paraId="1EF68B82" w14:textId="77777777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-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AE15D8">
        <w:rPr>
          <w:rFonts w:ascii="Arial" w:hAnsi="Arial" w:cs="Arial"/>
          <w:sz w:val="24"/>
          <w:szCs w:val="24"/>
        </w:rPr>
        <w:t>odbiorcami (opisać, załączyć)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32DE1FEF" w14:textId="060C3FC1" w:rsidR="004F4F93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</w:t>
      </w:r>
    </w:p>
    <w:p w14:paraId="482EC96C" w14:textId="77777777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 xml:space="preserve">2. Czy w Pana(i) rejonie działania istnieją firmy zajmujące się taką samą działalnością (proszę opisać, podając liczbę): </w:t>
      </w:r>
    </w:p>
    <w:p w14:paraId="513DDFAA" w14:textId="7352BD22" w:rsidR="00C66C85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.………………………………………………………………………………………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</w:t>
      </w:r>
      <w:r w:rsidR="004F4F93" w:rsidRPr="00AE15D8">
        <w:rPr>
          <w:rFonts w:ascii="Arial" w:hAnsi="Arial" w:cs="Arial"/>
          <w:sz w:val="24"/>
          <w:szCs w:val="24"/>
        </w:rPr>
        <w:t xml:space="preserve"> 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..</w:t>
      </w:r>
      <w:r w:rsidRPr="00AE15D8">
        <w:rPr>
          <w:rFonts w:ascii="Arial" w:hAnsi="Arial" w:cs="Arial"/>
          <w:sz w:val="24"/>
          <w:szCs w:val="24"/>
        </w:rPr>
        <w:t>…………………</w:t>
      </w:r>
    </w:p>
    <w:p w14:paraId="4DBA50AD" w14:textId="77777777" w:rsidR="00C66C85" w:rsidRPr="00DC3340" w:rsidRDefault="00C66C85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2CF4DD6" w14:textId="77777777" w:rsidR="00DC3340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007DD2A5" w14:textId="02F0AFF0" w:rsidR="004F4F93" w:rsidRPr="00DC3340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0007BA" w:rsidRPr="00DC3340">
        <w:rPr>
          <w:rFonts w:ascii="Arial" w:hAnsi="Arial" w:cs="Arial"/>
          <w:sz w:val="24"/>
          <w:szCs w:val="24"/>
        </w:rPr>
        <w:t>………</w:t>
      </w:r>
      <w:r w:rsidR="00800DE2">
        <w:rPr>
          <w:rFonts w:ascii="Arial" w:hAnsi="Arial" w:cs="Arial"/>
          <w:sz w:val="24"/>
          <w:szCs w:val="24"/>
        </w:rPr>
        <w:t xml:space="preserve">                       </w:t>
      </w:r>
      <w:r w:rsidR="004F4F93" w:rsidRPr="00DC3340">
        <w:rPr>
          <w:rFonts w:ascii="Arial" w:hAnsi="Arial" w:cs="Arial"/>
          <w:sz w:val="24"/>
          <w:szCs w:val="24"/>
        </w:rPr>
        <w:t xml:space="preserve"> </w:t>
      </w:r>
      <w:r w:rsidR="00085D58">
        <w:rPr>
          <w:rFonts w:ascii="Arial" w:hAnsi="Arial" w:cs="Arial"/>
          <w:sz w:val="24"/>
          <w:szCs w:val="24"/>
        </w:rPr>
        <w:t xml:space="preserve">                      </w:t>
      </w:r>
      <w:r w:rsidRPr="00DC3340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</w:t>
      </w:r>
      <w:r w:rsidRPr="00DC3340">
        <w:rPr>
          <w:rFonts w:ascii="Arial" w:hAnsi="Arial" w:cs="Arial"/>
          <w:sz w:val="24"/>
          <w:szCs w:val="24"/>
        </w:rPr>
        <w:t>…………………</w:t>
      </w:r>
      <w:r w:rsidR="00800DE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06B4B7" w14:textId="26F74644" w:rsidR="004F4F93" w:rsidRDefault="00800DE2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F4F93" w:rsidRPr="00DC3340">
        <w:rPr>
          <w:rFonts w:ascii="Arial" w:hAnsi="Arial" w:cs="Arial"/>
          <w:sz w:val="24"/>
          <w:szCs w:val="24"/>
        </w:rPr>
        <w:t>(miejscowość, data)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085D5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85D5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C3340" w:rsidRPr="00DC3340">
        <w:rPr>
          <w:rFonts w:ascii="Arial" w:hAnsi="Arial" w:cs="Arial"/>
          <w:sz w:val="24"/>
          <w:szCs w:val="24"/>
        </w:rPr>
        <w:t>(podpis Wnioskodawcy)</w:t>
      </w:r>
      <w:r w:rsidR="00DC3340" w:rsidRPr="006632F9">
        <w:rPr>
          <w:rFonts w:ascii="Tahoma" w:hAnsi="Tahoma" w:cs="Tahoma"/>
          <w:sz w:val="16"/>
          <w:szCs w:val="16"/>
          <w:vertAlign w:val="superscript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F1906" w:rsidRPr="00DC3340">
        <w:rPr>
          <w:rFonts w:ascii="Arial" w:hAnsi="Arial" w:cs="Arial"/>
          <w:sz w:val="24"/>
          <w:szCs w:val="24"/>
        </w:rPr>
        <w:t xml:space="preserve"> </w:t>
      </w:r>
    </w:p>
    <w:p w14:paraId="7A4FDA32" w14:textId="77777777" w:rsidR="004F4F93" w:rsidRDefault="004F4F93" w:rsidP="00800DE2">
      <w:pPr>
        <w:tabs>
          <w:tab w:val="left" w:pos="540"/>
        </w:tabs>
        <w:spacing w:before="60" w:after="60" w:line="26" w:lineRule="atLeast"/>
        <w:ind w:left="180"/>
        <w:rPr>
          <w:rFonts w:ascii="Tahoma" w:hAnsi="Tahoma" w:cs="Tahoma"/>
          <w:b/>
          <w:bCs/>
          <w:spacing w:val="90"/>
          <w:sz w:val="20"/>
          <w:szCs w:val="20"/>
        </w:rPr>
      </w:pPr>
    </w:p>
    <w:p w14:paraId="21CD978D" w14:textId="6B78ACAC" w:rsidR="004F4F93" w:rsidRPr="00AE15D8" w:rsidRDefault="004F4F93" w:rsidP="00800DE2">
      <w:pPr>
        <w:tabs>
          <w:tab w:val="left" w:pos="540"/>
        </w:tabs>
        <w:spacing w:before="60" w:after="60" w:line="26" w:lineRule="atLeas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0007BA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sectPr w:rsidR="004F4F93" w:rsidRPr="00AE15D8" w:rsidSect="00DC3340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5D9A0" w14:textId="77777777" w:rsidR="005653B9" w:rsidRDefault="005653B9">
      <w:r>
        <w:separator/>
      </w:r>
    </w:p>
  </w:endnote>
  <w:endnote w:type="continuationSeparator" w:id="0">
    <w:p w14:paraId="540F93C6" w14:textId="77777777" w:rsidR="005653B9" w:rsidRDefault="0056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D7737" w14:textId="788E1C09" w:rsidR="006578B5" w:rsidRPr="000E3DED" w:rsidRDefault="006578B5" w:rsidP="00381D5E">
    <w:pPr>
      <w:jc w:val="center"/>
      <w:rPr>
        <w:rFonts w:ascii="Arial" w:hAnsi="Arial" w:cs="Arial"/>
        <w:i/>
        <w:iCs/>
        <w:sz w:val="16"/>
        <w:szCs w:val="16"/>
      </w:rPr>
    </w:pPr>
    <w:r w:rsidRPr="000E3DED">
      <w:rPr>
        <w:rFonts w:ascii="Arial" w:hAnsi="Arial" w:cs="Arial"/>
        <w:i/>
        <w:iCs/>
        <w:sz w:val="16"/>
        <w:szCs w:val="16"/>
      </w:rPr>
      <w:t xml:space="preserve">Urząd Pracy m.st. Warszawy </w:t>
    </w:r>
    <w:r w:rsidR="000E3DED" w:rsidRPr="000E3DED">
      <w:rPr>
        <w:rFonts w:ascii="Arial" w:hAnsi="Arial" w:cs="Arial"/>
        <w:i/>
        <w:iCs/>
        <w:sz w:val="16"/>
        <w:szCs w:val="16"/>
      </w:rPr>
      <w:t>-</w:t>
    </w:r>
    <w:r w:rsidR="00AA69F5" w:rsidRPr="00195C7C">
      <w:rPr>
        <w:rFonts w:ascii="Arial" w:hAnsi="Arial" w:cs="Arial"/>
        <w:i/>
        <w:iCs/>
        <w:sz w:val="16"/>
        <w:szCs w:val="16"/>
      </w:rPr>
      <w:t>20</w:t>
    </w:r>
    <w:r w:rsidR="00DC3340" w:rsidRPr="00195C7C">
      <w:rPr>
        <w:rFonts w:ascii="Arial" w:hAnsi="Arial" w:cs="Arial"/>
        <w:i/>
        <w:iCs/>
        <w:sz w:val="16"/>
        <w:szCs w:val="16"/>
      </w:rPr>
      <w:t>.0</w:t>
    </w:r>
    <w:r w:rsidR="00AA69F5" w:rsidRPr="00195C7C">
      <w:rPr>
        <w:rFonts w:ascii="Arial" w:hAnsi="Arial" w:cs="Arial"/>
        <w:i/>
        <w:iCs/>
        <w:sz w:val="16"/>
        <w:szCs w:val="16"/>
      </w:rPr>
      <w:t>3</w:t>
    </w:r>
    <w:r w:rsidR="00DC3340" w:rsidRPr="00195C7C">
      <w:rPr>
        <w:rFonts w:ascii="Arial" w:hAnsi="Arial" w:cs="Arial"/>
        <w:i/>
        <w:iCs/>
        <w:sz w:val="16"/>
        <w:szCs w:val="16"/>
      </w:rPr>
      <w:t>.202</w:t>
    </w:r>
    <w:r w:rsidR="00AA69F5" w:rsidRPr="00195C7C">
      <w:rPr>
        <w:rFonts w:ascii="Arial" w:hAnsi="Arial" w:cs="Arial"/>
        <w:i/>
        <w:iCs/>
        <w:sz w:val="16"/>
        <w:szCs w:val="16"/>
      </w:rPr>
      <w:t>5</w:t>
    </w:r>
    <w:r w:rsidR="00800DE2" w:rsidRPr="00195C7C">
      <w:rPr>
        <w:rFonts w:ascii="Arial" w:hAnsi="Arial" w:cs="Arial"/>
        <w:i/>
        <w:iCs/>
        <w:sz w:val="16"/>
        <w:szCs w:val="16"/>
      </w:rPr>
      <w:t xml:space="preserve"> </w:t>
    </w:r>
    <w:r w:rsidR="00AB1778" w:rsidRPr="00195C7C">
      <w:rPr>
        <w:rFonts w:ascii="Arial" w:hAnsi="Arial" w:cs="Arial"/>
        <w:i/>
        <w:iCs/>
        <w:sz w:val="16"/>
        <w:szCs w:val="16"/>
      </w:rPr>
      <w:t>r</w:t>
    </w:r>
    <w:r w:rsidR="00AB1778" w:rsidRPr="000E3DED">
      <w:rPr>
        <w:rFonts w:ascii="Arial" w:hAnsi="Arial" w:cs="Arial"/>
        <w:i/>
        <w:iCs/>
        <w:sz w:val="16"/>
        <w:szCs w:val="16"/>
      </w:rPr>
      <w:t>.</w:t>
    </w:r>
    <w:r w:rsidRPr="000E3DED">
      <w:rPr>
        <w:rFonts w:ascii="Arial" w:hAnsi="Arial" w:cs="Arial"/>
        <w:i/>
        <w:iCs/>
        <w:sz w:val="16"/>
        <w:szCs w:val="16"/>
      </w:rPr>
      <w:t xml:space="preserve">- Załącznik nr 3 do procedury nr </w:t>
    </w:r>
    <w:proofErr w:type="spellStart"/>
    <w:r w:rsidRPr="000E3DED">
      <w:rPr>
        <w:rFonts w:ascii="Arial" w:hAnsi="Arial" w:cs="Arial"/>
        <w:i/>
        <w:iCs/>
        <w:sz w:val="16"/>
        <w:szCs w:val="16"/>
      </w:rPr>
      <w:t>ewid</w:t>
    </w:r>
    <w:proofErr w:type="spellEnd"/>
    <w:r w:rsidRPr="000E3DED">
      <w:rPr>
        <w:rFonts w:ascii="Arial" w:hAnsi="Arial" w:cs="Arial"/>
        <w:i/>
        <w:iCs/>
        <w:sz w:val="16"/>
        <w:szCs w:val="16"/>
      </w:rPr>
      <w:t>.: P-7.12</w:t>
    </w:r>
  </w:p>
  <w:p w14:paraId="577374D6" w14:textId="77777777" w:rsidR="006578B5" w:rsidRPr="000E3DED" w:rsidRDefault="006578B5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A844" w14:textId="77777777" w:rsidR="005653B9" w:rsidRDefault="005653B9">
      <w:r>
        <w:separator/>
      </w:r>
    </w:p>
  </w:footnote>
  <w:footnote w:type="continuationSeparator" w:id="0">
    <w:p w14:paraId="21DE5470" w14:textId="77777777" w:rsidR="005653B9" w:rsidRDefault="0056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5FFF"/>
    <w:multiLevelType w:val="hybridMultilevel"/>
    <w:tmpl w:val="01CC4736"/>
    <w:lvl w:ilvl="0" w:tplc="711A6936">
      <w:start w:val="11"/>
      <w:numFmt w:val="bullet"/>
      <w:lvlText w:val=""/>
      <w:lvlJc w:val="left"/>
      <w:pPr>
        <w:ind w:left="114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6C1FD4"/>
    <w:multiLevelType w:val="hybridMultilevel"/>
    <w:tmpl w:val="ACAE3916"/>
    <w:lvl w:ilvl="0" w:tplc="548858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E7644"/>
    <w:multiLevelType w:val="hybridMultilevel"/>
    <w:tmpl w:val="51D246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65D4"/>
    <w:multiLevelType w:val="hybridMultilevel"/>
    <w:tmpl w:val="8B281600"/>
    <w:lvl w:ilvl="0" w:tplc="8C0E7B6C">
      <w:start w:val="1"/>
      <w:numFmt w:val="decimal"/>
      <w:lvlText w:val="%1)"/>
      <w:lvlJc w:val="left"/>
      <w:pPr>
        <w:ind w:left="100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647057"/>
    <w:multiLevelType w:val="multilevel"/>
    <w:tmpl w:val="355E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9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</w:num>
  <w:num w:numId="2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3"/>
    <w:rsid w:val="000007BA"/>
    <w:rsid w:val="00012E10"/>
    <w:rsid w:val="00013059"/>
    <w:rsid w:val="0001314F"/>
    <w:rsid w:val="00014123"/>
    <w:rsid w:val="0003052D"/>
    <w:rsid w:val="0003144B"/>
    <w:rsid w:val="00034115"/>
    <w:rsid w:val="00040D84"/>
    <w:rsid w:val="00061AAC"/>
    <w:rsid w:val="00076953"/>
    <w:rsid w:val="000800F0"/>
    <w:rsid w:val="00080304"/>
    <w:rsid w:val="00083216"/>
    <w:rsid w:val="00085D58"/>
    <w:rsid w:val="00091705"/>
    <w:rsid w:val="00096191"/>
    <w:rsid w:val="000B08C3"/>
    <w:rsid w:val="000B164E"/>
    <w:rsid w:val="000B632B"/>
    <w:rsid w:val="000D1E07"/>
    <w:rsid w:val="000E20C0"/>
    <w:rsid w:val="000E214F"/>
    <w:rsid w:val="000E3DED"/>
    <w:rsid w:val="00101830"/>
    <w:rsid w:val="001021EE"/>
    <w:rsid w:val="001023C7"/>
    <w:rsid w:val="00102769"/>
    <w:rsid w:val="00105B22"/>
    <w:rsid w:val="001174BC"/>
    <w:rsid w:val="00120523"/>
    <w:rsid w:val="0012427D"/>
    <w:rsid w:val="00133DB2"/>
    <w:rsid w:val="001342CC"/>
    <w:rsid w:val="00136E81"/>
    <w:rsid w:val="00140561"/>
    <w:rsid w:val="00146B1F"/>
    <w:rsid w:val="00147682"/>
    <w:rsid w:val="00147E17"/>
    <w:rsid w:val="00153FBE"/>
    <w:rsid w:val="00154686"/>
    <w:rsid w:val="0015661A"/>
    <w:rsid w:val="0015714F"/>
    <w:rsid w:val="00163BDD"/>
    <w:rsid w:val="0016432B"/>
    <w:rsid w:val="00166C34"/>
    <w:rsid w:val="0016780E"/>
    <w:rsid w:val="00173675"/>
    <w:rsid w:val="001759AB"/>
    <w:rsid w:val="00175E6C"/>
    <w:rsid w:val="0017778F"/>
    <w:rsid w:val="00177F25"/>
    <w:rsid w:val="00180193"/>
    <w:rsid w:val="00181C77"/>
    <w:rsid w:val="00183680"/>
    <w:rsid w:val="001838D9"/>
    <w:rsid w:val="0019398B"/>
    <w:rsid w:val="00194A6F"/>
    <w:rsid w:val="00195C7C"/>
    <w:rsid w:val="001A06FF"/>
    <w:rsid w:val="001A3681"/>
    <w:rsid w:val="001A3AE5"/>
    <w:rsid w:val="001A5B51"/>
    <w:rsid w:val="001A7061"/>
    <w:rsid w:val="001B3C91"/>
    <w:rsid w:val="001B4A1C"/>
    <w:rsid w:val="001C026C"/>
    <w:rsid w:val="001D765E"/>
    <w:rsid w:val="001E427A"/>
    <w:rsid w:val="001E48A1"/>
    <w:rsid w:val="001E7DCC"/>
    <w:rsid w:val="001F3D8D"/>
    <w:rsid w:val="001F7AB9"/>
    <w:rsid w:val="0020397B"/>
    <w:rsid w:val="002043CB"/>
    <w:rsid w:val="00207886"/>
    <w:rsid w:val="00214342"/>
    <w:rsid w:val="00215921"/>
    <w:rsid w:val="00220339"/>
    <w:rsid w:val="002203E5"/>
    <w:rsid w:val="002247E4"/>
    <w:rsid w:val="00235543"/>
    <w:rsid w:val="00236B31"/>
    <w:rsid w:val="00245F3C"/>
    <w:rsid w:val="002478D2"/>
    <w:rsid w:val="00247C55"/>
    <w:rsid w:val="0025394D"/>
    <w:rsid w:val="00255EBF"/>
    <w:rsid w:val="00260C50"/>
    <w:rsid w:val="0026706B"/>
    <w:rsid w:val="002672F7"/>
    <w:rsid w:val="002722F8"/>
    <w:rsid w:val="00276B77"/>
    <w:rsid w:val="0028070C"/>
    <w:rsid w:val="00281311"/>
    <w:rsid w:val="0028289F"/>
    <w:rsid w:val="002877F3"/>
    <w:rsid w:val="00292A92"/>
    <w:rsid w:val="00295B99"/>
    <w:rsid w:val="002A1738"/>
    <w:rsid w:val="002A5F73"/>
    <w:rsid w:val="002B0779"/>
    <w:rsid w:val="002B7B10"/>
    <w:rsid w:val="002C0381"/>
    <w:rsid w:val="002C4C8E"/>
    <w:rsid w:val="002C7BA7"/>
    <w:rsid w:val="002D05C5"/>
    <w:rsid w:val="002E287B"/>
    <w:rsid w:val="002E5370"/>
    <w:rsid w:val="002E6E87"/>
    <w:rsid w:val="002F5DCC"/>
    <w:rsid w:val="003034B2"/>
    <w:rsid w:val="003108C7"/>
    <w:rsid w:val="00315949"/>
    <w:rsid w:val="003164CE"/>
    <w:rsid w:val="00326437"/>
    <w:rsid w:val="00326491"/>
    <w:rsid w:val="0033138D"/>
    <w:rsid w:val="00340384"/>
    <w:rsid w:val="003404B5"/>
    <w:rsid w:val="003417EE"/>
    <w:rsid w:val="00346B6A"/>
    <w:rsid w:val="00347781"/>
    <w:rsid w:val="00347804"/>
    <w:rsid w:val="00362506"/>
    <w:rsid w:val="00364D18"/>
    <w:rsid w:val="00374CAF"/>
    <w:rsid w:val="003760AD"/>
    <w:rsid w:val="00377584"/>
    <w:rsid w:val="00381433"/>
    <w:rsid w:val="00381D5E"/>
    <w:rsid w:val="003843A7"/>
    <w:rsid w:val="00384E01"/>
    <w:rsid w:val="00385494"/>
    <w:rsid w:val="00386752"/>
    <w:rsid w:val="003867B6"/>
    <w:rsid w:val="003914DF"/>
    <w:rsid w:val="003A33DA"/>
    <w:rsid w:val="003A3E27"/>
    <w:rsid w:val="003A53AC"/>
    <w:rsid w:val="003A7B73"/>
    <w:rsid w:val="003B1092"/>
    <w:rsid w:val="003B2E84"/>
    <w:rsid w:val="003C4058"/>
    <w:rsid w:val="003D2D80"/>
    <w:rsid w:val="003D52DB"/>
    <w:rsid w:val="003D5CF0"/>
    <w:rsid w:val="003D5F7E"/>
    <w:rsid w:val="003D6865"/>
    <w:rsid w:val="003D7576"/>
    <w:rsid w:val="003E084A"/>
    <w:rsid w:val="003E0B31"/>
    <w:rsid w:val="003E5EA7"/>
    <w:rsid w:val="003E74AE"/>
    <w:rsid w:val="003E7A7B"/>
    <w:rsid w:val="003F0A39"/>
    <w:rsid w:val="003F1906"/>
    <w:rsid w:val="003F585A"/>
    <w:rsid w:val="003F7735"/>
    <w:rsid w:val="00406A28"/>
    <w:rsid w:val="00411D1D"/>
    <w:rsid w:val="004129A1"/>
    <w:rsid w:val="004171E6"/>
    <w:rsid w:val="00420C49"/>
    <w:rsid w:val="00426DC7"/>
    <w:rsid w:val="0043727D"/>
    <w:rsid w:val="004442A2"/>
    <w:rsid w:val="00445DD4"/>
    <w:rsid w:val="00446F0C"/>
    <w:rsid w:val="004539D8"/>
    <w:rsid w:val="00455D72"/>
    <w:rsid w:val="004564C3"/>
    <w:rsid w:val="00462004"/>
    <w:rsid w:val="004634B3"/>
    <w:rsid w:val="00465C2F"/>
    <w:rsid w:val="004679BF"/>
    <w:rsid w:val="00470FE5"/>
    <w:rsid w:val="0047366A"/>
    <w:rsid w:val="004776EF"/>
    <w:rsid w:val="004801F5"/>
    <w:rsid w:val="004917B1"/>
    <w:rsid w:val="00494113"/>
    <w:rsid w:val="00496687"/>
    <w:rsid w:val="00496CCF"/>
    <w:rsid w:val="004A38CD"/>
    <w:rsid w:val="004B4BCD"/>
    <w:rsid w:val="004B702E"/>
    <w:rsid w:val="004C0AB5"/>
    <w:rsid w:val="004C5B2C"/>
    <w:rsid w:val="004D0FE7"/>
    <w:rsid w:val="004D24C1"/>
    <w:rsid w:val="004D7D9B"/>
    <w:rsid w:val="004E1773"/>
    <w:rsid w:val="004E3ED6"/>
    <w:rsid w:val="004E7F76"/>
    <w:rsid w:val="004F04F2"/>
    <w:rsid w:val="004F4F93"/>
    <w:rsid w:val="00500651"/>
    <w:rsid w:val="00500BA4"/>
    <w:rsid w:val="005060FB"/>
    <w:rsid w:val="00507026"/>
    <w:rsid w:val="00511DBF"/>
    <w:rsid w:val="0051444F"/>
    <w:rsid w:val="00515858"/>
    <w:rsid w:val="0052325C"/>
    <w:rsid w:val="00524064"/>
    <w:rsid w:val="00531595"/>
    <w:rsid w:val="00532481"/>
    <w:rsid w:val="00533B62"/>
    <w:rsid w:val="005350DC"/>
    <w:rsid w:val="00540C65"/>
    <w:rsid w:val="0054313A"/>
    <w:rsid w:val="00545B6D"/>
    <w:rsid w:val="005466F8"/>
    <w:rsid w:val="005506A2"/>
    <w:rsid w:val="00552ABB"/>
    <w:rsid w:val="00554035"/>
    <w:rsid w:val="0056015D"/>
    <w:rsid w:val="005653B9"/>
    <w:rsid w:val="00566C53"/>
    <w:rsid w:val="00567F56"/>
    <w:rsid w:val="00572689"/>
    <w:rsid w:val="00575373"/>
    <w:rsid w:val="00580EC8"/>
    <w:rsid w:val="005824B4"/>
    <w:rsid w:val="00583D64"/>
    <w:rsid w:val="0058626C"/>
    <w:rsid w:val="0058626F"/>
    <w:rsid w:val="005874E7"/>
    <w:rsid w:val="0059186C"/>
    <w:rsid w:val="00592DA1"/>
    <w:rsid w:val="00593551"/>
    <w:rsid w:val="00594D54"/>
    <w:rsid w:val="005952D5"/>
    <w:rsid w:val="0059713F"/>
    <w:rsid w:val="005A0AB5"/>
    <w:rsid w:val="005A0D17"/>
    <w:rsid w:val="005A63CE"/>
    <w:rsid w:val="005A7744"/>
    <w:rsid w:val="005B0283"/>
    <w:rsid w:val="005B0477"/>
    <w:rsid w:val="005B1146"/>
    <w:rsid w:val="005B4D62"/>
    <w:rsid w:val="005B5FC7"/>
    <w:rsid w:val="005C14CF"/>
    <w:rsid w:val="005C4869"/>
    <w:rsid w:val="005C5253"/>
    <w:rsid w:val="005D3388"/>
    <w:rsid w:val="005D3579"/>
    <w:rsid w:val="005D49C1"/>
    <w:rsid w:val="005D7319"/>
    <w:rsid w:val="005E0AC0"/>
    <w:rsid w:val="005E13F3"/>
    <w:rsid w:val="005E1D47"/>
    <w:rsid w:val="005E47C6"/>
    <w:rsid w:val="00601261"/>
    <w:rsid w:val="006051E7"/>
    <w:rsid w:val="00606052"/>
    <w:rsid w:val="00607453"/>
    <w:rsid w:val="006139BF"/>
    <w:rsid w:val="0061443B"/>
    <w:rsid w:val="0061563A"/>
    <w:rsid w:val="0062727B"/>
    <w:rsid w:val="00633AAF"/>
    <w:rsid w:val="00643F15"/>
    <w:rsid w:val="00644454"/>
    <w:rsid w:val="00646B5A"/>
    <w:rsid w:val="006511B6"/>
    <w:rsid w:val="00651F4C"/>
    <w:rsid w:val="006540B0"/>
    <w:rsid w:val="006578B5"/>
    <w:rsid w:val="0066011E"/>
    <w:rsid w:val="00662EB5"/>
    <w:rsid w:val="006632F9"/>
    <w:rsid w:val="00670381"/>
    <w:rsid w:val="00676CBC"/>
    <w:rsid w:val="00680B7B"/>
    <w:rsid w:val="00691E4B"/>
    <w:rsid w:val="00695B7C"/>
    <w:rsid w:val="00697076"/>
    <w:rsid w:val="006A0EF2"/>
    <w:rsid w:val="006A1DE8"/>
    <w:rsid w:val="006B0024"/>
    <w:rsid w:val="006B0F35"/>
    <w:rsid w:val="006B37B8"/>
    <w:rsid w:val="006C6299"/>
    <w:rsid w:val="006D2240"/>
    <w:rsid w:val="006D54A8"/>
    <w:rsid w:val="006D54C2"/>
    <w:rsid w:val="006D6815"/>
    <w:rsid w:val="006E008C"/>
    <w:rsid w:val="006E31C9"/>
    <w:rsid w:val="006E4728"/>
    <w:rsid w:val="006F002B"/>
    <w:rsid w:val="006F15DE"/>
    <w:rsid w:val="006F1BDC"/>
    <w:rsid w:val="006F46AB"/>
    <w:rsid w:val="006F5CC9"/>
    <w:rsid w:val="006F701B"/>
    <w:rsid w:val="00700E8C"/>
    <w:rsid w:val="00700FB3"/>
    <w:rsid w:val="00702AD5"/>
    <w:rsid w:val="00704FAA"/>
    <w:rsid w:val="00707898"/>
    <w:rsid w:val="00707BCC"/>
    <w:rsid w:val="00712F57"/>
    <w:rsid w:val="00713A70"/>
    <w:rsid w:val="007154AA"/>
    <w:rsid w:val="007228B1"/>
    <w:rsid w:val="00722FE2"/>
    <w:rsid w:val="0072312B"/>
    <w:rsid w:val="007248B1"/>
    <w:rsid w:val="0073404C"/>
    <w:rsid w:val="0074363C"/>
    <w:rsid w:val="007438CE"/>
    <w:rsid w:val="00751EAC"/>
    <w:rsid w:val="007644BF"/>
    <w:rsid w:val="00765782"/>
    <w:rsid w:val="00765C77"/>
    <w:rsid w:val="00771466"/>
    <w:rsid w:val="00775F69"/>
    <w:rsid w:val="00776E15"/>
    <w:rsid w:val="00777768"/>
    <w:rsid w:val="00781106"/>
    <w:rsid w:val="00784A40"/>
    <w:rsid w:val="0078543D"/>
    <w:rsid w:val="007870D8"/>
    <w:rsid w:val="0079670E"/>
    <w:rsid w:val="007A245F"/>
    <w:rsid w:val="007A2F14"/>
    <w:rsid w:val="007A759E"/>
    <w:rsid w:val="007B2CFE"/>
    <w:rsid w:val="007B5FE0"/>
    <w:rsid w:val="007B6805"/>
    <w:rsid w:val="007B6C9A"/>
    <w:rsid w:val="007B74B7"/>
    <w:rsid w:val="007C2C92"/>
    <w:rsid w:val="007C5CE8"/>
    <w:rsid w:val="007C7F2E"/>
    <w:rsid w:val="007D3685"/>
    <w:rsid w:val="007D4950"/>
    <w:rsid w:val="007E25B8"/>
    <w:rsid w:val="007E6839"/>
    <w:rsid w:val="007E6CF0"/>
    <w:rsid w:val="007F0339"/>
    <w:rsid w:val="007F5610"/>
    <w:rsid w:val="007F6FEC"/>
    <w:rsid w:val="007F7175"/>
    <w:rsid w:val="007F7FC3"/>
    <w:rsid w:val="00800DE2"/>
    <w:rsid w:val="00804424"/>
    <w:rsid w:val="0080451A"/>
    <w:rsid w:val="00804B49"/>
    <w:rsid w:val="0080775A"/>
    <w:rsid w:val="00807ECD"/>
    <w:rsid w:val="008124BD"/>
    <w:rsid w:val="00813D72"/>
    <w:rsid w:val="00813DBC"/>
    <w:rsid w:val="008160EC"/>
    <w:rsid w:val="00816FC0"/>
    <w:rsid w:val="00825679"/>
    <w:rsid w:val="008256F6"/>
    <w:rsid w:val="00835AED"/>
    <w:rsid w:val="00836053"/>
    <w:rsid w:val="0083748D"/>
    <w:rsid w:val="00841ECC"/>
    <w:rsid w:val="00846C47"/>
    <w:rsid w:val="00846CEC"/>
    <w:rsid w:val="00847D16"/>
    <w:rsid w:val="008533B6"/>
    <w:rsid w:val="00854DD7"/>
    <w:rsid w:val="00860797"/>
    <w:rsid w:val="00864097"/>
    <w:rsid w:val="0086769C"/>
    <w:rsid w:val="0087638E"/>
    <w:rsid w:val="00877759"/>
    <w:rsid w:val="008806AE"/>
    <w:rsid w:val="00884B10"/>
    <w:rsid w:val="0088583F"/>
    <w:rsid w:val="00887297"/>
    <w:rsid w:val="00887C35"/>
    <w:rsid w:val="00892232"/>
    <w:rsid w:val="00892DF9"/>
    <w:rsid w:val="008949D3"/>
    <w:rsid w:val="00896BF6"/>
    <w:rsid w:val="00897A5C"/>
    <w:rsid w:val="008A0161"/>
    <w:rsid w:val="008A15C0"/>
    <w:rsid w:val="008A2837"/>
    <w:rsid w:val="008A4C68"/>
    <w:rsid w:val="008B07C3"/>
    <w:rsid w:val="008B0DC8"/>
    <w:rsid w:val="008B365E"/>
    <w:rsid w:val="008B447E"/>
    <w:rsid w:val="008B7EF7"/>
    <w:rsid w:val="008C4954"/>
    <w:rsid w:val="008C5038"/>
    <w:rsid w:val="008C50A8"/>
    <w:rsid w:val="008C52DE"/>
    <w:rsid w:val="008D0D9F"/>
    <w:rsid w:val="008D21C1"/>
    <w:rsid w:val="008E34FE"/>
    <w:rsid w:val="008E6790"/>
    <w:rsid w:val="008F0E82"/>
    <w:rsid w:val="008F3D30"/>
    <w:rsid w:val="008F5A59"/>
    <w:rsid w:val="00902AC4"/>
    <w:rsid w:val="00906E56"/>
    <w:rsid w:val="009072E0"/>
    <w:rsid w:val="0091113E"/>
    <w:rsid w:val="0091152C"/>
    <w:rsid w:val="009130BC"/>
    <w:rsid w:val="00913619"/>
    <w:rsid w:val="009162BE"/>
    <w:rsid w:val="0091736E"/>
    <w:rsid w:val="0092267D"/>
    <w:rsid w:val="00923684"/>
    <w:rsid w:val="009236FF"/>
    <w:rsid w:val="00923901"/>
    <w:rsid w:val="00931719"/>
    <w:rsid w:val="0093503D"/>
    <w:rsid w:val="009376A1"/>
    <w:rsid w:val="00941FBE"/>
    <w:rsid w:val="00943954"/>
    <w:rsid w:val="00946517"/>
    <w:rsid w:val="0094765C"/>
    <w:rsid w:val="009532DA"/>
    <w:rsid w:val="009606E8"/>
    <w:rsid w:val="00963594"/>
    <w:rsid w:val="00963DC6"/>
    <w:rsid w:val="0096542F"/>
    <w:rsid w:val="00965F3D"/>
    <w:rsid w:val="0097128E"/>
    <w:rsid w:val="009869EF"/>
    <w:rsid w:val="009910A4"/>
    <w:rsid w:val="00997199"/>
    <w:rsid w:val="009A3BE2"/>
    <w:rsid w:val="009A49CE"/>
    <w:rsid w:val="009A5A58"/>
    <w:rsid w:val="009A5DD7"/>
    <w:rsid w:val="009A61FD"/>
    <w:rsid w:val="009A68C4"/>
    <w:rsid w:val="009A6BAD"/>
    <w:rsid w:val="009B0060"/>
    <w:rsid w:val="009B1881"/>
    <w:rsid w:val="009B2615"/>
    <w:rsid w:val="009B26FF"/>
    <w:rsid w:val="009B5AC7"/>
    <w:rsid w:val="009B73BD"/>
    <w:rsid w:val="009C48D7"/>
    <w:rsid w:val="009D30A9"/>
    <w:rsid w:val="009D42FC"/>
    <w:rsid w:val="009D65B0"/>
    <w:rsid w:val="009E0753"/>
    <w:rsid w:val="009E2093"/>
    <w:rsid w:val="009E2C2E"/>
    <w:rsid w:val="009E648D"/>
    <w:rsid w:val="009F5CE4"/>
    <w:rsid w:val="009F7808"/>
    <w:rsid w:val="009F7DA2"/>
    <w:rsid w:val="00A02EB6"/>
    <w:rsid w:val="00A03F40"/>
    <w:rsid w:val="00A06266"/>
    <w:rsid w:val="00A125E7"/>
    <w:rsid w:val="00A17714"/>
    <w:rsid w:val="00A20C54"/>
    <w:rsid w:val="00A2349D"/>
    <w:rsid w:val="00A23C81"/>
    <w:rsid w:val="00A23FBC"/>
    <w:rsid w:val="00A24FFE"/>
    <w:rsid w:val="00A2654E"/>
    <w:rsid w:val="00A3014D"/>
    <w:rsid w:val="00A32041"/>
    <w:rsid w:val="00A3251B"/>
    <w:rsid w:val="00A369F5"/>
    <w:rsid w:val="00A45381"/>
    <w:rsid w:val="00A521B7"/>
    <w:rsid w:val="00A53A0D"/>
    <w:rsid w:val="00A60B6E"/>
    <w:rsid w:val="00A62974"/>
    <w:rsid w:val="00A722E9"/>
    <w:rsid w:val="00A7418A"/>
    <w:rsid w:val="00A74597"/>
    <w:rsid w:val="00A8695C"/>
    <w:rsid w:val="00A86F66"/>
    <w:rsid w:val="00A87036"/>
    <w:rsid w:val="00A92940"/>
    <w:rsid w:val="00A93DE3"/>
    <w:rsid w:val="00A97883"/>
    <w:rsid w:val="00AA4B7A"/>
    <w:rsid w:val="00AA69F5"/>
    <w:rsid w:val="00AA76C2"/>
    <w:rsid w:val="00AB1778"/>
    <w:rsid w:val="00AB55C8"/>
    <w:rsid w:val="00AC2AA7"/>
    <w:rsid w:val="00AC37C7"/>
    <w:rsid w:val="00AD00C9"/>
    <w:rsid w:val="00AD0DA6"/>
    <w:rsid w:val="00AD34F6"/>
    <w:rsid w:val="00AD4951"/>
    <w:rsid w:val="00AD5A3A"/>
    <w:rsid w:val="00AD740A"/>
    <w:rsid w:val="00AE15D8"/>
    <w:rsid w:val="00AE1DAF"/>
    <w:rsid w:val="00AE4528"/>
    <w:rsid w:val="00AE537D"/>
    <w:rsid w:val="00AE5EB9"/>
    <w:rsid w:val="00AF0FE5"/>
    <w:rsid w:val="00AF4357"/>
    <w:rsid w:val="00AF4F92"/>
    <w:rsid w:val="00AF59F6"/>
    <w:rsid w:val="00AF5AC0"/>
    <w:rsid w:val="00AF6DC0"/>
    <w:rsid w:val="00B028E0"/>
    <w:rsid w:val="00B054C3"/>
    <w:rsid w:val="00B06FA9"/>
    <w:rsid w:val="00B1359E"/>
    <w:rsid w:val="00B15DCB"/>
    <w:rsid w:val="00B16142"/>
    <w:rsid w:val="00B21E47"/>
    <w:rsid w:val="00B238E1"/>
    <w:rsid w:val="00B23E04"/>
    <w:rsid w:val="00B24237"/>
    <w:rsid w:val="00B260DC"/>
    <w:rsid w:val="00B33BF1"/>
    <w:rsid w:val="00B35FCA"/>
    <w:rsid w:val="00B42482"/>
    <w:rsid w:val="00B42984"/>
    <w:rsid w:val="00B437F9"/>
    <w:rsid w:val="00B459BD"/>
    <w:rsid w:val="00B46B6D"/>
    <w:rsid w:val="00B508F9"/>
    <w:rsid w:val="00B61706"/>
    <w:rsid w:val="00B63B36"/>
    <w:rsid w:val="00B653BA"/>
    <w:rsid w:val="00B677D0"/>
    <w:rsid w:val="00B73E8A"/>
    <w:rsid w:val="00B7427F"/>
    <w:rsid w:val="00B75405"/>
    <w:rsid w:val="00B75723"/>
    <w:rsid w:val="00B80713"/>
    <w:rsid w:val="00B839BD"/>
    <w:rsid w:val="00B83B13"/>
    <w:rsid w:val="00B83DBC"/>
    <w:rsid w:val="00B85466"/>
    <w:rsid w:val="00B975A1"/>
    <w:rsid w:val="00BA0105"/>
    <w:rsid w:val="00BA0704"/>
    <w:rsid w:val="00BA5807"/>
    <w:rsid w:val="00BB30E6"/>
    <w:rsid w:val="00BB4342"/>
    <w:rsid w:val="00BB69B2"/>
    <w:rsid w:val="00BB6E7F"/>
    <w:rsid w:val="00BC0917"/>
    <w:rsid w:val="00BD37C7"/>
    <w:rsid w:val="00BE23DE"/>
    <w:rsid w:val="00BE5549"/>
    <w:rsid w:val="00BE68E3"/>
    <w:rsid w:val="00BE768F"/>
    <w:rsid w:val="00BF08D4"/>
    <w:rsid w:val="00BF6668"/>
    <w:rsid w:val="00C006C0"/>
    <w:rsid w:val="00C021A3"/>
    <w:rsid w:val="00C0251B"/>
    <w:rsid w:val="00C054ED"/>
    <w:rsid w:val="00C104C7"/>
    <w:rsid w:val="00C10D2B"/>
    <w:rsid w:val="00C234C5"/>
    <w:rsid w:val="00C23784"/>
    <w:rsid w:val="00C2521A"/>
    <w:rsid w:val="00C31B95"/>
    <w:rsid w:val="00C41708"/>
    <w:rsid w:val="00C43257"/>
    <w:rsid w:val="00C44678"/>
    <w:rsid w:val="00C503DE"/>
    <w:rsid w:val="00C52BCA"/>
    <w:rsid w:val="00C5653E"/>
    <w:rsid w:val="00C5695F"/>
    <w:rsid w:val="00C625C8"/>
    <w:rsid w:val="00C66C85"/>
    <w:rsid w:val="00C674BA"/>
    <w:rsid w:val="00C73587"/>
    <w:rsid w:val="00C75894"/>
    <w:rsid w:val="00C7626B"/>
    <w:rsid w:val="00C769D8"/>
    <w:rsid w:val="00C849F6"/>
    <w:rsid w:val="00C86107"/>
    <w:rsid w:val="00C916F3"/>
    <w:rsid w:val="00C92419"/>
    <w:rsid w:val="00C973FD"/>
    <w:rsid w:val="00CA1DB2"/>
    <w:rsid w:val="00CA32F5"/>
    <w:rsid w:val="00CA3CE3"/>
    <w:rsid w:val="00CA788D"/>
    <w:rsid w:val="00CA7FAB"/>
    <w:rsid w:val="00CB0AFF"/>
    <w:rsid w:val="00CB31CA"/>
    <w:rsid w:val="00CB423F"/>
    <w:rsid w:val="00CB59F2"/>
    <w:rsid w:val="00CC2DCE"/>
    <w:rsid w:val="00CC3A15"/>
    <w:rsid w:val="00CC4A83"/>
    <w:rsid w:val="00CC7554"/>
    <w:rsid w:val="00CD1918"/>
    <w:rsid w:val="00CD754A"/>
    <w:rsid w:val="00CE35B9"/>
    <w:rsid w:val="00CE4287"/>
    <w:rsid w:val="00CE4473"/>
    <w:rsid w:val="00CF22BB"/>
    <w:rsid w:val="00CF31C7"/>
    <w:rsid w:val="00CF7394"/>
    <w:rsid w:val="00D04A87"/>
    <w:rsid w:val="00D130A5"/>
    <w:rsid w:val="00D21847"/>
    <w:rsid w:val="00D36DC6"/>
    <w:rsid w:val="00D435F3"/>
    <w:rsid w:val="00D444D5"/>
    <w:rsid w:val="00D44743"/>
    <w:rsid w:val="00D54CC5"/>
    <w:rsid w:val="00D60957"/>
    <w:rsid w:val="00D62566"/>
    <w:rsid w:val="00D63A6A"/>
    <w:rsid w:val="00D65763"/>
    <w:rsid w:val="00D66CC1"/>
    <w:rsid w:val="00D7192B"/>
    <w:rsid w:val="00D772E8"/>
    <w:rsid w:val="00D77309"/>
    <w:rsid w:val="00D77981"/>
    <w:rsid w:val="00D84049"/>
    <w:rsid w:val="00D84128"/>
    <w:rsid w:val="00D862FE"/>
    <w:rsid w:val="00D923F5"/>
    <w:rsid w:val="00D96A31"/>
    <w:rsid w:val="00DA5846"/>
    <w:rsid w:val="00DA61B2"/>
    <w:rsid w:val="00DA768E"/>
    <w:rsid w:val="00DB3075"/>
    <w:rsid w:val="00DB6CC8"/>
    <w:rsid w:val="00DC202E"/>
    <w:rsid w:val="00DC3340"/>
    <w:rsid w:val="00DC528F"/>
    <w:rsid w:val="00DC589A"/>
    <w:rsid w:val="00DC5E4C"/>
    <w:rsid w:val="00DC7ADC"/>
    <w:rsid w:val="00DC7B64"/>
    <w:rsid w:val="00DC7E04"/>
    <w:rsid w:val="00DD07CD"/>
    <w:rsid w:val="00DD5E7B"/>
    <w:rsid w:val="00DD6818"/>
    <w:rsid w:val="00DD7B26"/>
    <w:rsid w:val="00DE18AA"/>
    <w:rsid w:val="00DF0D0E"/>
    <w:rsid w:val="00DF5B4A"/>
    <w:rsid w:val="00DF6CFE"/>
    <w:rsid w:val="00E03910"/>
    <w:rsid w:val="00E04AC2"/>
    <w:rsid w:val="00E07F92"/>
    <w:rsid w:val="00E107A2"/>
    <w:rsid w:val="00E16F17"/>
    <w:rsid w:val="00E223C6"/>
    <w:rsid w:val="00E23E7E"/>
    <w:rsid w:val="00E24FF0"/>
    <w:rsid w:val="00E252B1"/>
    <w:rsid w:val="00E2576C"/>
    <w:rsid w:val="00E2773F"/>
    <w:rsid w:val="00E2780E"/>
    <w:rsid w:val="00E31428"/>
    <w:rsid w:val="00E33197"/>
    <w:rsid w:val="00E35EEF"/>
    <w:rsid w:val="00E452CA"/>
    <w:rsid w:val="00E474BD"/>
    <w:rsid w:val="00E601AB"/>
    <w:rsid w:val="00E60C19"/>
    <w:rsid w:val="00E6265E"/>
    <w:rsid w:val="00E6391D"/>
    <w:rsid w:val="00E64A41"/>
    <w:rsid w:val="00E67518"/>
    <w:rsid w:val="00E71C99"/>
    <w:rsid w:val="00E757C5"/>
    <w:rsid w:val="00E7776D"/>
    <w:rsid w:val="00E83009"/>
    <w:rsid w:val="00E83612"/>
    <w:rsid w:val="00E91418"/>
    <w:rsid w:val="00E92C00"/>
    <w:rsid w:val="00E959D3"/>
    <w:rsid w:val="00EA0FF8"/>
    <w:rsid w:val="00EA1BE9"/>
    <w:rsid w:val="00EA1F22"/>
    <w:rsid w:val="00EA5429"/>
    <w:rsid w:val="00EA5E99"/>
    <w:rsid w:val="00EA7523"/>
    <w:rsid w:val="00EB16C7"/>
    <w:rsid w:val="00EB1FAF"/>
    <w:rsid w:val="00EB20BC"/>
    <w:rsid w:val="00EB27D9"/>
    <w:rsid w:val="00EB4EE1"/>
    <w:rsid w:val="00EB75B6"/>
    <w:rsid w:val="00EC2DC3"/>
    <w:rsid w:val="00ED1ED3"/>
    <w:rsid w:val="00ED35A5"/>
    <w:rsid w:val="00ED5B97"/>
    <w:rsid w:val="00ED7DEA"/>
    <w:rsid w:val="00EE22D3"/>
    <w:rsid w:val="00EE610E"/>
    <w:rsid w:val="00EF06CB"/>
    <w:rsid w:val="00EF0838"/>
    <w:rsid w:val="00EF0E82"/>
    <w:rsid w:val="00EF20C6"/>
    <w:rsid w:val="00EF34BC"/>
    <w:rsid w:val="00EF416E"/>
    <w:rsid w:val="00EF4BD1"/>
    <w:rsid w:val="00F0004D"/>
    <w:rsid w:val="00F01295"/>
    <w:rsid w:val="00F01C39"/>
    <w:rsid w:val="00F02FE4"/>
    <w:rsid w:val="00F03966"/>
    <w:rsid w:val="00F05DF4"/>
    <w:rsid w:val="00F106CC"/>
    <w:rsid w:val="00F13BFE"/>
    <w:rsid w:val="00F13EB0"/>
    <w:rsid w:val="00F155B0"/>
    <w:rsid w:val="00F21718"/>
    <w:rsid w:val="00F27920"/>
    <w:rsid w:val="00F30230"/>
    <w:rsid w:val="00F31489"/>
    <w:rsid w:val="00F32343"/>
    <w:rsid w:val="00F33A8D"/>
    <w:rsid w:val="00F34398"/>
    <w:rsid w:val="00F343CE"/>
    <w:rsid w:val="00F36F0C"/>
    <w:rsid w:val="00F37C32"/>
    <w:rsid w:val="00F427B3"/>
    <w:rsid w:val="00F51C75"/>
    <w:rsid w:val="00F55434"/>
    <w:rsid w:val="00F5667F"/>
    <w:rsid w:val="00F61742"/>
    <w:rsid w:val="00F63310"/>
    <w:rsid w:val="00F67F42"/>
    <w:rsid w:val="00F70DA4"/>
    <w:rsid w:val="00F71082"/>
    <w:rsid w:val="00F71B68"/>
    <w:rsid w:val="00F72109"/>
    <w:rsid w:val="00F80249"/>
    <w:rsid w:val="00F80B95"/>
    <w:rsid w:val="00F85201"/>
    <w:rsid w:val="00F85383"/>
    <w:rsid w:val="00F87584"/>
    <w:rsid w:val="00F93690"/>
    <w:rsid w:val="00F948D2"/>
    <w:rsid w:val="00F96E6C"/>
    <w:rsid w:val="00F97DB5"/>
    <w:rsid w:val="00FA2828"/>
    <w:rsid w:val="00FA791A"/>
    <w:rsid w:val="00FB13F9"/>
    <w:rsid w:val="00FB45A5"/>
    <w:rsid w:val="00FB6643"/>
    <w:rsid w:val="00FB7CF2"/>
    <w:rsid w:val="00FC1686"/>
    <w:rsid w:val="00FC4246"/>
    <w:rsid w:val="00FC514D"/>
    <w:rsid w:val="00FD526F"/>
    <w:rsid w:val="00FE1A96"/>
    <w:rsid w:val="00FE2F4C"/>
    <w:rsid w:val="00FE48F6"/>
    <w:rsid w:val="00FE609A"/>
    <w:rsid w:val="00FE726D"/>
    <w:rsid w:val="00FF520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7ADC7C8"/>
  <w15:docId w15:val="{B49883FB-E2CF-4674-B9FD-34E36B5F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5A5"/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701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701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01B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701B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ZnakZnak1">
    <w:name w:val="Znak Znak1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6F701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6F701B"/>
    <w:pPr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F701B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Pogrubienie">
    <w:name w:val="Strong"/>
    <w:qFormat/>
    <w:rsid w:val="006F701B"/>
    <w:rPr>
      <w:b/>
      <w:bCs/>
    </w:rPr>
  </w:style>
  <w:style w:type="paragraph" w:styleId="Stopka">
    <w:name w:val="footer"/>
    <w:basedOn w:val="Normalny"/>
    <w:link w:val="Stopka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F701B"/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F701B"/>
  </w:style>
  <w:style w:type="paragraph" w:styleId="Nagwek">
    <w:name w:val="header"/>
    <w:basedOn w:val="Normalny"/>
    <w:link w:val="NagwekZnak"/>
    <w:uiPriority w:val="99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F701B"/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F701B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701B"/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01B"/>
    <w:pPr>
      <w:suppressAutoHyphens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F70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F701B"/>
    <w:pPr>
      <w:widowControl w:val="0"/>
      <w:suppressAutoHyphens/>
      <w:spacing w:after="60"/>
      <w:jc w:val="center"/>
      <w:outlineLvl w:val="1"/>
    </w:pPr>
    <w:rPr>
      <w:rFonts w:ascii="Arial" w:eastAsia="Lucida Sans Unicode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701B"/>
    <w:rPr>
      <w:rFonts w:ascii="Arial" w:eastAsia="Lucida Sans Unicode" w:hAnsi="Arial"/>
      <w:sz w:val="24"/>
      <w:szCs w:val="24"/>
    </w:rPr>
  </w:style>
  <w:style w:type="paragraph" w:customStyle="1" w:styleId="Default">
    <w:name w:val="Default"/>
    <w:rsid w:val="006F70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6F70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01B"/>
    <w:rPr>
      <w:rFonts w:ascii="Times New Roman" w:eastAsia="Lucida Sans Unicode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F701B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F701B"/>
    <w:pPr>
      <w:tabs>
        <w:tab w:val="left" w:pos="0"/>
        <w:tab w:val="left" w:pos="4140"/>
      </w:tabs>
      <w:suppressAutoHyphens/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Cs w:val="24"/>
    </w:rPr>
  </w:style>
  <w:style w:type="character" w:customStyle="1" w:styleId="Domylnaczcionkaakapitu3">
    <w:name w:val="Domyślna czcionka akapitu3"/>
    <w:rsid w:val="006F701B"/>
  </w:style>
  <w:style w:type="paragraph" w:customStyle="1" w:styleId="Tekstpodstawowywcity33">
    <w:name w:val="Tekst podstawowy wcięty 33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6F701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16"/>
      <w:szCs w:val="16"/>
      <w:lang w:eastAsia="ar-SA"/>
    </w:rPr>
  </w:style>
  <w:style w:type="character" w:customStyle="1" w:styleId="tekstdokbold">
    <w:name w:val="tekstdokbold"/>
    <w:rsid w:val="006F701B"/>
    <w:rPr>
      <w:b/>
      <w:bCs/>
    </w:rPr>
  </w:style>
  <w:style w:type="paragraph" w:customStyle="1" w:styleId="ZnakZnak2">
    <w:name w:val="Znak Znak2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Odwoaniedokomentarza">
    <w:name w:val="annotation reference"/>
    <w:rsid w:val="006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01B"/>
    <w:pPr>
      <w:widowControl w:val="0"/>
      <w:suppressAutoHyphens/>
    </w:pPr>
    <w:rPr>
      <w:rFonts w:ascii="Times New Roman" w:eastAsia="Lucida Sans Unicode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01B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F7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01B"/>
    <w:rPr>
      <w:rFonts w:ascii="Times New Roman" w:eastAsia="Lucida Sans Unicode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6F701B"/>
    <w:pPr>
      <w:widowControl w:val="0"/>
      <w:suppressAutoHyphens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701B"/>
    <w:rPr>
      <w:rFonts w:ascii="Tahoma" w:eastAsia="Lucida Sans Unicode" w:hAnsi="Tahoma" w:cs="Tahoma"/>
      <w:sz w:val="16"/>
      <w:szCs w:val="16"/>
    </w:rPr>
  </w:style>
  <w:style w:type="paragraph" w:customStyle="1" w:styleId="a">
    <w:basedOn w:val="Normalny"/>
    <w:next w:val="Mapadokumentu"/>
    <w:rsid w:val="006F701B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0"/>
      <w:szCs w:val="20"/>
    </w:rPr>
  </w:style>
  <w:style w:type="table" w:styleId="Tabela-Siatka">
    <w:name w:val="Table Grid"/>
    <w:basedOn w:val="Standardowy"/>
    <w:rsid w:val="006F701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2zmart">
    <w:name w:val="w2_zm_art"/>
    <w:qFormat/>
    <w:rsid w:val="006F701B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val="pl-PL"/>
    </w:rPr>
  </w:style>
  <w:style w:type="character" w:customStyle="1" w:styleId="h11">
    <w:name w:val="h11"/>
    <w:rsid w:val="006F701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6F701B"/>
    <w:pPr>
      <w:spacing w:after="15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6F701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F70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701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20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F5A59"/>
    <w:rPr>
      <w:color w:val="808080"/>
    </w:rPr>
  </w:style>
  <w:style w:type="paragraph" w:styleId="Poprawka">
    <w:name w:val="Revision"/>
    <w:hidden/>
    <w:uiPriority w:val="99"/>
    <w:semiHidden/>
    <w:rsid w:val="00FD526F"/>
    <w:rPr>
      <w:sz w:val="22"/>
      <w:szCs w:val="2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2D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20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201"/>
    <w:rPr>
      <w:vertAlign w:val="superscript"/>
    </w:rPr>
  </w:style>
  <w:style w:type="paragraph" w:customStyle="1" w:styleId="Znak">
    <w:name w:val="Znak"/>
    <w:basedOn w:val="Normalny"/>
    <w:rsid w:val="0097128E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qFormat/>
    <w:rsid w:val="005506A2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6A2"/>
    <w:rPr>
      <w:rFonts w:ascii="Verdana" w:eastAsia="Times New Roman" w:hAnsi="Verdana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506A2"/>
    <w:rPr>
      <w:rFonts w:cs="Times New Roman"/>
      <w:vertAlign w:val="superscript"/>
    </w:rPr>
  </w:style>
  <w:style w:type="paragraph" w:customStyle="1" w:styleId="w5pktart">
    <w:name w:val="w5_pkt_art"/>
    <w:qFormat/>
    <w:rsid w:val="005506A2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val="pl-PL"/>
    </w:rPr>
  </w:style>
  <w:style w:type="paragraph" w:customStyle="1" w:styleId="WW-Tekstpodstawowywcity2">
    <w:name w:val="WW-Tekst podstawowy wcięty 2"/>
    <w:basedOn w:val="Normalny"/>
    <w:rsid w:val="008F3D30"/>
    <w:pPr>
      <w:suppressAutoHyphens/>
      <w:ind w:left="141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F3D30"/>
    <w:rPr>
      <w:rFonts w:eastAsia="Times New Roman"/>
      <w:sz w:val="22"/>
      <w:szCs w:val="22"/>
      <w:lang w:val="pl-PL" w:eastAsia="pl-PL"/>
    </w:rPr>
  </w:style>
  <w:style w:type="character" w:customStyle="1" w:styleId="Domylnaczcionkaakapitu1">
    <w:name w:val="Domyślna czcionka akapitu1"/>
    <w:rsid w:val="00E2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rszawa.pl/prawo/ustawa_promocja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enia@up.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D4802-7D1F-4263-9FDB-1C503B8D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82A50831.dotm</Template>
  <TotalTime>1</TotalTime>
  <Pages>9</Pages>
  <Words>2823</Words>
  <Characters>16942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 m.st. Warszawy</Company>
  <LinksUpToDate>false</LinksUpToDate>
  <CharactersWithSpaces>19726</CharactersWithSpaces>
  <SharedDoc>false</SharedDoc>
  <HLinks>
    <vt:vector size="60" baseType="variant"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  <vt:variant>
        <vt:i4>7077979</vt:i4>
      </vt:variant>
      <vt:variant>
        <vt:i4>24</vt:i4>
      </vt:variant>
      <vt:variant>
        <vt:i4>0</vt:i4>
      </vt:variant>
      <vt:variant>
        <vt:i4>5</vt:i4>
      </vt:variant>
      <vt:variant>
        <vt:lpwstr>mailto:m.stepniak@up.warszawa.pl</vt:lpwstr>
      </vt:variant>
      <vt:variant>
        <vt:lpwstr/>
      </vt:variant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mailto:e.zochowska@up.warszawa.pl</vt:lpwstr>
      </vt:variant>
      <vt:variant>
        <vt:lpwstr/>
      </vt:variant>
      <vt:variant>
        <vt:i4>7995413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http://pl.wikipedia.org/wiki/Cena_%28ekonomia%29</vt:lpwstr>
      </vt:variant>
      <vt:variant>
        <vt:lpwstr/>
      </vt:variant>
      <vt:variant>
        <vt:i4>2097221</vt:i4>
      </vt:variant>
      <vt:variant>
        <vt:i4>15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2097221</vt:i4>
      </vt:variant>
      <vt:variant>
        <vt:i4>12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http://www.ris.praca.gov.pl/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http://www.up.warszawa.pl/prawo/D20042365.pdf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Szkolenia</dc:creator>
  <cp:lastModifiedBy>Edyta Śmietańska</cp:lastModifiedBy>
  <cp:revision>3</cp:revision>
  <cp:lastPrinted>2024-01-15T13:36:00Z</cp:lastPrinted>
  <dcterms:created xsi:type="dcterms:W3CDTF">2025-03-18T11:01:00Z</dcterms:created>
  <dcterms:modified xsi:type="dcterms:W3CDTF">2025-03-21T11:36:00Z</dcterms:modified>
</cp:coreProperties>
</file>